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43B85" w14:textId="77777777" w:rsidR="000E5B1D" w:rsidRDefault="000E5B1D" w:rsidP="008C4557">
      <w:pPr>
        <w:spacing w:line="360" w:lineRule="auto"/>
        <w:ind w:firstLine="720"/>
        <w:jc w:val="center"/>
        <w:rPr>
          <w:rFonts w:cs="Arial Unicode"/>
          <w:b/>
          <w:i w:val="0"/>
          <w:iCs w:val="0"/>
          <w:sz w:val="24"/>
          <w:lang w:val="hy-AM" w:eastAsia="ru-RU"/>
        </w:rPr>
      </w:pPr>
      <w:bookmarkStart w:id="0" w:name="_GoBack"/>
      <w:bookmarkEnd w:id="0"/>
    </w:p>
    <w:p w14:paraId="6292C095" w14:textId="3474552C" w:rsidR="001F03A0" w:rsidRPr="00885D2F" w:rsidRDefault="001F03A0" w:rsidP="008C4557">
      <w:pPr>
        <w:spacing w:line="360" w:lineRule="auto"/>
        <w:ind w:firstLine="720"/>
        <w:jc w:val="center"/>
        <w:rPr>
          <w:rFonts w:cs="Arial Unicode"/>
          <w:b/>
          <w:i w:val="0"/>
          <w:iCs w:val="0"/>
          <w:sz w:val="24"/>
          <w:lang w:val="hy-AM" w:eastAsia="ru-RU"/>
        </w:rPr>
      </w:pPr>
      <w:r w:rsidRPr="00885D2F">
        <w:rPr>
          <w:rFonts w:cs="Arial Unicode"/>
          <w:b/>
          <w:i w:val="0"/>
          <w:iCs w:val="0"/>
          <w:sz w:val="24"/>
          <w:lang w:val="hy-AM" w:eastAsia="ru-RU"/>
        </w:rPr>
        <w:t>ՀԱՇՎԵՏՎՈՒԹՅՈՒՆ</w:t>
      </w:r>
    </w:p>
    <w:p w14:paraId="32F2EEB8" w14:textId="47A08E46" w:rsidR="001F03A0" w:rsidRPr="00885D2F" w:rsidRDefault="001F03A0" w:rsidP="008C4557">
      <w:pPr>
        <w:spacing w:line="360" w:lineRule="auto"/>
        <w:ind w:firstLine="720"/>
        <w:jc w:val="center"/>
        <w:rPr>
          <w:rFonts w:cs="Arial Unicode"/>
          <w:b/>
          <w:i w:val="0"/>
          <w:iCs w:val="0"/>
          <w:sz w:val="24"/>
          <w:lang w:val="hy-AM" w:eastAsia="ru-RU"/>
        </w:rPr>
      </w:pPr>
      <w:r w:rsidRPr="00885D2F">
        <w:rPr>
          <w:rFonts w:cs="Arial Unicode"/>
          <w:b/>
          <w:i w:val="0"/>
          <w:iCs w:val="0"/>
          <w:sz w:val="24"/>
          <w:lang w:val="hy-AM" w:eastAsia="ru-RU"/>
        </w:rPr>
        <w:t>ՊԵՏԱԿԱՆ</w:t>
      </w:r>
      <w:r w:rsidRPr="00885D2F">
        <w:rPr>
          <w:rFonts w:cs="Sylfaen"/>
          <w:b/>
          <w:i w:val="0"/>
          <w:iCs w:val="0"/>
          <w:sz w:val="24"/>
          <w:lang w:val="hy-AM" w:eastAsia="ru-RU"/>
        </w:rPr>
        <w:t xml:space="preserve"> Գ</w:t>
      </w:r>
      <w:r w:rsidRPr="00885D2F">
        <w:rPr>
          <w:rFonts w:cs="Arial Unicode"/>
          <w:b/>
          <w:i w:val="0"/>
          <w:iCs w:val="0"/>
          <w:sz w:val="24"/>
          <w:lang w:val="hy-AM" w:eastAsia="ru-RU"/>
        </w:rPr>
        <w:t>ՈՒՅՔԻ</w:t>
      </w:r>
      <w:r w:rsidRPr="00885D2F">
        <w:rPr>
          <w:rFonts w:cs="Sylfaen"/>
          <w:b/>
          <w:i w:val="0"/>
          <w:iCs w:val="0"/>
          <w:sz w:val="24"/>
          <w:lang w:val="hy-AM" w:eastAsia="ru-RU"/>
        </w:rPr>
        <w:t xml:space="preserve"> </w:t>
      </w:r>
      <w:r w:rsidRPr="00885D2F">
        <w:rPr>
          <w:rFonts w:cs="Arial Unicode"/>
          <w:b/>
          <w:i w:val="0"/>
          <w:iCs w:val="0"/>
          <w:sz w:val="24"/>
          <w:lang w:val="hy-AM" w:eastAsia="ru-RU"/>
        </w:rPr>
        <w:t>ԿԱՌԱՎԱՐՄԱՆ</w:t>
      </w:r>
      <w:r w:rsidRPr="00885D2F">
        <w:rPr>
          <w:rFonts w:cs="Sylfaen"/>
          <w:b/>
          <w:i w:val="0"/>
          <w:iCs w:val="0"/>
          <w:sz w:val="24"/>
          <w:lang w:val="hy-AM" w:eastAsia="ru-RU"/>
        </w:rPr>
        <w:t xml:space="preserve"> 202</w:t>
      </w:r>
      <w:r w:rsidR="0014065F" w:rsidRPr="00885D2F">
        <w:rPr>
          <w:rFonts w:cs="Sylfaen"/>
          <w:b/>
          <w:i w:val="0"/>
          <w:iCs w:val="0"/>
          <w:sz w:val="24"/>
          <w:lang w:val="hy-AM" w:eastAsia="ru-RU"/>
        </w:rPr>
        <w:t>4</w:t>
      </w:r>
      <w:r w:rsidRPr="00885D2F">
        <w:rPr>
          <w:rFonts w:cs="Sylfaen"/>
          <w:b/>
          <w:i w:val="0"/>
          <w:iCs w:val="0"/>
          <w:sz w:val="24"/>
          <w:lang w:val="hy-AM" w:eastAsia="ru-RU"/>
        </w:rPr>
        <w:t xml:space="preserve"> </w:t>
      </w:r>
      <w:r w:rsidRPr="00885D2F">
        <w:rPr>
          <w:rFonts w:cs="Arial Unicode"/>
          <w:b/>
          <w:i w:val="0"/>
          <w:iCs w:val="0"/>
          <w:sz w:val="24"/>
          <w:lang w:val="hy-AM" w:eastAsia="ru-RU"/>
        </w:rPr>
        <w:t xml:space="preserve">ԹՎԱԿԱՆԻ </w:t>
      </w:r>
      <w:r w:rsidR="009A28E7" w:rsidRPr="009A28E7">
        <w:rPr>
          <w:rFonts w:cs="Arial Unicode"/>
          <w:b/>
          <w:i w:val="0"/>
          <w:iCs w:val="0"/>
          <w:sz w:val="24"/>
          <w:lang w:val="hy-AM" w:eastAsia="ru-RU"/>
        </w:rPr>
        <w:t>ԻՆՆ ԱՄԻՍՆԵՐԻ</w:t>
      </w:r>
      <w:r w:rsidR="009A28E7" w:rsidRPr="006B59AD">
        <w:rPr>
          <w:rFonts w:cs="Arial Unicode"/>
          <w:b/>
          <w:i w:val="0"/>
          <w:iCs w:val="0"/>
          <w:sz w:val="24"/>
          <w:lang w:val="hy-AM" w:eastAsia="ru-RU"/>
        </w:rPr>
        <w:t xml:space="preserve"> </w:t>
      </w:r>
      <w:r w:rsidRPr="00885D2F">
        <w:rPr>
          <w:rFonts w:cs="Sylfaen"/>
          <w:b/>
          <w:i w:val="0"/>
          <w:iCs w:val="0"/>
          <w:sz w:val="24"/>
          <w:lang w:val="hy-AM" w:eastAsia="ru-RU"/>
        </w:rPr>
        <w:t>Գ</w:t>
      </w:r>
      <w:r w:rsidRPr="00885D2F">
        <w:rPr>
          <w:rFonts w:cs="Arial Unicode"/>
          <w:b/>
          <w:i w:val="0"/>
          <w:iCs w:val="0"/>
          <w:sz w:val="24"/>
          <w:lang w:val="hy-AM" w:eastAsia="ru-RU"/>
        </w:rPr>
        <w:t xml:space="preserve">ՈՐԾՈՒՆԵՈՒԹՅԱՆ </w:t>
      </w:r>
      <w:r w:rsidR="00866570" w:rsidRPr="00885D2F">
        <w:rPr>
          <w:rFonts w:cs="Arial Unicode"/>
          <w:b/>
          <w:i w:val="0"/>
          <w:iCs w:val="0"/>
          <w:sz w:val="24"/>
          <w:lang w:val="hy-AM" w:eastAsia="ru-RU"/>
        </w:rPr>
        <w:t xml:space="preserve"> </w:t>
      </w:r>
    </w:p>
    <w:p w14:paraId="2CBCD379" w14:textId="77777777" w:rsidR="0014065F" w:rsidRPr="00E73C13" w:rsidRDefault="0014065F" w:rsidP="0014065F">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Պետական գույքի կառավարման կոմիտեն (այսուհետ` Կոմիտե) հաշվետու ժամանակահատվածում իրականացրել է ՀՀ օրենքներով, ՀՀ կառավարության 2021-2026 թվականների գործունեության տարեկան միջոցառումների ծրագրով և ՀՀ կառավարության որոշումներով կանոնակարգված հետևյալ կանոնադրական գործառույթները. պետական գույքի հաշվառում, մասնավորեցում, օտարում, պետական մասնակցությամբ առևտրային կազմակերպությունների լուծարում, տարածքների վարձակալության և անհատույց օգտագործման տրամադրում, շենք, շինությունների ընդհանուր տարածքների սպասարկում, պետական սեփականություն հանդիսացող շենք, շինությունների տանիքներին և ձեղնահարկերում ալեհավաքների տեղադրման թույլտվության տրամադրում, ինչպես նաև Կոմիտեի ենթակայությանը հանձնված մասնավորեցման ենթակա պետական մասնակցությամբ առևտրային կազմակերպությունների կառավարում և պետական մասնակցությամբ այլ առևտրային կազմակերպությունների գործունեության կառավարման համակարգում։  </w:t>
      </w:r>
    </w:p>
    <w:p w14:paraId="63099F7F" w14:textId="77777777" w:rsidR="0014065F" w:rsidRPr="00E73C13" w:rsidRDefault="0014065F" w:rsidP="0014065F">
      <w:pPr>
        <w:tabs>
          <w:tab w:val="center" w:pos="4680"/>
          <w:tab w:val="right" w:pos="9360"/>
        </w:tabs>
        <w:spacing w:line="360" w:lineRule="auto"/>
        <w:ind w:firstLine="720"/>
        <w:jc w:val="both"/>
        <w:rPr>
          <w:i w:val="0"/>
          <w:iCs w:val="0"/>
          <w:color w:val="000000" w:themeColor="text1"/>
          <w:sz w:val="24"/>
          <w:lang w:val="hy-AM" w:eastAsia="ru-RU"/>
        </w:rPr>
      </w:pPr>
      <w:r w:rsidRPr="00E73C13">
        <w:rPr>
          <w:rFonts w:cs="Sylfaen"/>
          <w:i w:val="0"/>
          <w:iCs w:val="0"/>
          <w:color w:val="000000" w:themeColor="text1"/>
          <w:sz w:val="24"/>
          <w:lang w:val="hy-AM" w:eastAsia="ru-RU"/>
        </w:rPr>
        <w:tab/>
      </w:r>
      <w:r w:rsidRPr="00E73C13">
        <w:rPr>
          <w:i w:val="0"/>
          <w:iCs w:val="0"/>
          <w:color w:val="000000" w:themeColor="text1"/>
          <w:sz w:val="24"/>
          <w:lang w:val="hy-AM" w:eastAsia="ru-RU"/>
        </w:rPr>
        <w:t>Հաշվետու ժամանակաշրջանում կատարված աշխատանքների արդյունքները ներկայացվում են ըստ պետական գույքի կառավարման բնագավառների.</w:t>
      </w:r>
    </w:p>
    <w:p w14:paraId="0338C37A" w14:textId="77777777" w:rsidR="006A6698" w:rsidRPr="00E73C13" w:rsidRDefault="006A6698" w:rsidP="008C4557">
      <w:pPr>
        <w:spacing w:line="360" w:lineRule="auto"/>
        <w:ind w:firstLine="720"/>
        <w:jc w:val="both"/>
        <w:rPr>
          <w:rFonts w:cs="Arial Unicode"/>
          <w:b/>
          <w:iCs w:val="0"/>
          <w:color w:val="000000" w:themeColor="text1"/>
          <w:sz w:val="24"/>
          <w:u w:val="single"/>
          <w:lang w:val="hy-AM" w:eastAsia="ru-RU"/>
        </w:rPr>
      </w:pPr>
      <w:r w:rsidRPr="00E73C13">
        <w:rPr>
          <w:rFonts w:cs="Arial Unicode"/>
          <w:b/>
          <w:iCs w:val="0"/>
          <w:color w:val="000000" w:themeColor="text1"/>
          <w:sz w:val="24"/>
          <w:u w:val="single"/>
          <w:lang w:val="hy-AM" w:eastAsia="ru-RU"/>
        </w:rPr>
        <w:t>1.</w:t>
      </w:r>
      <w:r w:rsidR="0087549D" w:rsidRPr="00E73C13">
        <w:rPr>
          <w:rFonts w:cs="Arial Unicode"/>
          <w:b/>
          <w:iCs w:val="0"/>
          <w:color w:val="000000" w:themeColor="text1"/>
          <w:sz w:val="24"/>
          <w:u w:val="single"/>
          <w:lang w:val="hy-AM" w:eastAsia="ru-RU"/>
        </w:rPr>
        <w:t xml:space="preserve"> </w:t>
      </w:r>
      <w:r w:rsidRPr="00E73C13">
        <w:rPr>
          <w:rFonts w:cs="Arial Unicode"/>
          <w:b/>
          <w:iCs w:val="0"/>
          <w:color w:val="000000" w:themeColor="text1"/>
          <w:sz w:val="24"/>
          <w:u w:val="single"/>
          <w:lang w:val="hy-AM" w:eastAsia="ru-RU"/>
        </w:rPr>
        <w:t>Պետական</w:t>
      </w:r>
      <w:r w:rsidRPr="00E73C13">
        <w:rPr>
          <w:rFonts w:cs="Arial Unicode"/>
          <w:b/>
          <w:iCs w:val="0"/>
          <w:color w:val="000000" w:themeColor="text1"/>
          <w:sz w:val="24"/>
          <w:u w:val="single"/>
          <w:lang w:val="fr-FR" w:eastAsia="ru-RU"/>
        </w:rPr>
        <w:t xml:space="preserve"> </w:t>
      </w:r>
      <w:r w:rsidRPr="00E73C13">
        <w:rPr>
          <w:rFonts w:cs="Arial Unicode"/>
          <w:b/>
          <w:iCs w:val="0"/>
          <w:color w:val="000000" w:themeColor="text1"/>
          <w:sz w:val="24"/>
          <w:u w:val="single"/>
          <w:lang w:val="hy-AM" w:eastAsia="ru-RU"/>
        </w:rPr>
        <w:t>մասնակցությամբ</w:t>
      </w:r>
      <w:r w:rsidRPr="00E73C13">
        <w:rPr>
          <w:rFonts w:cs="Arial Unicode"/>
          <w:b/>
          <w:iCs w:val="0"/>
          <w:color w:val="000000" w:themeColor="text1"/>
          <w:sz w:val="24"/>
          <w:u w:val="single"/>
          <w:lang w:val="fr-FR" w:eastAsia="ru-RU"/>
        </w:rPr>
        <w:t xml:space="preserve"> </w:t>
      </w:r>
      <w:r w:rsidRPr="00E73C13">
        <w:rPr>
          <w:rFonts w:cs="Arial Unicode"/>
          <w:b/>
          <w:iCs w:val="0"/>
          <w:color w:val="000000" w:themeColor="text1"/>
          <w:sz w:val="24"/>
          <w:u w:val="single"/>
          <w:lang w:val="hy-AM" w:eastAsia="ru-RU"/>
        </w:rPr>
        <w:t>առևտրային</w:t>
      </w:r>
      <w:r w:rsidRPr="00E73C13">
        <w:rPr>
          <w:rFonts w:cs="Arial Unicode"/>
          <w:b/>
          <w:iCs w:val="0"/>
          <w:color w:val="000000" w:themeColor="text1"/>
          <w:sz w:val="24"/>
          <w:u w:val="single"/>
          <w:lang w:val="fr-FR" w:eastAsia="ru-RU"/>
        </w:rPr>
        <w:t xml:space="preserve"> </w:t>
      </w:r>
      <w:r w:rsidRPr="00E73C13">
        <w:rPr>
          <w:rFonts w:cs="Arial Unicode"/>
          <w:b/>
          <w:iCs w:val="0"/>
          <w:color w:val="000000" w:themeColor="text1"/>
          <w:sz w:val="24"/>
          <w:u w:val="single"/>
          <w:lang w:val="hy-AM" w:eastAsia="ru-RU"/>
        </w:rPr>
        <w:t>կազմակերպությունն</w:t>
      </w:r>
      <w:r w:rsidR="0087549D" w:rsidRPr="00E73C13">
        <w:rPr>
          <w:rFonts w:cs="Arial Unicode"/>
          <w:b/>
          <w:iCs w:val="0"/>
          <w:color w:val="000000" w:themeColor="text1"/>
          <w:sz w:val="24"/>
          <w:u w:val="single"/>
          <w:lang w:val="hy-AM" w:eastAsia="ru-RU"/>
        </w:rPr>
        <w:t xml:space="preserve">երի </w:t>
      </w:r>
      <w:r w:rsidRPr="00E73C13">
        <w:rPr>
          <w:rFonts w:cs="Arial Unicode"/>
          <w:b/>
          <w:iCs w:val="0"/>
          <w:color w:val="000000" w:themeColor="text1"/>
          <w:sz w:val="24"/>
          <w:u w:val="single"/>
          <w:lang w:val="hy-AM" w:eastAsia="ru-RU"/>
        </w:rPr>
        <w:t xml:space="preserve">կառավարում և համակարգում </w:t>
      </w:r>
      <w:r w:rsidR="000A395D" w:rsidRPr="00E73C13">
        <w:rPr>
          <w:rFonts w:cs="Arial Unicode"/>
          <w:b/>
          <w:iCs w:val="0"/>
          <w:color w:val="000000" w:themeColor="text1"/>
          <w:sz w:val="24"/>
          <w:u w:val="single"/>
          <w:lang w:val="hy-AM" w:eastAsia="ru-RU"/>
        </w:rPr>
        <w:t xml:space="preserve"> </w:t>
      </w:r>
    </w:p>
    <w:p w14:paraId="33AFC7DC" w14:textId="77777777" w:rsidR="006A6698" w:rsidRPr="00E73C13" w:rsidRDefault="006A6698" w:rsidP="008C4557">
      <w:pPr>
        <w:tabs>
          <w:tab w:val="left" w:pos="720"/>
        </w:tabs>
        <w:spacing w:line="360" w:lineRule="auto"/>
        <w:ind w:firstLine="720"/>
        <w:jc w:val="both"/>
        <w:textAlignment w:val="baseline"/>
        <w:rPr>
          <w:rFonts w:cs="Arial Unicode"/>
          <w:iCs w:val="0"/>
          <w:color w:val="000000" w:themeColor="text1"/>
          <w:sz w:val="24"/>
          <w:lang w:val="hy-AM"/>
        </w:rPr>
      </w:pPr>
      <w:r w:rsidRPr="00E73C13">
        <w:rPr>
          <w:rFonts w:cs="Arial Unicode"/>
          <w:iCs w:val="0"/>
          <w:color w:val="000000" w:themeColor="text1"/>
          <w:sz w:val="24"/>
          <w:lang w:val="hy-AM"/>
        </w:rPr>
        <w:t xml:space="preserve">Կազմակերպությունների ֆինանսատնտեսական վիճակի դիտարկում (մոնիտորինգի իրականացում) </w:t>
      </w:r>
    </w:p>
    <w:p w14:paraId="799300A9" w14:textId="77777777" w:rsidR="00425989" w:rsidRPr="00E73C13" w:rsidRDefault="007368AF" w:rsidP="00425989">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Հաշվետու ժամանակահատվածում </w:t>
      </w:r>
      <w:r w:rsidR="00425989" w:rsidRPr="009A28E7">
        <w:rPr>
          <w:i w:val="0"/>
          <w:iCs w:val="0"/>
          <w:color w:val="000000" w:themeColor="text1"/>
          <w:sz w:val="24"/>
          <w:lang w:val="hy-AM" w:eastAsia="ru-RU"/>
        </w:rPr>
        <w:t>ՀՀ կառավարության 05.10.2017թ. թիվ 1262-Ն</w:t>
      </w:r>
      <w:r w:rsidR="00425989" w:rsidRPr="00E73C13">
        <w:rPr>
          <w:i w:val="0"/>
          <w:iCs w:val="0"/>
          <w:color w:val="000000" w:themeColor="text1"/>
          <w:sz w:val="24"/>
          <w:lang w:val="hy-AM" w:eastAsia="ru-RU"/>
        </w:rPr>
        <w:t xml:space="preserve"> որոշման (այսուհետ՝ Որոշում) համաձայն </w:t>
      </w:r>
      <w:r w:rsidR="00425989" w:rsidRPr="009A28E7">
        <w:rPr>
          <w:i w:val="0"/>
          <w:iCs w:val="0"/>
          <w:color w:val="000000" w:themeColor="text1"/>
          <w:sz w:val="24"/>
          <w:lang w:val="hy-AM" w:eastAsia="ru-RU"/>
        </w:rPr>
        <w:t>իրականացվել է 2024թ.-ի հունվարի 1-ի դրությամբ պետական կառավարման մարմինների ենթակայության ֆինանսատնտեսական վերլուծության ենթակա առևտրային կազմակերպությունների ցանկերի համեմատում նախորդ տարվա ցանկերի հետ և ճշգրտում։</w:t>
      </w:r>
    </w:p>
    <w:p w14:paraId="178D5E04" w14:textId="77777777" w:rsidR="003023BA" w:rsidRPr="003023BA" w:rsidRDefault="00425989" w:rsidP="003023BA">
      <w:pPr>
        <w:spacing w:line="360" w:lineRule="auto"/>
        <w:ind w:right="-3" w:firstLine="567"/>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003023BA" w:rsidRPr="003023BA">
        <w:rPr>
          <w:i w:val="0"/>
          <w:iCs w:val="0"/>
          <w:color w:val="000000" w:themeColor="text1"/>
          <w:sz w:val="24"/>
          <w:lang w:val="hy-AM" w:eastAsia="ru-RU"/>
        </w:rPr>
        <w:t xml:space="preserve">Որոշման համաձայն պետական մարմինների կողմից իրենց ենթակայության 2022թ. տարեկան ֆինանսական արդյունքներով վնաս ձևավորած առևտրային կազմակերպությունների ֆինանսական վիճակի վատթարացման և ձեռնարկված միջոցների </w:t>
      </w:r>
      <w:r w:rsidR="003023BA" w:rsidRPr="003023BA">
        <w:rPr>
          <w:i w:val="0"/>
          <w:iCs w:val="0"/>
          <w:color w:val="000000" w:themeColor="text1"/>
          <w:sz w:val="24"/>
          <w:lang w:val="hy-AM" w:eastAsia="ru-RU"/>
        </w:rPr>
        <w:lastRenderedPageBreak/>
        <w:t>վերաբերյալ պարզաբանումների մասին ամփոփ տեղեկանքը, ինչպես նաև  կազմակերպությունների գործունեության բարելավմանն ուղղված Կոմիտեի առաջարկների վերաբերյալ պետական մարմինների տրամադրած տեղեկատվությունն ամփոփվել և ներկայացվել են ՀՀ վարչապետի աշխատակազմ։</w:t>
      </w:r>
    </w:p>
    <w:p w14:paraId="255C746E" w14:textId="77777777" w:rsidR="003023BA" w:rsidRPr="003023BA" w:rsidRDefault="003023BA" w:rsidP="003023BA">
      <w:pPr>
        <w:pStyle w:val="ac"/>
        <w:spacing w:after="0" w:line="360" w:lineRule="auto"/>
        <w:ind w:firstLine="567"/>
        <w:jc w:val="both"/>
        <w:rPr>
          <w:i w:val="0"/>
          <w:iCs w:val="0"/>
          <w:color w:val="000000" w:themeColor="text1"/>
          <w:sz w:val="24"/>
          <w:lang w:val="hy-AM" w:eastAsia="ru-RU"/>
        </w:rPr>
      </w:pPr>
      <w:r w:rsidRPr="00E73C13">
        <w:rPr>
          <w:i w:val="0"/>
          <w:iCs w:val="0"/>
          <w:color w:val="000000" w:themeColor="text1"/>
          <w:sz w:val="24"/>
          <w:lang w:val="hy-AM" w:eastAsia="ru-RU"/>
        </w:rPr>
        <w:t>-</w:t>
      </w:r>
      <w:r w:rsidRPr="003023BA">
        <w:rPr>
          <w:i w:val="0"/>
          <w:iCs w:val="0"/>
          <w:color w:val="000000" w:themeColor="text1"/>
          <w:sz w:val="24"/>
          <w:lang w:val="hy-AM" w:eastAsia="ru-RU"/>
        </w:rPr>
        <w:t xml:space="preserve"> Որոշման համաձայն 2023թ. տարեկան արդյունքների հիման վրա իրականացվել է   50 տոկոս և ավելի պետական մասնակցությամբ 141 առևտրային կազմակերպությունների 2023թ. տարեկան արդյունքների ֆինանսատնտեսական վիճակի դիտարկումներ և վերլուծություն, կազմակերպությունների գործունեության արդյունավետության որոշում և գործադիր մարմինների ղեկավարների կատարած աշխատանքների գնահատում։ Ամփոփ տեղեկանքը ներկայացվել է ՀՀ վարչապետի աշխատակազմ:</w:t>
      </w:r>
    </w:p>
    <w:p w14:paraId="66EB638B" w14:textId="77777777" w:rsidR="003023BA" w:rsidRPr="003023BA" w:rsidRDefault="003023BA" w:rsidP="003023BA">
      <w:pPr>
        <w:spacing w:line="360" w:lineRule="auto"/>
        <w:ind w:firstLine="567"/>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 xml:space="preserve"> Որոշման համաձայն պետական մարմինների կողմից իրենց ենթակայության 2023թ. տարեկան ֆինանսական արդյունքներով վնաս ձևավորած առևտրային կազմակերպությունների ֆինանսական վիճակի վատթարացման և ձեռնարկված միջոցների վերաբերյալ պարզաբանումների մասին ամփոփ տեղեկանքը, ինչպես նաև  կազմակերպությունների գործունեության բարելավմանն ուղղված Կոմիտեի առաջարկների վերաբերյալ պետական մարմինների տրամադրած տեղեկատվությունը ամփոփվել և ներկայացվել են ՀՀ վարչապետի աշխատակազմ։</w:t>
      </w:r>
    </w:p>
    <w:p w14:paraId="6F56C58D" w14:textId="77777777" w:rsidR="006A6698" w:rsidRPr="00E73C13" w:rsidRDefault="006A6698" w:rsidP="00425989">
      <w:pPr>
        <w:spacing w:line="360" w:lineRule="auto"/>
        <w:ind w:firstLine="720"/>
        <w:jc w:val="both"/>
        <w:rPr>
          <w:iCs w:val="0"/>
          <w:color w:val="000000" w:themeColor="text1"/>
          <w:sz w:val="24"/>
          <w:lang w:val="hy-AM" w:eastAsia="ru-RU"/>
        </w:rPr>
      </w:pPr>
      <w:r w:rsidRPr="00E73C13">
        <w:rPr>
          <w:iCs w:val="0"/>
          <w:color w:val="000000" w:themeColor="text1"/>
          <w:sz w:val="24"/>
          <w:lang w:val="hy-AM" w:eastAsia="ru-RU"/>
        </w:rPr>
        <w:t xml:space="preserve">Կազմակերպությունների կառավարման համակարգում </w:t>
      </w:r>
    </w:p>
    <w:p w14:paraId="6EE5AE4D" w14:textId="77777777" w:rsidR="003023BA" w:rsidRPr="003023BA" w:rsidRDefault="006A6698"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w:t>
      </w:r>
      <w:r w:rsidR="00425989" w:rsidRPr="00E73C13">
        <w:rPr>
          <w:i w:val="0"/>
          <w:iCs w:val="0"/>
          <w:color w:val="000000" w:themeColor="text1"/>
          <w:sz w:val="24"/>
          <w:lang w:val="hy-AM" w:eastAsia="ru-RU"/>
        </w:rPr>
        <w:t xml:space="preserve"> </w:t>
      </w:r>
      <w:r w:rsidR="003023BA" w:rsidRPr="003023BA">
        <w:rPr>
          <w:i w:val="0"/>
          <w:iCs w:val="0"/>
          <w:color w:val="000000" w:themeColor="text1"/>
          <w:sz w:val="24"/>
          <w:lang w:val="hy-AM" w:eastAsia="ru-RU"/>
        </w:rPr>
        <w:t>«Հատուկ լեռնափրկարար ծառայություն», «Հրազդան մարզահամալիր», «Վնասվածքաբանության և օրթոպեդիայի գիտական կենտրոն» ՓԲԸ-ների և «Երևանի ջրամատակարարման ուղեմաս» ԲԲԸ-ի  մասով նախապատրաստվել և շրջանառության մեջ է  դրվել «Որպես նվիրատվություն գույք ընդունելու, բաժնետիրական ընկերությունների կանոնադրական կապիտալները նվազեցնելու և Հայաստանի Հանրապետության տարածքային կառավարման և ենթակառուցվածքների նախարարության պետական գույքի կառավարման կոմիտեին գույք ամրացնելու մասին» ՀՀ կառավարության որոշման նախագիծ։ Ընդունվել է ՀՀ կառավարության 20.06.2024թ. թիվ 915-Ա որոշումը։</w:t>
      </w:r>
    </w:p>
    <w:p w14:paraId="7C5CB861"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 xml:space="preserve">ՀՀ կառավարության քննարկմանն է ներկայացվել «Հավաքական թիմերի մարզական կենտրոն» ՓԲԸ-ի 100 տոկոս պետական սեփականություն հանդիսացող բաժնետոմսերի մասնավորեցման վերաբերյալ ՀՀ կառավարության որոշման նախագիծը։ </w:t>
      </w:r>
    </w:p>
    <w:p w14:paraId="0C1A5D8C"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 xml:space="preserve">ՀՀ կառավարության քննարկմանն է ներկայացվել «Անհատույց օգտագործման իրավունքով անշարժ գույք տրամադրելու, «Հրազդան մարզահամալիր» փակ բաժնետիրական </w:t>
      </w:r>
      <w:r w:rsidRPr="003023BA">
        <w:rPr>
          <w:i w:val="0"/>
          <w:iCs w:val="0"/>
          <w:color w:val="000000" w:themeColor="text1"/>
          <w:sz w:val="24"/>
          <w:lang w:val="hy-AM" w:eastAsia="ru-RU"/>
        </w:rPr>
        <w:lastRenderedPageBreak/>
        <w:t>ընկերության պետական սեփականություն հանդիսացող բաժնետոմսերն ուղղակի վաճառքի ձևով նախօրոք հայտնի գնորդին մասնավորեցնելու մասին» ՀՀ կառավարության որոշման նախագիծը: Ընդունվել է ՀՀ կառավարության 29.08.2024թ. թիվ 1388-Ա որոշումը։</w:t>
      </w:r>
    </w:p>
    <w:p w14:paraId="6A838485"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Նախապատրաստվել և սահմանված կարգով ՀՀ կառավարության քննարկմանն է ներկայացվել «Հեր-Հեր» հիդրոէլեկտրակայան» փակ բաժնետիրական ընկերության պետական սեփականություն հանդիսացող բաժնետոմսերը մասնավորեցնելու մասին» ՀՀ կառավարության որոշման նախագիծը։ Հարցը հանվել է ֆինանսատնտեսական նախարարական կոմիտեի նիստի օրակարգից։ Ֆինանսատնտեսական նախարարական կոմիտեի հանձնարարության շրջանակներում Պետական գույքի կառավարման կոմիտեի նախագահի մոտ 2024թ. մայիսի 16-ին՝ Էկոնոմիկայի նախարարության, Շրջական միջավայրի նախարարության և Տարածքային կառավարման և ենթակառուցվածքների նախարարության ջրային կոմիտեի ներկայացուցիչների մասնակցությամբ կազմակերպվել է քննարկում։</w:t>
      </w:r>
      <w:r>
        <w:rPr>
          <w:i w:val="0"/>
          <w:iCs w:val="0"/>
          <w:color w:val="000000" w:themeColor="text1"/>
          <w:sz w:val="24"/>
          <w:lang w:val="hy-AM" w:eastAsia="ru-RU"/>
        </w:rPr>
        <w:t xml:space="preserve"> </w:t>
      </w:r>
      <w:r w:rsidRPr="003023BA">
        <w:rPr>
          <w:i w:val="0"/>
          <w:iCs w:val="0"/>
          <w:color w:val="000000" w:themeColor="text1"/>
          <w:sz w:val="24"/>
          <w:lang w:val="hy-AM" w:eastAsia="ru-RU"/>
        </w:rPr>
        <w:t>Քննարկումների արդյունքում Նախագիծը կրկին ներկայացվել է ՀՀ կառավարության քննարկմանը՝ պայմանով, որ ՀՀ կառավարության որոշման նախագծի ընդունման հիմնավորման, ինչպես նաև հետագայում մասնավորեցման հայտարարության մեջ կնշվեն ՀՀ շրջակա միջավայրի նախարարության և Հանրային ծառայությունները կարգավորող հանձնաժողովի գրություններով տրամադրած տեղեկատվությունը։ Ֆինանսատնտեսական նախարարական կոմիտեի նիստի օրակարգից կրկին հանվել է։</w:t>
      </w:r>
    </w:p>
    <w:p w14:paraId="527FD927"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Նախապատրաստվել և շրջանառության մեջ է դրվել «Պետական գույքը մասնավորեցնելու մասին» ՀՀ կառավարության որոշման նախագիծ, որով նախատեսվում է «Գագարինի արտադրական բազա» ՓԲԸ-ի լուծարումից հետո մնացած գույքը էլեկտրոնային աճուրդով ներկայացնել մասնավորեցման։ Ընդունվել է ՀՀ կառավարության 18.04.2024թ. թիվ N554-Ա որոշումը։ Հաշվի առնելով, որ էլեկտրոնային աճուրդների համակարգի ծրագրային կոդի թերությունների հետևանքով առաջացած տեխնիկական խնդիրների պատճառով համակարգի գործարկումը սահմանված ժամկետում պատշաճ կերպով չի իրականացվել՝ նախապատրաստվել և շրջանառության մեջ է դրվել «Հայաստանի Հանրապետության կառավարության 2024 թվականի ապրիլի 18-ի N554-Ա որոշման մեջ փոփոխություն կատարելու մասին» ՀՀ կառավարության որոշման նախագիծ։ Ընդունվել է ՀՀ կառավարության 25</w:t>
      </w:r>
      <w:r w:rsidRPr="003023BA">
        <w:rPr>
          <w:rFonts w:ascii="Cambria Math" w:hAnsi="Cambria Math" w:cs="Cambria Math"/>
          <w:i w:val="0"/>
          <w:iCs w:val="0"/>
          <w:color w:val="000000" w:themeColor="text1"/>
          <w:sz w:val="24"/>
          <w:lang w:val="hy-AM" w:eastAsia="ru-RU"/>
        </w:rPr>
        <w:t>․</w:t>
      </w:r>
      <w:r w:rsidRPr="003023BA">
        <w:rPr>
          <w:i w:val="0"/>
          <w:iCs w:val="0"/>
          <w:color w:val="000000" w:themeColor="text1"/>
          <w:sz w:val="24"/>
          <w:lang w:val="hy-AM" w:eastAsia="ru-RU"/>
        </w:rPr>
        <w:t>07</w:t>
      </w:r>
      <w:r w:rsidRPr="003023BA">
        <w:rPr>
          <w:rFonts w:ascii="Cambria Math" w:hAnsi="Cambria Math" w:cs="Cambria Math"/>
          <w:i w:val="0"/>
          <w:iCs w:val="0"/>
          <w:color w:val="000000" w:themeColor="text1"/>
          <w:sz w:val="24"/>
          <w:lang w:val="hy-AM" w:eastAsia="ru-RU"/>
        </w:rPr>
        <w:t>․</w:t>
      </w:r>
      <w:r w:rsidRPr="003023BA">
        <w:rPr>
          <w:i w:val="0"/>
          <w:iCs w:val="0"/>
          <w:color w:val="000000" w:themeColor="text1"/>
          <w:sz w:val="24"/>
          <w:lang w:val="hy-AM" w:eastAsia="ru-RU"/>
        </w:rPr>
        <w:t>2024 թվականի N 1146-Ա որոշումը։</w:t>
      </w:r>
    </w:p>
    <w:p w14:paraId="0DBA8A28"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 xml:space="preserve">Նախապատրաստվել և սահմանված կարգով ՀՀ կառավարության քննարկմանն է ներկայացվել «Գույքը որպես սեփականություն ընդունելու և ամրացնելու մասին» ՀՀ </w:t>
      </w:r>
      <w:r w:rsidRPr="003023BA">
        <w:rPr>
          <w:i w:val="0"/>
          <w:iCs w:val="0"/>
          <w:color w:val="000000" w:themeColor="text1"/>
          <w:sz w:val="24"/>
          <w:lang w:val="hy-AM" w:eastAsia="ru-RU"/>
        </w:rPr>
        <w:lastRenderedPageBreak/>
        <w:t xml:space="preserve">կառավարության որոշման նախագիծ, որով նախատեսվում էր «Հայաստանի Հանրապետության Շիրակի մարզի «Արթիկի երեկոյան դպրոց» պետական ոչ առևտրային կազմակերպության լուծարումից հետո մնացած գույքը ամրացնել Շիրակի մարզպետի աշխատակազմին։ Հարցը հանվել է ֆինանսատնտեսական նախարարական կոմիտեի նիստի օրակարգից։ </w:t>
      </w:r>
    </w:p>
    <w:p w14:paraId="4852E3F7"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 xml:space="preserve">Նախապատրաստվել և սահմանված կարգով ՀՀ կառավարության քննարկմանն է ներկայացվել «Անհատույց օգտագործման իրավունքով գույք հանձնելու մասին» ՀՀ կառավարության որոշման նախագիծ, որով նախատեսվում էր քաղ. Երևան, Շենգավիթ, Հ.Մանանդյան փողոց 41 հասցեում գտնվող անշարժ գույքն անհատույց օգտագործման իրավունքով հանձնել «Կարեն Դեմիրճյանի անվան մարզահամերգային համալիր» փակ բաժնետիրական ընկերությանը։ Հարցը հանվել է ֆինանսատնտեսական նախարարական կոմիտեի նիստի օրակարգից։ </w:t>
      </w:r>
    </w:p>
    <w:p w14:paraId="2F0066DA"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Նախապատրաստվել և շրջանառության մեջ է դրվել «Հայաստանի Հանրապետության կառավարության 2023 թվականի հուլիսի 13-ի N 1162-Ա որոշումն ուժը կորցրած ճանաչելու, Հայաստանի Հանրապետության արտակարգ իրավիճակաների նախարարության «Արտակարգ իրավիճակների օդանավակայան» փակ բաժնետիրական ընկերության պետական սեփականություն հանդիսացող բաժնետոմսերի կառավարման լիազորությունները Հայաստանի Հանրապետության տարածքային կառավարման և ենթակառուցվածքների նախարարության պետական գույքի կառավարման կոմիտեին վերապահելու, որպես նվիրատվություն գույք ընդունելու, Հայաստանի Հանրապետության պաշտպանության նախարարությանն ամրացնելու և «Հայաստանի Հանրապետության արտակարգ իրավիճակաների նախարարության «Արտակարգ իրավիճակների օդանավակայան» փակ բաժնետիրական ընկերությունը լուծարելու մասին» ՀՀ կառավարության որոշման նախագիծ։ Ընդունվել է ՀՀ կառավարության 02.05.2024թ. թիվ N646-Ա որոշումը։</w:t>
      </w:r>
    </w:p>
    <w:p w14:paraId="3D769728"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Նախապատրաստվել և սահմանված կարգով ՀՀ կառավարության քննարկմանն է ներկայացվել «Էներգաիմպէքս» փակ բաժնետիրական ընկերությունը լուծարելու մասին» ՀՀ կառավարության որոշման նախագիծ։ Ընդունվել է ՀՀ կառավարության 12.04.2024թ. թիվ N498-Ա որոշումը։</w:t>
      </w:r>
    </w:p>
    <w:p w14:paraId="0991AAD5"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 xml:space="preserve">Նախապատրաստվել և սահմանված կարգով ՀՀ կառավարության քննարկմանն է ներկայացվել «Հայաստանի Հանրապետության կառավարության 2023 թվականի օգոստոսի </w:t>
      </w:r>
      <w:r w:rsidRPr="003023BA">
        <w:rPr>
          <w:i w:val="0"/>
          <w:iCs w:val="0"/>
          <w:color w:val="000000" w:themeColor="text1"/>
          <w:sz w:val="24"/>
          <w:lang w:val="hy-AM" w:eastAsia="ru-RU"/>
        </w:rPr>
        <w:lastRenderedPageBreak/>
        <w:t>17-ի N1404-Ա որոշման մեջ փոփոխություն կատարելու մասին» ՀՀ կառավարության որոշման նախագիծը։ Ընդունվել է ՀՀ կառավարության 30.05.2024թ. թիվ N816-Ա որոշումը։</w:t>
      </w:r>
    </w:p>
    <w:p w14:paraId="345363EE"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Նախապատրաստվել և սահմանված կարգով ՀՀ կառավարության քննարկմանն է ներկայացվել «Հայաստանի Հանրապետության 2024 թվականի պետական բյուջեի մասին» օրենքում</w:t>
      </w:r>
      <w:r w:rsidRPr="003023BA">
        <w:rPr>
          <w:rFonts w:ascii="Calibri" w:hAnsi="Calibri" w:cs="Calibri"/>
          <w:i w:val="0"/>
          <w:iCs w:val="0"/>
          <w:color w:val="000000" w:themeColor="text1"/>
          <w:sz w:val="24"/>
          <w:lang w:val="hy-AM" w:eastAsia="ru-RU"/>
        </w:rPr>
        <w:t> </w:t>
      </w:r>
      <w:r w:rsidRPr="003023BA">
        <w:rPr>
          <w:i w:val="0"/>
          <w:iCs w:val="0"/>
          <w:color w:val="000000" w:themeColor="text1"/>
          <w:sz w:val="24"/>
          <w:lang w:val="hy-AM" w:eastAsia="ru-RU"/>
        </w:rPr>
        <w:t>վերաբաշխում, Հայաստանի Հանրապետության կառավարության 2023 թվականի դեկտեմբերի 28-ի N2323-Ն որոշման մեջ փոփոխություններ և լրացումներ կատարելու մասին» ՀՀ կառավարության որոշման նախագիծը, որով նախատեսվում է «Կարեն Դեմիրճյանի անվան մարզահամերգային համալիր» ՓԲԸ-ի օդափոխության համակարգի վերազինման, հակահրդեհային համակարգի ստեղծման և նշված համակարգերի վերազինման համար էլեկտրական համակարգի արդիականացման նպատակով տրամադրել գումար։ Հիմք ընդունելով ֆինանսատնտեսական նախարարական կոմիտեի 18.06.2024թ. թիվ ԿԱ/185-2024 արձանագրության «Օրակարգի հաստատումը» բաժնի 1-ին կետը՝ նախագիծը հետ է վերադարձվել՝ ՀՀ վարչապետի ս.թ. հունիսի 28-ի թիվ 02/16.5/22642-2024 հանձնարարականով առաջնորդվելու նպատակով (ՀՀ ֆինանսների նախարարը հարցը պետք է քննարկի ՀՀ վարչապետի հետ):</w:t>
      </w:r>
    </w:p>
    <w:p w14:paraId="7E2D5DED"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Նախապատրաստվել և սահմանված կարգով ՀՀ կառավարության քննարկմանն է ներկայացվել «Ստեփանավանի բժշկական կենտրոն  փակ բաժնետիրական ընկերության հարյուր տոկոս Հայաստանի Հանրապետության սեփականությունը հանդիսացող բաժնետոմսերով հավաստված իրավունքները հավատարմագրային կառավարման հանձնելու մասին» ՀՀ կառավարության որոշման նախագիծը։</w:t>
      </w:r>
    </w:p>
    <w:p w14:paraId="2D793D57"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Նախապատրաստվել և սահմանված կարգով ՀՀ կառավարության քննարկմանն է ներկայացվել «Հայաստանի Հանրապետության կառավարության 2022 թվականի հոկտեմբերի 20-ի N 1627-Ա որոշման մեջ փոփոխություն կատարելու մասին» ՀՀ կառավարության որոշման նախագիծը, որով նախատեսվում է լրացուցիչ հատկացման փոխարեն վարձակալությունից ստացված գումարները «Կարեն Դեմիրճյանի անվան մարզահամերգային համալիր» ՓԲԸ-ին փոխանցել որպես կապիտալ ծախսերի իրականացում՝ անշարժ գույքի վերազինման և արդիականացման նպատակով։ Ընդունվել է ՀՀ կառավարության 12.09.2024թ. թիվ N 1440-Ա որոշումը։</w:t>
      </w:r>
    </w:p>
    <w:p w14:paraId="1F331058"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 xml:space="preserve">ՀՀ կառավարության 2024 թվականի մայիսի 23-ի թիվ 734-Ն որոշմամբ «Հայաստանի պետական հետաքրքրությունների ֆոնդ» ՓԲԸ-ի 100 տոկոս պետական սեփականություն </w:t>
      </w:r>
      <w:r w:rsidRPr="003023BA">
        <w:rPr>
          <w:i w:val="0"/>
          <w:iCs w:val="0"/>
          <w:color w:val="000000" w:themeColor="text1"/>
          <w:sz w:val="24"/>
          <w:lang w:val="hy-AM" w:eastAsia="ru-RU"/>
        </w:rPr>
        <w:lastRenderedPageBreak/>
        <w:t xml:space="preserve">հանդիսացող բաժնետոմսերը վերապահվել են Պետական գույքի կառավարման կոմիտեին։ Կատարվել է բաժնետոմսերի հանձնում-ընդունում։ </w:t>
      </w:r>
    </w:p>
    <w:p w14:paraId="0506BC5D"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3023BA">
        <w:rPr>
          <w:i w:val="0"/>
          <w:iCs w:val="0"/>
          <w:color w:val="000000" w:themeColor="text1"/>
          <w:sz w:val="24"/>
          <w:lang w:val="hy-AM" w:eastAsia="ru-RU"/>
        </w:rPr>
        <w:t xml:space="preserve"> </w:t>
      </w: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Նախապատրաստվել և սահմանված կարգով ՀՀ կառավարության քննարկմանն է ներկայացվել «Որպես նվիրատվություն գույք ընդունելու, բաժնետոմսերի կառավարման լիազորություններ վերապահելու, հողամասեր ամրացնելու և «Հայաստանի պետական հետաքրքրությունների ֆոնդ» փակ բաժնետիրական ընկերությունը լուծարելու մասին» ՀՀ կառավարության որոշման նախագիծը։ Ընդունվել է ՀՀ կառավարության 29</w:t>
      </w:r>
      <w:r w:rsidRPr="003023BA">
        <w:rPr>
          <w:rFonts w:ascii="Cambria Math" w:hAnsi="Cambria Math" w:cs="Cambria Math"/>
          <w:i w:val="0"/>
          <w:iCs w:val="0"/>
          <w:color w:val="000000" w:themeColor="text1"/>
          <w:sz w:val="24"/>
          <w:lang w:val="hy-AM" w:eastAsia="ru-RU"/>
        </w:rPr>
        <w:t>․</w:t>
      </w:r>
      <w:r w:rsidRPr="003023BA">
        <w:rPr>
          <w:i w:val="0"/>
          <w:iCs w:val="0"/>
          <w:color w:val="000000" w:themeColor="text1"/>
          <w:sz w:val="24"/>
          <w:lang w:val="hy-AM" w:eastAsia="ru-RU"/>
        </w:rPr>
        <w:t>08</w:t>
      </w:r>
      <w:r w:rsidRPr="003023BA">
        <w:rPr>
          <w:rFonts w:ascii="Cambria Math" w:hAnsi="Cambria Math" w:cs="Cambria Math"/>
          <w:i w:val="0"/>
          <w:iCs w:val="0"/>
          <w:color w:val="000000" w:themeColor="text1"/>
          <w:sz w:val="24"/>
          <w:lang w:val="hy-AM" w:eastAsia="ru-RU"/>
        </w:rPr>
        <w:t>․</w:t>
      </w:r>
      <w:r w:rsidRPr="003023BA">
        <w:rPr>
          <w:i w:val="0"/>
          <w:iCs w:val="0"/>
          <w:color w:val="000000" w:themeColor="text1"/>
          <w:sz w:val="24"/>
          <w:lang w:val="hy-AM" w:eastAsia="ru-RU"/>
        </w:rPr>
        <w:t>2024 թվականի N 1391-Ա</w:t>
      </w:r>
      <w:r w:rsidRPr="003023BA">
        <w:rPr>
          <w:rFonts w:ascii="Calibri" w:hAnsi="Calibri" w:cs="Calibri"/>
          <w:i w:val="0"/>
          <w:iCs w:val="0"/>
          <w:color w:val="000000" w:themeColor="text1"/>
          <w:sz w:val="24"/>
          <w:lang w:val="hy-AM" w:eastAsia="ru-RU"/>
        </w:rPr>
        <w:t> </w:t>
      </w:r>
      <w:r w:rsidRPr="003023BA">
        <w:rPr>
          <w:i w:val="0"/>
          <w:iCs w:val="0"/>
          <w:color w:val="000000" w:themeColor="text1"/>
          <w:sz w:val="24"/>
          <w:lang w:val="hy-AM" w:eastAsia="ru-RU"/>
        </w:rPr>
        <w:t>որոշումը։</w:t>
      </w:r>
    </w:p>
    <w:p w14:paraId="6E74FEB2"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Շրջանառության մեջ է դրվել «Հայաստանի Հանրապետության կառավարության 2004 թվականի հոկտեմբերի 14-ի N 1491-Ն որոշման մեջ փոփոխություն կատարելու մասին» ՀՀ կառավարության որոշման նախագիծ։</w:t>
      </w:r>
    </w:p>
    <w:p w14:paraId="195BD460"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 xml:space="preserve">ՀՀ կառավարության 02.05.2024թ. թիվ N646-Ա որոշմամբ «Արտակարգ իրավիճակների օդանավակայան» ՓԲԸ-ի 100 տոկոս պետական սեփականություն հանդիսացող բաժնետոմսերը վերապահվել են Պետական գույքի կառավարման կոմիտեին։ Կատարվել է բաժնետոմսերի հանձնում-ընդունում։ </w:t>
      </w:r>
    </w:p>
    <w:p w14:paraId="72EF14F4"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ՀՀ կառավարության 2024թ</w:t>
      </w:r>
      <w:r w:rsidRPr="003023BA">
        <w:rPr>
          <w:rFonts w:ascii="Cambria Math" w:hAnsi="Cambria Math" w:cs="Cambria Math"/>
          <w:i w:val="0"/>
          <w:iCs w:val="0"/>
          <w:color w:val="000000" w:themeColor="text1"/>
          <w:sz w:val="24"/>
          <w:lang w:val="hy-AM" w:eastAsia="ru-RU"/>
        </w:rPr>
        <w:t>․</w:t>
      </w:r>
      <w:r w:rsidRPr="003023BA">
        <w:rPr>
          <w:i w:val="0"/>
          <w:iCs w:val="0"/>
          <w:color w:val="000000" w:themeColor="text1"/>
          <w:sz w:val="24"/>
          <w:lang w:val="hy-AM" w:eastAsia="ru-RU"/>
        </w:rPr>
        <w:t xml:space="preserve"> օգոստոսի 29-ի թիվ 1391-Ա որոշման համաձայն՝ «Հայաստանի պետական հետաքրքրությունների ֆոնդ» ՓԲԸ-ին պատկանող «Ձեռնարկատեր + Պետություն հակաճգնաժամային ներդրումների կառավարիչ» ՓԲԸ-ի 100 տոկոս և «Հարավային տերմինալ» ՓԲԸ-ի 49 տոկոս բաժնետոմսերը նվիրատվության պայմանագրով հանձնվել են Պետական գույքի կառավարման կոմիտեին։ Կատարվել է բաժնետոմսերի հանձնում-ընդունում։ </w:t>
      </w:r>
    </w:p>
    <w:p w14:paraId="5903C9AD"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 xml:space="preserve"> Հրավիրվել են բաժնետերերի 3 արտահերթ, 11 տարեկան ժողով, տնօրենների խորհրդի 5 նիստ: </w:t>
      </w:r>
    </w:p>
    <w:p w14:paraId="015CE790"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 </w:t>
      </w:r>
      <w:r w:rsidRPr="003023BA">
        <w:rPr>
          <w:i w:val="0"/>
          <w:iCs w:val="0"/>
          <w:color w:val="000000" w:themeColor="text1"/>
          <w:sz w:val="24"/>
          <w:lang w:val="hy-AM" w:eastAsia="ru-RU"/>
        </w:rPr>
        <w:t xml:space="preserve"> ՀՀ կառավարության 03.03.2011թ. N 202-Ն որոշման 29 կետի 2-րդ ենթակետի համաձայն ՀՀ ֆինանսների նախարարություն է ներկայացվել Պետական գույքի կառավարման կոմիտեի ենթակայության 50 տոկոս և ավելի պետական մասնակցությամբ ընկերությունների 2022 թվականի տնտեսական գործունեության արդյունքում Հայաստանի Հանրապետության 2023 թվականին պետական բյուջե տարեկան շահաբաժին վճարելու մասին առաջարկությունները և պահանջվող փաստաթղթերի փաթեթները:</w:t>
      </w:r>
    </w:p>
    <w:p w14:paraId="642C4080" w14:textId="77777777" w:rsidR="003023BA" w:rsidRPr="003023BA" w:rsidRDefault="003023BA" w:rsidP="003023BA">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lastRenderedPageBreak/>
        <w:t xml:space="preserve">- </w:t>
      </w:r>
      <w:r w:rsidRPr="003023BA">
        <w:rPr>
          <w:i w:val="0"/>
          <w:iCs w:val="0"/>
          <w:color w:val="000000" w:themeColor="text1"/>
          <w:sz w:val="24"/>
          <w:lang w:val="hy-AM" w:eastAsia="ru-RU"/>
        </w:rPr>
        <w:t>Պետական գույքի կառավարման կոմիտեի ենթակայության առևտրային կազմակերպությունների 2023թ. գործունեության արդյունքներով 2024թ. ընթացքում ՀՀ պետական բյուջե է փոխանցվել 58 412 750 դրամ շահաբաժին։</w:t>
      </w:r>
    </w:p>
    <w:p w14:paraId="10B34964" w14:textId="77777777" w:rsidR="00656986" w:rsidRPr="00E73C13" w:rsidRDefault="00656986" w:rsidP="003023BA">
      <w:pPr>
        <w:spacing w:line="360" w:lineRule="auto"/>
        <w:ind w:firstLine="720"/>
        <w:jc w:val="both"/>
        <w:rPr>
          <w:i w:val="0"/>
          <w:iCs w:val="0"/>
          <w:color w:val="000000" w:themeColor="text1"/>
          <w:sz w:val="24"/>
          <w:lang w:val="hy-AM" w:eastAsia="ru-RU"/>
        </w:rPr>
      </w:pPr>
    </w:p>
    <w:p w14:paraId="49134CEE" w14:textId="77777777" w:rsidR="00A50CBE" w:rsidRPr="00E73C13" w:rsidRDefault="00A50CBE" w:rsidP="00A50CBE">
      <w:pPr>
        <w:spacing w:line="360" w:lineRule="auto"/>
        <w:ind w:firstLine="720"/>
        <w:jc w:val="both"/>
        <w:rPr>
          <w:iCs w:val="0"/>
          <w:color w:val="000000" w:themeColor="text1"/>
          <w:sz w:val="24"/>
          <w:lang w:val="hy-AM" w:eastAsia="ru-RU"/>
        </w:rPr>
      </w:pPr>
      <w:r w:rsidRPr="00E73C13">
        <w:rPr>
          <w:iCs w:val="0"/>
          <w:color w:val="000000" w:themeColor="text1"/>
          <w:sz w:val="24"/>
          <w:lang w:val="hy-AM" w:eastAsia="ru-RU"/>
        </w:rPr>
        <w:t>Կազմակերպությունների լուծարման գործընթացի կազմակերպում</w:t>
      </w:r>
    </w:p>
    <w:p w14:paraId="047B2ADE" w14:textId="77777777" w:rsidR="00F24A83" w:rsidRPr="00F24A83" w:rsidRDefault="00F24A83" w:rsidP="00F24A83">
      <w:pPr>
        <w:spacing w:line="360" w:lineRule="auto"/>
        <w:ind w:firstLine="720"/>
        <w:jc w:val="both"/>
        <w:rPr>
          <w:i w:val="0"/>
          <w:iCs w:val="0"/>
          <w:color w:val="000000" w:themeColor="text1"/>
          <w:sz w:val="24"/>
          <w:lang w:val="hy-AM" w:eastAsia="ru-RU"/>
        </w:rPr>
      </w:pPr>
      <w:r w:rsidRPr="00F24A83">
        <w:rPr>
          <w:i w:val="0"/>
          <w:iCs w:val="0"/>
          <w:color w:val="000000" w:themeColor="text1"/>
          <w:sz w:val="24"/>
          <w:lang w:val="hy-AM" w:eastAsia="ru-RU"/>
        </w:rPr>
        <w:t xml:space="preserve">Հաշվետու ժամանակահատվածում ՀՀ կառավարության կողմից ընդունվել է 4 կազմակերպության լուծարման մասին որոշում, 2 կազմակերպության լուծարման գործընթաց ավարտվել է։ </w:t>
      </w:r>
    </w:p>
    <w:p w14:paraId="0428496A" w14:textId="77777777" w:rsidR="00F24A83" w:rsidRPr="00F24A83" w:rsidRDefault="00F24A83" w:rsidP="00F24A83">
      <w:pPr>
        <w:spacing w:line="360" w:lineRule="auto"/>
        <w:ind w:firstLine="720"/>
        <w:jc w:val="both"/>
        <w:rPr>
          <w:i w:val="0"/>
          <w:iCs w:val="0"/>
          <w:color w:val="000000" w:themeColor="text1"/>
          <w:sz w:val="24"/>
          <w:lang w:val="hy-AM" w:eastAsia="ru-RU"/>
        </w:rPr>
      </w:pPr>
      <w:r w:rsidRPr="00F24A83">
        <w:rPr>
          <w:i w:val="0"/>
          <w:iCs w:val="0"/>
          <w:color w:val="000000" w:themeColor="text1"/>
          <w:sz w:val="24"/>
          <w:lang w:val="hy-AM" w:eastAsia="ru-RU"/>
        </w:rPr>
        <w:t xml:space="preserve">01.10.2024թ. դրությամբ լուծարման գործընթացում են գտնվում 10 կազմակերպություններ: </w:t>
      </w:r>
    </w:p>
    <w:p w14:paraId="189514EB" w14:textId="77777777" w:rsidR="00F24A83" w:rsidRPr="00F24A83" w:rsidRDefault="00F24A83" w:rsidP="00F24A83">
      <w:pPr>
        <w:spacing w:line="360" w:lineRule="auto"/>
        <w:ind w:firstLine="720"/>
        <w:jc w:val="both"/>
        <w:rPr>
          <w:i w:val="0"/>
          <w:iCs w:val="0"/>
          <w:color w:val="000000" w:themeColor="text1"/>
          <w:sz w:val="24"/>
          <w:lang w:val="hy-AM" w:eastAsia="ru-RU"/>
        </w:rPr>
      </w:pPr>
      <w:r w:rsidRPr="00F24A83">
        <w:rPr>
          <w:i w:val="0"/>
          <w:iCs w:val="0"/>
          <w:color w:val="000000" w:themeColor="text1"/>
          <w:sz w:val="24"/>
          <w:lang w:val="hy-AM" w:eastAsia="ru-RU"/>
        </w:rPr>
        <w:t xml:space="preserve">Լուծարվող կազմակերպություններում իրականացվել է շուրջ 544,263.0 հազ.դրամ վճարումներ,  որից՝ ՀՀ պետական բյուջե` 296,268.0 հազ.դրամ, համայնքային բյուջե՝ 958.0 հազ.դրամ, աշխատավարձի գծով` 180,108.0 հազ.դրամ և այլ կրեդիտորական պարտք 66,929.0 հազ.դրամ։ </w:t>
      </w:r>
    </w:p>
    <w:p w14:paraId="2A5031B2" w14:textId="77777777" w:rsidR="00F24A83" w:rsidRPr="00F24A83" w:rsidRDefault="00F24A83" w:rsidP="00F24A83">
      <w:pPr>
        <w:spacing w:line="360" w:lineRule="auto"/>
        <w:ind w:firstLine="720"/>
        <w:jc w:val="both"/>
        <w:rPr>
          <w:i w:val="0"/>
          <w:iCs w:val="0"/>
          <w:color w:val="000000" w:themeColor="text1"/>
          <w:sz w:val="24"/>
          <w:lang w:val="hy-AM" w:eastAsia="ru-RU"/>
        </w:rPr>
      </w:pPr>
      <w:r w:rsidRPr="00F24A83">
        <w:rPr>
          <w:i w:val="0"/>
          <w:iCs w:val="0"/>
          <w:color w:val="000000" w:themeColor="text1"/>
          <w:sz w:val="24"/>
          <w:lang w:val="hy-AM" w:eastAsia="ru-RU"/>
        </w:rPr>
        <w:t>Միաժամանակ ՀՀ պետական բյուջե է փոխանցվել «Ակադեմիկոս Էմիլ Գաբրիելյանի անվան դեղերի և բժշկական տեխնոլոգիաների փորձագիտական կենտրոն» ՓԲԸ-ին գործընկերներից փորձագիտության նպատակով ստացված 959,255</w:t>
      </w:r>
      <w:r w:rsidRPr="00F24A83">
        <w:rPr>
          <w:rFonts w:ascii="Cambria Math" w:hAnsi="Cambria Math" w:cs="Cambria Math"/>
          <w:i w:val="0"/>
          <w:iCs w:val="0"/>
          <w:color w:val="000000" w:themeColor="text1"/>
          <w:sz w:val="24"/>
          <w:lang w:val="hy-AM" w:eastAsia="ru-RU"/>
        </w:rPr>
        <w:t>․</w:t>
      </w:r>
      <w:r w:rsidRPr="00F24A83">
        <w:rPr>
          <w:i w:val="0"/>
          <w:iCs w:val="0"/>
          <w:color w:val="000000" w:themeColor="text1"/>
          <w:sz w:val="24"/>
          <w:lang w:val="hy-AM" w:eastAsia="ru-RU"/>
        </w:rPr>
        <w:t>0 հազ</w:t>
      </w:r>
      <w:r w:rsidRPr="00F24A83">
        <w:rPr>
          <w:rFonts w:ascii="Cambria Math" w:hAnsi="Cambria Math" w:cs="Cambria Math"/>
          <w:i w:val="0"/>
          <w:iCs w:val="0"/>
          <w:color w:val="000000" w:themeColor="text1"/>
          <w:sz w:val="24"/>
          <w:lang w:val="hy-AM" w:eastAsia="ru-RU"/>
        </w:rPr>
        <w:t>․</w:t>
      </w:r>
      <w:r w:rsidRPr="00F24A83">
        <w:rPr>
          <w:i w:val="0"/>
          <w:iCs w:val="0"/>
          <w:color w:val="000000" w:themeColor="text1"/>
          <w:sz w:val="24"/>
          <w:lang w:val="hy-AM" w:eastAsia="ru-RU"/>
        </w:rPr>
        <w:t>դրամ կանխավճար։</w:t>
      </w:r>
    </w:p>
    <w:p w14:paraId="618F4796" w14:textId="77777777" w:rsidR="00F24A83" w:rsidRPr="00F24A83" w:rsidRDefault="00F24A83" w:rsidP="00F24A83">
      <w:pPr>
        <w:spacing w:line="360" w:lineRule="auto"/>
        <w:ind w:firstLine="720"/>
        <w:jc w:val="both"/>
        <w:rPr>
          <w:i w:val="0"/>
          <w:iCs w:val="0"/>
          <w:color w:val="000000" w:themeColor="text1"/>
          <w:sz w:val="24"/>
          <w:lang w:val="hy-AM" w:eastAsia="ru-RU"/>
        </w:rPr>
      </w:pPr>
      <w:r w:rsidRPr="00F24A83">
        <w:rPr>
          <w:i w:val="0"/>
          <w:iCs w:val="0"/>
          <w:color w:val="000000" w:themeColor="text1"/>
          <w:sz w:val="24"/>
          <w:lang w:val="hy-AM" w:eastAsia="ru-RU"/>
        </w:rPr>
        <w:t>Լուծարումից հետո ՀՀ պետական բյուջե է փոխանցվել 300,379.0 հազ.դրամ գումար, իսկ 1,970.2 հազ. դրամ դեբիտորական պարտքի ստացման իրավունք փոխանցվել է ՀՀ ֆինանսների նախարարությանը։</w:t>
      </w:r>
    </w:p>
    <w:p w14:paraId="50BA4219" w14:textId="77777777" w:rsidR="00126177" w:rsidRPr="00F24A83" w:rsidRDefault="00126177" w:rsidP="00F24A83">
      <w:pPr>
        <w:spacing w:line="360" w:lineRule="auto"/>
        <w:jc w:val="both"/>
        <w:rPr>
          <w:i w:val="0"/>
          <w:iCs w:val="0"/>
          <w:color w:val="000000" w:themeColor="text1"/>
          <w:sz w:val="24"/>
          <w:lang w:val="hy-AM" w:eastAsia="ru-RU"/>
        </w:rPr>
      </w:pPr>
    </w:p>
    <w:p w14:paraId="1486958C" w14:textId="77777777" w:rsidR="006A6698" w:rsidRPr="00E73C13" w:rsidRDefault="006A6698" w:rsidP="008C4557">
      <w:pPr>
        <w:spacing w:line="360" w:lineRule="auto"/>
        <w:ind w:firstLine="720"/>
        <w:rPr>
          <w:rFonts w:cs="Arial Unicode"/>
          <w:b/>
          <w:bCs/>
          <w:iCs w:val="0"/>
          <w:color w:val="000000" w:themeColor="text1"/>
          <w:sz w:val="24"/>
          <w:u w:val="single"/>
          <w:lang w:val="hy-AM" w:eastAsia="ru-RU"/>
        </w:rPr>
      </w:pPr>
      <w:r w:rsidRPr="00E73C13">
        <w:rPr>
          <w:rFonts w:cs="Arial Unicode"/>
          <w:b/>
          <w:bCs/>
          <w:iCs w:val="0"/>
          <w:color w:val="000000" w:themeColor="text1"/>
          <w:sz w:val="24"/>
          <w:u w:val="single"/>
          <w:lang w:val="hy-AM" w:eastAsia="ru-RU"/>
        </w:rPr>
        <w:t xml:space="preserve">2. Պետական գույքի հաշվառման գրանցամատյանի վարում </w:t>
      </w:r>
    </w:p>
    <w:p w14:paraId="0A23D4E2" w14:textId="77777777" w:rsidR="00911DBE" w:rsidRPr="00E73C13" w:rsidRDefault="006A6698" w:rsidP="004C65F3">
      <w:pPr>
        <w:tabs>
          <w:tab w:val="left" w:pos="851"/>
        </w:tabs>
        <w:spacing w:line="360" w:lineRule="auto"/>
        <w:ind w:firstLine="720"/>
        <w:jc w:val="both"/>
        <w:rPr>
          <w:i w:val="0"/>
          <w:color w:val="000000" w:themeColor="text1"/>
          <w:sz w:val="24"/>
          <w:lang w:val="hy-AM"/>
        </w:rPr>
      </w:pPr>
      <w:r w:rsidRPr="00E73C13">
        <w:rPr>
          <w:i w:val="0"/>
          <w:iCs w:val="0"/>
          <w:color w:val="000000" w:themeColor="text1"/>
          <w:sz w:val="24"/>
          <w:lang w:val="hy-AM"/>
        </w:rPr>
        <w:t xml:space="preserve">Հաշվետու ժամանակահատվածում </w:t>
      </w:r>
      <w:r w:rsidR="004C65F3" w:rsidRPr="00E73C13">
        <w:rPr>
          <w:i w:val="0"/>
          <w:iCs w:val="0"/>
          <w:color w:val="000000" w:themeColor="text1"/>
          <w:sz w:val="24"/>
          <w:lang w:val="hy-AM"/>
        </w:rPr>
        <w:t xml:space="preserve">խմբագրվել է </w:t>
      </w:r>
      <w:r w:rsidR="00C97E4C" w:rsidRPr="00E73C13">
        <w:rPr>
          <w:i w:val="0"/>
          <w:iCs w:val="0"/>
          <w:color w:val="000000" w:themeColor="text1"/>
          <w:sz w:val="24"/>
          <w:lang w:val="hy-AM"/>
        </w:rPr>
        <w:t xml:space="preserve">պետական գույքի էլեկտրոնային հաշվառման համակարգում գրանցված </w:t>
      </w:r>
      <w:r w:rsidR="004C65F3" w:rsidRPr="00E73C13">
        <w:rPr>
          <w:i w:val="0"/>
          <w:iCs w:val="0"/>
          <w:color w:val="000000" w:themeColor="text1"/>
          <w:sz w:val="24"/>
          <w:lang w:val="hy-AM"/>
        </w:rPr>
        <w:t xml:space="preserve">և </w:t>
      </w:r>
      <w:r w:rsidR="004C65F3" w:rsidRPr="00E73C13">
        <w:rPr>
          <w:i w:val="0"/>
          <w:color w:val="000000" w:themeColor="text1"/>
          <w:sz w:val="24"/>
          <w:lang w:val="hy-AM"/>
        </w:rPr>
        <w:t>նախկինում չհաշվառված հետևյալ տեղեկատվությունը</w:t>
      </w:r>
      <w:r w:rsidR="004C65F3" w:rsidRPr="00E73C13">
        <w:rPr>
          <w:rFonts w:ascii="Cambria Math" w:hAnsi="Cambria Math" w:cs="Cambria Math"/>
          <w:i w:val="0"/>
          <w:color w:val="000000" w:themeColor="text1"/>
          <w:sz w:val="24"/>
          <w:lang w:val="hy-AM"/>
        </w:rPr>
        <w:t>․</w:t>
      </w:r>
      <w:r w:rsidR="00C97E4C" w:rsidRPr="00E73C13">
        <w:rPr>
          <w:i w:val="0"/>
          <w:iCs w:val="0"/>
          <w:color w:val="000000" w:themeColor="text1"/>
          <w:sz w:val="24"/>
          <w:lang w:val="hy-AM"/>
        </w:rPr>
        <w:t xml:space="preserve"> </w:t>
      </w:r>
      <w:r w:rsidR="009A192B" w:rsidRPr="00E73C13">
        <w:rPr>
          <w:i w:val="0"/>
          <w:color w:val="000000" w:themeColor="text1"/>
          <w:sz w:val="24"/>
          <w:lang w:val="hy-AM"/>
        </w:rPr>
        <w:t>1</w:t>
      </w:r>
      <w:r w:rsidR="00B03432">
        <w:rPr>
          <w:i w:val="0"/>
          <w:color w:val="000000" w:themeColor="text1"/>
          <w:sz w:val="24"/>
          <w:lang w:val="hy-AM"/>
        </w:rPr>
        <w:t xml:space="preserve">590 </w:t>
      </w:r>
      <w:r w:rsidR="00911DBE" w:rsidRPr="00E73C13">
        <w:rPr>
          <w:i w:val="0"/>
          <w:color w:val="000000" w:themeColor="text1"/>
          <w:sz w:val="24"/>
          <w:lang w:val="hy-AM"/>
        </w:rPr>
        <w:t xml:space="preserve">շենք և շինություններ, </w:t>
      </w:r>
      <w:r w:rsidR="007B18D0" w:rsidRPr="00E73C13">
        <w:rPr>
          <w:i w:val="0"/>
          <w:color w:val="000000" w:themeColor="text1"/>
          <w:sz w:val="24"/>
          <w:lang w:val="hy-AM"/>
        </w:rPr>
        <w:t>4</w:t>
      </w:r>
      <w:r w:rsidR="00B03432">
        <w:rPr>
          <w:i w:val="0"/>
          <w:color w:val="000000" w:themeColor="text1"/>
          <w:sz w:val="24"/>
          <w:lang w:val="hy-AM"/>
        </w:rPr>
        <w:t xml:space="preserve">8 </w:t>
      </w:r>
      <w:r w:rsidR="00911DBE" w:rsidRPr="00E73C13">
        <w:rPr>
          <w:i w:val="0"/>
          <w:color w:val="000000" w:themeColor="text1"/>
          <w:sz w:val="24"/>
          <w:lang w:val="hy-AM"/>
        </w:rPr>
        <w:t xml:space="preserve">չկառուցապատված հողամաս, </w:t>
      </w:r>
      <w:r w:rsidR="00B03432">
        <w:rPr>
          <w:i w:val="0"/>
          <w:color w:val="000000" w:themeColor="text1"/>
          <w:sz w:val="24"/>
          <w:lang w:val="hy-AM"/>
        </w:rPr>
        <w:t>1537</w:t>
      </w:r>
      <w:r w:rsidR="00911DBE" w:rsidRPr="00E73C13">
        <w:rPr>
          <w:i w:val="0"/>
          <w:color w:val="000000" w:themeColor="text1"/>
          <w:sz w:val="24"/>
          <w:lang w:val="hy-AM"/>
        </w:rPr>
        <w:t xml:space="preserve"> միավոր տրանսպորտային միջոց, </w:t>
      </w:r>
      <w:r w:rsidR="009A192B" w:rsidRPr="00E73C13">
        <w:rPr>
          <w:i w:val="0"/>
          <w:color w:val="000000" w:themeColor="text1"/>
          <w:sz w:val="24"/>
          <w:lang w:val="hy-AM"/>
        </w:rPr>
        <w:t>7</w:t>
      </w:r>
      <w:r w:rsidR="00B03432">
        <w:rPr>
          <w:i w:val="0"/>
          <w:color w:val="000000" w:themeColor="text1"/>
          <w:sz w:val="24"/>
          <w:lang w:val="hy-AM"/>
        </w:rPr>
        <w:t>6</w:t>
      </w:r>
      <w:r w:rsidR="00911DBE" w:rsidRPr="00E73C13">
        <w:rPr>
          <w:i w:val="0"/>
          <w:color w:val="000000" w:themeColor="text1"/>
          <w:sz w:val="24"/>
          <w:lang w:val="hy-AM"/>
        </w:rPr>
        <w:t xml:space="preserve"> անվանում մտավոր սեփականության օբյեկտ, պետական բաժնեմաս ունեցող 3</w:t>
      </w:r>
      <w:r w:rsidR="009A192B" w:rsidRPr="00E73C13">
        <w:rPr>
          <w:i w:val="0"/>
          <w:color w:val="000000" w:themeColor="text1"/>
          <w:sz w:val="24"/>
          <w:lang w:val="hy-AM"/>
        </w:rPr>
        <w:t>7</w:t>
      </w:r>
      <w:r w:rsidR="00911DBE" w:rsidRPr="00E73C13">
        <w:rPr>
          <w:i w:val="0"/>
          <w:color w:val="000000" w:themeColor="text1"/>
          <w:sz w:val="24"/>
          <w:lang w:val="hy-AM"/>
        </w:rPr>
        <w:t xml:space="preserve"> առևտրային կազմակերպությ</w:t>
      </w:r>
      <w:r w:rsidR="004C65F3" w:rsidRPr="00E73C13">
        <w:rPr>
          <w:i w:val="0"/>
          <w:color w:val="000000" w:themeColor="text1"/>
          <w:sz w:val="24"/>
          <w:lang w:val="hy-AM"/>
        </w:rPr>
        <w:t>ուն</w:t>
      </w:r>
      <w:r w:rsidR="00911DBE" w:rsidRPr="00E73C13">
        <w:rPr>
          <w:i w:val="0"/>
          <w:color w:val="000000" w:themeColor="text1"/>
          <w:sz w:val="24"/>
          <w:lang w:val="hy-AM"/>
        </w:rPr>
        <w:t>։</w:t>
      </w:r>
    </w:p>
    <w:p w14:paraId="1BAA9E59" w14:textId="77777777" w:rsidR="006A6698" w:rsidRPr="00D02A6A" w:rsidRDefault="006A6698" w:rsidP="008C4557">
      <w:pPr>
        <w:spacing w:line="360" w:lineRule="auto"/>
        <w:ind w:firstLine="720"/>
        <w:rPr>
          <w:rFonts w:cs="Sylfaen"/>
          <w:b/>
          <w:iCs w:val="0"/>
          <w:sz w:val="24"/>
          <w:u w:val="single"/>
          <w:lang w:val="hy-AM" w:eastAsia="ru-RU"/>
        </w:rPr>
      </w:pPr>
      <w:r w:rsidRPr="00D02A6A">
        <w:rPr>
          <w:rFonts w:cs="Sylfaen"/>
          <w:b/>
          <w:iCs w:val="0"/>
          <w:sz w:val="24"/>
          <w:u w:val="single"/>
          <w:lang w:val="hy-AM" w:eastAsia="ru-RU"/>
        </w:rPr>
        <w:t xml:space="preserve">3. Պետական անշարժ ու շարժական գույքի տնօրինում և օգտագործում </w:t>
      </w:r>
    </w:p>
    <w:p w14:paraId="7B89714E" w14:textId="77777777" w:rsidR="008E3157" w:rsidRPr="00D02A6A" w:rsidRDefault="006A6698" w:rsidP="00827A68">
      <w:pPr>
        <w:spacing w:line="360" w:lineRule="auto"/>
        <w:ind w:firstLine="720"/>
        <w:jc w:val="both"/>
        <w:rPr>
          <w:i w:val="0"/>
          <w:sz w:val="24"/>
          <w:lang w:val="hy-AM"/>
        </w:rPr>
      </w:pPr>
      <w:r w:rsidRPr="00D02A6A">
        <w:rPr>
          <w:i w:val="0"/>
          <w:sz w:val="24"/>
          <w:lang w:val="hy-AM"/>
        </w:rPr>
        <w:t xml:space="preserve">Հաշվետու ժամանակահատվածում մշակվել և </w:t>
      </w:r>
      <w:r w:rsidR="006C6943" w:rsidRPr="00D02A6A">
        <w:rPr>
          <w:i w:val="0"/>
          <w:sz w:val="24"/>
          <w:lang w:val="hy-AM"/>
        </w:rPr>
        <w:t xml:space="preserve">ՀՀ օրենսդրությամբ սահմանված կարգով </w:t>
      </w:r>
      <w:r w:rsidRPr="00D02A6A">
        <w:rPr>
          <w:i w:val="0"/>
          <w:sz w:val="24"/>
          <w:lang w:val="hy-AM"/>
        </w:rPr>
        <w:t xml:space="preserve">շրջանառության մեջ </w:t>
      </w:r>
      <w:r w:rsidR="00E60CE1" w:rsidRPr="00D02A6A">
        <w:rPr>
          <w:i w:val="0"/>
          <w:sz w:val="24"/>
          <w:lang w:val="hy-AM"/>
        </w:rPr>
        <w:t xml:space="preserve">է </w:t>
      </w:r>
      <w:r w:rsidRPr="00D02A6A">
        <w:rPr>
          <w:i w:val="0"/>
          <w:sz w:val="24"/>
          <w:lang w:val="hy-AM"/>
        </w:rPr>
        <w:t xml:space="preserve">դրվել պետական գույքի </w:t>
      </w:r>
      <w:r w:rsidR="006C6943" w:rsidRPr="00D02A6A">
        <w:rPr>
          <w:i w:val="0"/>
          <w:sz w:val="24"/>
          <w:lang w:val="hy-AM"/>
        </w:rPr>
        <w:t>տնօրինման</w:t>
      </w:r>
      <w:r w:rsidR="001527D8" w:rsidRPr="00D02A6A">
        <w:rPr>
          <w:i w:val="0"/>
          <w:sz w:val="24"/>
          <w:lang w:val="hy-AM"/>
        </w:rPr>
        <w:t xml:space="preserve"> մասին </w:t>
      </w:r>
      <w:r w:rsidR="00D02A6A" w:rsidRPr="00D02A6A">
        <w:rPr>
          <w:i w:val="0"/>
          <w:sz w:val="24"/>
          <w:lang w:val="hy-AM"/>
        </w:rPr>
        <w:t>323</w:t>
      </w:r>
      <w:r w:rsidR="009B0A74" w:rsidRPr="00D02A6A">
        <w:rPr>
          <w:i w:val="0"/>
          <w:sz w:val="24"/>
          <w:lang w:val="hy-AM"/>
        </w:rPr>
        <w:t xml:space="preserve"> </w:t>
      </w:r>
      <w:r w:rsidR="001527D8" w:rsidRPr="00D02A6A">
        <w:rPr>
          <w:i w:val="0"/>
          <w:sz w:val="24"/>
          <w:lang w:val="hy-AM"/>
        </w:rPr>
        <w:t xml:space="preserve">իրավական ակտի </w:t>
      </w:r>
      <w:r w:rsidR="001527D8" w:rsidRPr="00D02A6A">
        <w:rPr>
          <w:i w:val="0"/>
          <w:sz w:val="24"/>
          <w:lang w:val="hy-AM"/>
        </w:rPr>
        <w:lastRenderedPageBreak/>
        <w:t xml:space="preserve">նախագիծ, որից՝ </w:t>
      </w:r>
      <w:r w:rsidR="00171977" w:rsidRPr="00D02A6A">
        <w:rPr>
          <w:i w:val="0"/>
          <w:sz w:val="24"/>
          <w:lang w:val="hy-AM"/>
        </w:rPr>
        <w:t>Կ</w:t>
      </w:r>
      <w:r w:rsidR="001527D8" w:rsidRPr="00D02A6A">
        <w:rPr>
          <w:i w:val="0"/>
          <w:sz w:val="24"/>
          <w:lang w:val="hy-AM"/>
        </w:rPr>
        <w:t xml:space="preserve">ոմիտեի նախագահի </w:t>
      </w:r>
      <w:r w:rsidR="00D02A6A" w:rsidRPr="00D02A6A">
        <w:rPr>
          <w:i w:val="0"/>
          <w:sz w:val="24"/>
          <w:lang w:val="hy-AM"/>
        </w:rPr>
        <w:t xml:space="preserve">115 </w:t>
      </w:r>
      <w:r w:rsidR="00090FCC" w:rsidRPr="00D02A6A">
        <w:rPr>
          <w:i w:val="0"/>
          <w:sz w:val="24"/>
          <w:lang w:val="hy-AM"/>
        </w:rPr>
        <w:t>հրամանի նախագիծ</w:t>
      </w:r>
      <w:r w:rsidR="009E29DE" w:rsidRPr="00D02A6A">
        <w:rPr>
          <w:i w:val="0"/>
          <w:sz w:val="24"/>
          <w:lang w:val="hy-AM"/>
        </w:rPr>
        <w:t>,</w:t>
      </w:r>
      <w:r w:rsidR="001527D8" w:rsidRPr="00D02A6A">
        <w:rPr>
          <w:i w:val="0"/>
          <w:sz w:val="24"/>
          <w:lang w:val="hy-AM"/>
        </w:rPr>
        <w:t xml:space="preserve"> ՀՀ կառավարության որոշման </w:t>
      </w:r>
      <w:r w:rsidR="00D02A6A" w:rsidRPr="00D02A6A">
        <w:rPr>
          <w:i w:val="0"/>
          <w:sz w:val="24"/>
          <w:lang w:val="hy-AM"/>
        </w:rPr>
        <w:t xml:space="preserve">208 </w:t>
      </w:r>
      <w:r w:rsidR="001527D8" w:rsidRPr="00D02A6A">
        <w:rPr>
          <w:i w:val="0"/>
          <w:sz w:val="24"/>
          <w:lang w:val="hy-AM"/>
        </w:rPr>
        <w:t>նախագ</w:t>
      </w:r>
      <w:r w:rsidR="001803BA" w:rsidRPr="00D02A6A">
        <w:rPr>
          <w:i w:val="0"/>
          <w:sz w:val="24"/>
          <w:lang w:val="hy-AM"/>
        </w:rPr>
        <w:t>ի</w:t>
      </w:r>
      <w:r w:rsidR="00234F3A" w:rsidRPr="00D02A6A">
        <w:rPr>
          <w:i w:val="0"/>
          <w:sz w:val="24"/>
          <w:lang w:val="hy-AM"/>
        </w:rPr>
        <w:t xml:space="preserve">ծ։ </w:t>
      </w:r>
      <w:r w:rsidR="00234F3A" w:rsidRPr="00D02A6A">
        <w:rPr>
          <w:i w:val="0"/>
          <w:iCs w:val="0"/>
          <w:sz w:val="24"/>
          <w:lang w:val="hy-AM" w:eastAsia="ru-RU"/>
        </w:rPr>
        <w:t>(</w:t>
      </w:r>
      <w:r w:rsidR="00ED5648" w:rsidRPr="00D02A6A">
        <w:rPr>
          <w:i w:val="0"/>
          <w:iCs w:val="0"/>
          <w:sz w:val="24"/>
          <w:shd w:val="clear" w:color="auto" w:fill="FFFFFF"/>
          <w:lang w:val="hy-AM"/>
        </w:rPr>
        <w:t>2023թ-ի ինն ամիսների ընթացքում</w:t>
      </w:r>
      <w:r w:rsidR="00234F3A" w:rsidRPr="00D02A6A">
        <w:rPr>
          <w:i w:val="0"/>
          <w:iCs w:val="0"/>
          <w:sz w:val="24"/>
          <w:shd w:val="clear" w:color="auto" w:fill="FFFFFF"/>
          <w:lang w:val="hy-AM"/>
        </w:rPr>
        <w:t xml:space="preserve"> </w:t>
      </w:r>
      <w:r w:rsidR="00234F3A" w:rsidRPr="00D02A6A">
        <w:rPr>
          <w:i w:val="0"/>
          <w:sz w:val="24"/>
          <w:lang w:val="hy-AM"/>
        </w:rPr>
        <w:t xml:space="preserve">մշակվել և ՀՀ օրենսդրությամբ սահմանված կարգով շրջանառության մեջ է դրվել պետական գույքի տնօրինման մասին 258 իրավական ակտի նախագիծ, որից՝ Կոմիտեի նախագահի 170 հրաման, 88 ՀՀ կառավարության որոշման </w:t>
      </w:r>
      <w:r w:rsidR="00234F3A" w:rsidRPr="00D02A6A">
        <w:rPr>
          <w:rFonts w:cs="Sylfaen"/>
          <w:i w:val="0"/>
          <w:iCs w:val="0"/>
          <w:sz w:val="24"/>
          <w:lang w:val="hy-AM" w:eastAsia="ru-RU"/>
        </w:rPr>
        <w:t xml:space="preserve"> </w:t>
      </w:r>
      <w:r w:rsidR="00234F3A" w:rsidRPr="00D02A6A">
        <w:rPr>
          <w:i w:val="0"/>
          <w:sz w:val="24"/>
          <w:lang w:val="hy-AM"/>
        </w:rPr>
        <w:t xml:space="preserve">նախագիծ): </w:t>
      </w:r>
    </w:p>
    <w:p w14:paraId="62CCA748" w14:textId="77777777" w:rsidR="00140BE7" w:rsidRPr="00D03C0D" w:rsidRDefault="00AE5E8E" w:rsidP="00827A68">
      <w:pPr>
        <w:tabs>
          <w:tab w:val="left" w:pos="-270"/>
        </w:tabs>
        <w:spacing w:line="360" w:lineRule="auto"/>
        <w:ind w:firstLine="720"/>
        <w:jc w:val="both"/>
        <w:rPr>
          <w:i w:val="0"/>
          <w:iCs w:val="0"/>
          <w:color w:val="FF0000"/>
          <w:sz w:val="24"/>
          <w:lang w:val="hy-AM"/>
        </w:rPr>
      </w:pPr>
      <w:r w:rsidRPr="00AE5E8E">
        <w:rPr>
          <w:i w:val="0"/>
          <w:iCs w:val="0"/>
          <w:color w:val="000000" w:themeColor="text1"/>
          <w:sz w:val="24"/>
          <w:lang w:val="hy-AM"/>
        </w:rPr>
        <w:t xml:space="preserve">510 </w:t>
      </w:r>
      <w:r w:rsidR="008E3157" w:rsidRPr="00AE5E8E">
        <w:rPr>
          <w:i w:val="0"/>
          <w:iCs w:val="0"/>
          <w:color w:val="000000" w:themeColor="text1"/>
          <w:sz w:val="24"/>
          <w:lang w:val="hy-AM"/>
        </w:rPr>
        <w:t xml:space="preserve">միավոր </w:t>
      </w:r>
      <w:r w:rsidR="00991A85" w:rsidRPr="00AE5E8E">
        <w:rPr>
          <w:i w:val="0"/>
          <w:iCs w:val="0"/>
          <w:color w:val="000000" w:themeColor="text1"/>
          <w:sz w:val="24"/>
          <w:lang w:val="hy-AM"/>
        </w:rPr>
        <w:t>դիմումներից</w:t>
      </w:r>
      <w:r w:rsidR="008E3157" w:rsidRPr="00AE5E8E">
        <w:rPr>
          <w:i w:val="0"/>
          <w:iCs w:val="0"/>
          <w:color w:val="000000" w:themeColor="text1"/>
          <w:sz w:val="24"/>
          <w:lang w:val="hy-AM"/>
        </w:rPr>
        <w:t xml:space="preserve"> </w:t>
      </w:r>
      <w:r w:rsidRPr="00AE5E8E">
        <w:rPr>
          <w:i w:val="0"/>
          <w:iCs w:val="0"/>
          <w:color w:val="000000" w:themeColor="text1"/>
          <w:sz w:val="24"/>
          <w:lang w:val="hy-AM"/>
        </w:rPr>
        <w:t>119</w:t>
      </w:r>
      <w:r w:rsidR="008E3157" w:rsidRPr="00AE5E8E">
        <w:rPr>
          <w:i w:val="0"/>
          <w:iCs w:val="0"/>
          <w:color w:val="000000" w:themeColor="text1"/>
          <w:sz w:val="24"/>
          <w:lang w:val="hy-AM"/>
        </w:rPr>
        <w:t xml:space="preserve"> միավոր</w:t>
      </w:r>
      <w:r w:rsidR="00C57AC5" w:rsidRPr="00AE5E8E">
        <w:rPr>
          <w:i w:val="0"/>
          <w:iCs w:val="0"/>
          <w:color w:val="000000" w:themeColor="text1"/>
          <w:sz w:val="24"/>
          <w:lang w:val="hy-AM"/>
        </w:rPr>
        <w:t xml:space="preserve"> գույք</w:t>
      </w:r>
      <w:r w:rsidR="008E3157" w:rsidRPr="00AE5E8E">
        <w:rPr>
          <w:i w:val="0"/>
          <w:iCs w:val="0"/>
          <w:color w:val="000000" w:themeColor="text1"/>
          <w:sz w:val="24"/>
          <w:lang w:val="hy-AM"/>
        </w:rPr>
        <w:t>ի նկատմամբ կատարվել են իրավունքի պետական գրանցման աշխատանքներ,</w:t>
      </w:r>
      <w:r w:rsidR="008E3157" w:rsidRPr="00D03C0D">
        <w:rPr>
          <w:i w:val="0"/>
          <w:iCs w:val="0"/>
          <w:color w:val="FF0000"/>
          <w:sz w:val="24"/>
          <w:lang w:val="hy-AM"/>
        </w:rPr>
        <w:t xml:space="preserve"> </w:t>
      </w:r>
      <w:r w:rsidRPr="00AE5E8E">
        <w:rPr>
          <w:i w:val="0"/>
          <w:iCs w:val="0"/>
          <w:color w:val="000000" w:themeColor="text1"/>
          <w:sz w:val="24"/>
          <w:lang w:val="hy-AM"/>
        </w:rPr>
        <w:t xml:space="preserve">265 </w:t>
      </w:r>
      <w:r w:rsidR="008E3157" w:rsidRPr="00AE5E8E">
        <w:rPr>
          <w:i w:val="0"/>
          <w:iCs w:val="0"/>
          <w:color w:val="000000" w:themeColor="text1"/>
          <w:sz w:val="24"/>
          <w:lang w:val="hy-AM"/>
        </w:rPr>
        <w:t>միավոր անշարժ գույքի նկատմամբ կատարվել են սխալների և վրիպակների ուղղման, նոր վկայականների և հասցեների գրանցման աշխատանքներ,</w:t>
      </w:r>
      <w:r w:rsidR="008E3157" w:rsidRPr="00D03C0D">
        <w:rPr>
          <w:i w:val="0"/>
          <w:iCs w:val="0"/>
          <w:color w:val="FF0000"/>
          <w:sz w:val="24"/>
          <w:lang w:val="hy-AM"/>
        </w:rPr>
        <w:t xml:space="preserve"> </w:t>
      </w:r>
      <w:r w:rsidRPr="00AE5E8E">
        <w:rPr>
          <w:i w:val="0"/>
          <w:iCs w:val="0"/>
          <w:color w:val="000000" w:themeColor="text1"/>
          <w:sz w:val="24"/>
          <w:lang w:val="hy-AM"/>
        </w:rPr>
        <w:t>126</w:t>
      </w:r>
      <w:r w:rsidR="008E3157" w:rsidRPr="00AE5E8E">
        <w:rPr>
          <w:i w:val="0"/>
          <w:iCs w:val="0"/>
          <w:color w:val="000000" w:themeColor="text1"/>
          <w:sz w:val="24"/>
          <w:lang w:val="hy-AM"/>
        </w:rPr>
        <w:t xml:space="preserve"> միավոր անշարժ գույքի վերաբերյալ պահանջվել են միասնական տեղեկանքներ</w:t>
      </w:r>
      <w:r w:rsidR="00140BE7" w:rsidRPr="00AE5E8E">
        <w:rPr>
          <w:i w:val="0"/>
          <w:iCs w:val="0"/>
          <w:color w:val="000000" w:themeColor="text1"/>
          <w:sz w:val="24"/>
          <w:lang w:val="hy-AM"/>
        </w:rPr>
        <w:t>։</w:t>
      </w:r>
      <w:r w:rsidR="00827A68" w:rsidRPr="00AE5E8E">
        <w:rPr>
          <w:i w:val="0"/>
          <w:iCs w:val="0"/>
          <w:color w:val="000000" w:themeColor="text1"/>
          <w:sz w:val="24"/>
          <w:lang w:val="hy-AM"/>
        </w:rPr>
        <w:t xml:space="preserve"> </w:t>
      </w:r>
      <w:r w:rsidR="00827A68" w:rsidRPr="00AE5E8E">
        <w:rPr>
          <w:i w:val="0"/>
          <w:iCs w:val="0"/>
          <w:color w:val="000000" w:themeColor="text1"/>
          <w:sz w:val="24"/>
          <w:lang w:val="hy-AM" w:eastAsia="ru-RU"/>
        </w:rPr>
        <w:t>(</w:t>
      </w:r>
      <w:r w:rsidR="00827A68" w:rsidRPr="00AE5E8E">
        <w:rPr>
          <w:i w:val="0"/>
          <w:iCs w:val="0"/>
          <w:color w:val="000000" w:themeColor="text1"/>
          <w:sz w:val="24"/>
          <w:shd w:val="clear" w:color="auto" w:fill="FFFFFF"/>
          <w:lang w:val="hy-AM"/>
        </w:rPr>
        <w:t xml:space="preserve">2023թ-ի ինն ամիսների ընթացքում՝ </w:t>
      </w:r>
      <w:r w:rsidR="00827A68" w:rsidRPr="00AE5E8E">
        <w:rPr>
          <w:i w:val="0"/>
          <w:color w:val="000000" w:themeColor="text1"/>
          <w:sz w:val="24"/>
          <w:lang w:val="hy-AM"/>
        </w:rPr>
        <w:t>186 միավոր անշարժ գույքից՝ 112 միավոր անշարժ գույքի նկատմամբ իրականացվել են պետության սեփականության իրավունքի պետական գրանցման, 74 միավոր անշարժ գույքի նկատմամբ իրականացվել են վկայականների ուղղման, վերագրանցման և հասցեի պետական գրանցման աշխատանքներ</w:t>
      </w:r>
      <w:r w:rsidR="000D21C3" w:rsidRPr="00AE5E8E">
        <w:rPr>
          <w:i w:val="0"/>
          <w:color w:val="000000" w:themeColor="text1"/>
          <w:sz w:val="24"/>
          <w:lang w:val="hy-AM"/>
        </w:rPr>
        <w:t xml:space="preserve">, </w:t>
      </w:r>
      <w:r w:rsidR="000D21C3" w:rsidRPr="00AE5E8E">
        <w:rPr>
          <w:i w:val="0"/>
          <w:iCs w:val="0"/>
          <w:color w:val="000000" w:themeColor="text1"/>
          <w:sz w:val="24"/>
          <w:lang w:val="hy-AM"/>
        </w:rPr>
        <w:t>86 միավոր անշարժ գույքի վերաբերյալ պահանջվել են միասնական տեղեկանքներ</w:t>
      </w:r>
      <w:r w:rsidR="00827A68" w:rsidRPr="00AE5E8E">
        <w:rPr>
          <w:i w:val="0"/>
          <w:color w:val="000000" w:themeColor="text1"/>
          <w:sz w:val="24"/>
          <w:lang w:val="hy-AM"/>
        </w:rPr>
        <w:t>):</w:t>
      </w:r>
    </w:p>
    <w:p w14:paraId="603A6F5D" w14:textId="77777777" w:rsidR="00140BE7" w:rsidRPr="00AE5E8E" w:rsidRDefault="00140BE7" w:rsidP="00443002">
      <w:pPr>
        <w:spacing w:line="360" w:lineRule="auto"/>
        <w:ind w:firstLine="720"/>
        <w:jc w:val="both"/>
        <w:rPr>
          <w:i w:val="0"/>
          <w:iCs w:val="0"/>
          <w:color w:val="000000" w:themeColor="text1"/>
          <w:sz w:val="24"/>
          <w:lang w:val="hy-AM"/>
        </w:rPr>
      </w:pPr>
      <w:r w:rsidRPr="00AE5E8E">
        <w:rPr>
          <w:i w:val="0"/>
          <w:iCs w:val="0"/>
          <w:color w:val="000000" w:themeColor="text1"/>
          <w:sz w:val="24"/>
          <w:lang w:val="hy-AM"/>
        </w:rPr>
        <w:t>Պ</w:t>
      </w:r>
      <w:r w:rsidR="008E3157" w:rsidRPr="00AE5E8E">
        <w:rPr>
          <w:i w:val="0"/>
          <w:iCs w:val="0"/>
          <w:color w:val="000000" w:themeColor="text1"/>
          <w:sz w:val="24"/>
          <w:lang w:val="hy-AM"/>
        </w:rPr>
        <w:t xml:space="preserve">ետության կարիքների համար հողամասերի, շենք-շինությունների չափագրման և հատակագծերի կազմման ծառայությունների մատուցման պետական գնման թիվ ՊԳԿԿ-ԳՀԾՁԲ-2023/3-1 և թիվ ՊԳԿԿ-ԳՀԾՁԲ-2023/3-2 պայմանագրերի համաձայն իրականացվել են </w:t>
      </w:r>
      <w:r w:rsidR="007F0165" w:rsidRPr="00AE5E8E">
        <w:rPr>
          <w:i w:val="0"/>
          <w:iCs w:val="0"/>
          <w:color w:val="000000" w:themeColor="text1"/>
          <w:sz w:val="24"/>
          <w:lang w:val="hy-AM"/>
        </w:rPr>
        <w:t>5</w:t>
      </w:r>
      <w:r w:rsidR="00AE5E8E" w:rsidRPr="00AE5E8E">
        <w:rPr>
          <w:i w:val="0"/>
          <w:iCs w:val="0"/>
          <w:color w:val="000000" w:themeColor="text1"/>
          <w:sz w:val="24"/>
          <w:lang w:val="hy-AM"/>
        </w:rPr>
        <w:t>8</w:t>
      </w:r>
      <w:r w:rsidR="008E3157" w:rsidRPr="00AE5E8E">
        <w:rPr>
          <w:i w:val="0"/>
          <w:iCs w:val="0"/>
          <w:color w:val="000000" w:themeColor="text1"/>
          <w:sz w:val="24"/>
          <w:lang w:val="hy-AM"/>
        </w:rPr>
        <w:t xml:space="preserve"> միավոր հողամասի և շինության չափագրման աշխատանքներ</w:t>
      </w:r>
      <w:r w:rsidRPr="00AE5E8E">
        <w:rPr>
          <w:i w:val="0"/>
          <w:iCs w:val="0"/>
          <w:color w:val="000000" w:themeColor="text1"/>
          <w:sz w:val="24"/>
          <w:lang w:val="hy-AM"/>
        </w:rPr>
        <w:t>։</w:t>
      </w:r>
    </w:p>
    <w:p w14:paraId="3CCF2671" w14:textId="77777777" w:rsidR="00443002" w:rsidRPr="00AE5E8E" w:rsidRDefault="00443002" w:rsidP="00443002">
      <w:pPr>
        <w:spacing w:line="360" w:lineRule="auto"/>
        <w:ind w:left="-142" w:firstLine="720"/>
        <w:jc w:val="both"/>
        <w:rPr>
          <w:i w:val="0"/>
          <w:iCs w:val="0"/>
          <w:color w:val="000000" w:themeColor="text1"/>
          <w:sz w:val="24"/>
          <w:lang w:val="hy-AM"/>
        </w:rPr>
      </w:pPr>
      <w:r w:rsidRPr="00AE5E8E">
        <w:rPr>
          <w:i w:val="0"/>
          <w:iCs w:val="0"/>
          <w:color w:val="000000" w:themeColor="text1"/>
          <w:sz w:val="24"/>
          <w:lang w:val="hy-AM"/>
        </w:rPr>
        <w:t>16.05.2024 թվականին կնքված «Պետության կարիքների համար շենքերի, շինությունների տեխնիկական վիճակի և սեյսմիկ խոցելիության աստիճանի գնահատման ծառայությունների մատուցման պետական գնման» N ՊԳԿԿ-ԳՀԾՁԲ-2024/4-5  և 08</w:t>
      </w:r>
      <w:r w:rsidRPr="00AE5E8E">
        <w:rPr>
          <w:rFonts w:ascii="MS Mincho" w:eastAsia="MS Mincho" w:hAnsi="MS Mincho" w:cs="MS Mincho" w:hint="eastAsia"/>
          <w:i w:val="0"/>
          <w:iCs w:val="0"/>
          <w:color w:val="000000" w:themeColor="text1"/>
          <w:sz w:val="24"/>
          <w:lang w:val="hy-AM"/>
        </w:rPr>
        <w:t>․</w:t>
      </w:r>
      <w:r w:rsidRPr="00AE5E8E">
        <w:rPr>
          <w:i w:val="0"/>
          <w:iCs w:val="0"/>
          <w:color w:val="000000" w:themeColor="text1"/>
          <w:sz w:val="24"/>
          <w:lang w:val="hy-AM"/>
        </w:rPr>
        <w:t>08</w:t>
      </w:r>
      <w:r w:rsidRPr="00AE5E8E">
        <w:rPr>
          <w:rFonts w:ascii="MS Mincho" w:eastAsia="MS Mincho" w:hAnsi="MS Mincho" w:cs="MS Mincho" w:hint="eastAsia"/>
          <w:i w:val="0"/>
          <w:iCs w:val="0"/>
          <w:color w:val="000000" w:themeColor="text1"/>
          <w:sz w:val="24"/>
          <w:lang w:val="hy-AM"/>
        </w:rPr>
        <w:t>․</w:t>
      </w:r>
      <w:r w:rsidRPr="00AE5E8E">
        <w:rPr>
          <w:i w:val="0"/>
          <w:iCs w:val="0"/>
          <w:color w:val="000000" w:themeColor="text1"/>
          <w:sz w:val="24"/>
          <w:lang w:val="hy-AM"/>
        </w:rPr>
        <w:t xml:space="preserve">2024թ-ի N ՊԳԿԿ-ԳՀԾՁԲ-2024/10 պայմանագրերի համաձայն իրականացվել է </w:t>
      </w:r>
      <w:r w:rsidR="00AE5E8E" w:rsidRPr="00AE5E8E">
        <w:rPr>
          <w:i w:val="0"/>
          <w:iCs w:val="0"/>
          <w:color w:val="000000" w:themeColor="text1"/>
          <w:sz w:val="24"/>
          <w:lang w:val="hy-AM"/>
        </w:rPr>
        <w:t>7</w:t>
      </w:r>
      <w:r w:rsidRPr="00AE5E8E">
        <w:rPr>
          <w:i w:val="0"/>
          <w:iCs w:val="0"/>
          <w:color w:val="000000" w:themeColor="text1"/>
          <w:sz w:val="24"/>
          <w:lang w:val="hy-AM"/>
        </w:rPr>
        <w:t xml:space="preserve"> միավոր անշարժ գույքի սեյսմիկ գնահատում։</w:t>
      </w:r>
    </w:p>
    <w:p w14:paraId="720286DA" w14:textId="6F02ABDB" w:rsidR="008E3157" w:rsidRPr="00AE5E8E" w:rsidRDefault="00AE5E8E" w:rsidP="00090FCC">
      <w:pPr>
        <w:spacing w:line="360" w:lineRule="auto"/>
        <w:ind w:firstLine="720"/>
        <w:jc w:val="both"/>
        <w:rPr>
          <w:i w:val="0"/>
          <w:color w:val="000000" w:themeColor="text1"/>
          <w:sz w:val="24"/>
          <w:lang w:val="hy-AM"/>
        </w:rPr>
      </w:pPr>
      <w:r w:rsidRPr="00AE5E8E">
        <w:rPr>
          <w:i w:val="0"/>
          <w:iCs w:val="0"/>
          <w:color w:val="000000" w:themeColor="text1"/>
          <w:sz w:val="24"/>
          <w:lang w:val="hy-AM"/>
        </w:rPr>
        <w:t>88</w:t>
      </w:r>
      <w:r w:rsidR="008E3157" w:rsidRPr="00AE5E8E">
        <w:rPr>
          <w:i w:val="0"/>
          <w:iCs w:val="0"/>
          <w:color w:val="000000" w:themeColor="text1"/>
          <w:sz w:val="24"/>
          <w:lang w:val="hy-AM"/>
        </w:rPr>
        <w:t xml:space="preserve"> միավոր ավտոմեքենաների նկատմամբ կատարվել են պետական գրանցման աշխատանքներ,</w:t>
      </w:r>
      <w:r w:rsidR="008E3157" w:rsidRPr="00AE5E8E">
        <w:rPr>
          <w:b/>
          <w:i w:val="0"/>
          <w:iCs w:val="0"/>
          <w:color w:val="000000" w:themeColor="text1"/>
          <w:sz w:val="24"/>
          <w:lang w:val="hy-AM"/>
        </w:rPr>
        <w:t xml:space="preserve"> </w:t>
      </w:r>
      <w:r w:rsidR="007F0165" w:rsidRPr="00AE5E8E">
        <w:rPr>
          <w:i w:val="0"/>
          <w:iCs w:val="0"/>
          <w:color w:val="000000" w:themeColor="text1"/>
          <w:sz w:val="24"/>
          <w:lang w:val="hy-AM"/>
        </w:rPr>
        <w:t>1</w:t>
      </w:r>
      <w:r w:rsidRPr="00AE5E8E">
        <w:rPr>
          <w:i w:val="0"/>
          <w:iCs w:val="0"/>
          <w:color w:val="000000" w:themeColor="text1"/>
          <w:sz w:val="24"/>
          <w:lang w:val="hy-AM"/>
        </w:rPr>
        <w:t>20</w:t>
      </w:r>
      <w:r w:rsidR="008E3157" w:rsidRPr="00AE5E8E">
        <w:rPr>
          <w:i w:val="0"/>
          <w:iCs w:val="0"/>
          <w:color w:val="000000" w:themeColor="text1"/>
          <w:sz w:val="24"/>
          <w:lang w:val="hy-AM"/>
        </w:rPr>
        <w:t xml:space="preserve"> միավոր անշարժ գույք հաշվառվել է պետական գույքի հաշվառման համակարգում,</w:t>
      </w:r>
      <w:r w:rsidR="008E3157" w:rsidRPr="00D03C0D">
        <w:rPr>
          <w:b/>
          <w:i w:val="0"/>
          <w:iCs w:val="0"/>
          <w:color w:val="FF0000"/>
          <w:sz w:val="24"/>
          <w:lang w:val="hy-AM"/>
        </w:rPr>
        <w:t xml:space="preserve"> </w:t>
      </w:r>
      <w:r w:rsidR="007F0165" w:rsidRPr="00AE5E8E">
        <w:rPr>
          <w:i w:val="0"/>
          <w:iCs w:val="0"/>
          <w:color w:val="000000" w:themeColor="text1"/>
          <w:sz w:val="24"/>
          <w:lang w:val="hy-AM"/>
        </w:rPr>
        <w:t xml:space="preserve">41 </w:t>
      </w:r>
      <w:r w:rsidR="008E3157" w:rsidRPr="00AE5E8E">
        <w:rPr>
          <w:i w:val="0"/>
          <w:iCs w:val="0"/>
          <w:color w:val="000000" w:themeColor="text1"/>
          <w:sz w:val="24"/>
          <w:lang w:val="hy-AM"/>
        </w:rPr>
        <w:t>միավոր անշարժ գույքի համար կազմվել են համապատասխան փաթեթներ, որոնք ներկայացվել են համապատասխան համայնքներ՝ հողամասերի նպատակային նշանակությունների փոփոխության, հասցեների տրամադրման, սահմանների ճշտման և այլ նպատակներով։</w:t>
      </w:r>
    </w:p>
    <w:p w14:paraId="65FC562C" w14:textId="3A01042A" w:rsidR="00556F3E" w:rsidRPr="00323803" w:rsidRDefault="006A6698" w:rsidP="00556F3E">
      <w:pPr>
        <w:spacing w:line="360" w:lineRule="auto"/>
        <w:ind w:firstLine="567"/>
        <w:jc w:val="both"/>
        <w:rPr>
          <w:rFonts w:cs="Sylfaen"/>
          <w:i w:val="0"/>
          <w:iCs w:val="0"/>
          <w:sz w:val="24"/>
          <w:lang w:val="hy-AM" w:eastAsia="ru-RU"/>
        </w:rPr>
      </w:pPr>
      <w:r w:rsidRPr="00406779">
        <w:rPr>
          <w:i w:val="0"/>
          <w:iCs w:val="0"/>
          <w:color w:val="000000" w:themeColor="text1"/>
          <w:sz w:val="24"/>
          <w:lang w:val="hy-AM"/>
        </w:rPr>
        <w:t>Կոմիտեում ստեղծված գույքի հանձնման-ընդունման հանձնաժողովի կողմից</w:t>
      </w:r>
      <w:r w:rsidR="00322737" w:rsidRPr="00406779">
        <w:rPr>
          <w:i w:val="0"/>
          <w:iCs w:val="0"/>
          <w:color w:val="000000" w:themeColor="text1"/>
          <w:sz w:val="24"/>
          <w:lang w:val="hy-AM"/>
        </w:rPr>
        <w:t xml:space="preserve"> հաշվետու ժամանակահատվածում</w:t>
      </w:r>
      <w:r w:rsidR="00646B13" w:rsidRPr="00406779">
        <w:rPr>
          <w:i w:val="0"/>
          <w:iCs w:val="0"/>
          <w:color w:val="000000" w:themeColor="text1"/>
          <w:sz w:val="24"/>
          <w:lang w:val="hy-AM"/>
        </w:rPr>
        <w:t xml:space="preserve"> </w:t>
      </w:r>
      <w:r w:rsidR="00EE506A" w:rsidRPr="00406779">
        <w:rPr>
          <w:i w:val="0"/>
          <w:iCs w:val="0"/>
          <w:color w:val="000000" w:themeColor="text1"/>
          <w:sz w:val="24"/>
          <w:lang w:val="hy-AM"/>
        </w:rPr>
        <w:t xml:space="preserve">Կոմիտեի հաշվեկշիռ է ընդունվել </w:t>
      </w:r>
      <w:r w:rsidR="002D766C" w:rsidRPr="00406779">
        <w:rPr>
          <w:i w:val="0"/>
          <w:iCs w:val="0"/>
          <w:color w:val="000000" w:themeColor="text1"/>
          <w:sz w:val="24"/>
          <w:lang w:val="hy-AM"/>
        </w:rPr>
        <w:t>39</w:t>
      </w:r>
      <w:r w:rsidR="00EE506A" w:rsidRPr="00406779">
        <w:rPr>
          <w:i w:val="0"/>
          <w:iCs w:val="0"/>
          <w:color w:val="000000" w:themeColor="text1"/>
          <w:sz w:val="24"/>
          <w:lang w:val="hy-AM"/>
        </w:rPr>
        <w:t xml:space="preserve"> միավոր անշարժ գույք, </w:t>
      </w:r>
      <w:r w:rsidR="001C15EB" w:rsidRPr="00406779">
        <w:rPr>
          <w:i w:val="0"/>
          <w:iCs w:val="0"/>
          <w:color w:val="000000" w:themeColor="text1"/>
          <w:sz w:val="24"/>
          <w:lang w:val="hy-AM"/>
        </w:rPr>
        <w:lastRenderedPageBreak/>
        <w:t xml:space="preserve">միակողմանի ակտով՝ </w:t>
      </w:r>
      <w:r w:rsidR="002D766C" w:rsidRPr="00406779">
        <w:rPr>
          <w:i w:val="0"/>
          <w:iCs w:val="0"/>
          <w:color w:val="000000" w:themeColor="text1"/>
          <w:sz w:val="24"/>
          <w:lang w:val="hy-AM"/>
        </w:rPr>
        <w:t>31</w:t>
      </w:r>
      <w:r w:rsidR="001C15EB" w:rsidRPr="00406779">
        <w:rPr>
          <w:i w:val="0"/>
          <w:iCs w:val="0"/>
          <w:color w:val="000000" w:themeColor="text1"/>
          <w:sz w:val="24"/>
          <w:lang w:val="hy-AM"/>
        </w:rPr>
        <w:t xml:space="preserve"> անշարժ գույք, </w:t>
      </w:r>
      <w:r w:rsidR="00274B6D" w:rsidRPr="00406779">
        <w:rPr>
          <w:i w:val="0"/>
          <w:iCs w:val="0"/>
          <w:color w:val="000000" w:themeColor="text1"/>
          <w:sz w:val="24"/>
          <w:lang w:val="hy-AM"/>
        </w:rPr>
        <w:t>41</w:t>
      </w:r>
      <w:r w:rsidR="00EE506A" w:rsidRPr="00406779">
        <w:rPr>
          <w:i w:val="0"/>
          <w:iCs w:val="0"/>
          <w:color w:val="000000" w:themeColor="text1"/>
          <w:sz w:val="24"/>
          <w:lang w:val="hy-AM"/>
        </w:rPr>
        <w:t xml:space="preserve"> միավոր տրանսպորտային միջոց և </w:t>
      </w:r>
      <w:r w:rsidR="00274B6D" w:rsidRPr="00406779">
        <w:rPr>
          <w:i w:val="0"/>
          <w:iCs w:val="0"/>
          <w:color w:val="000000" w:themeColor="text1"/>
          <w:sz w:val="24"/>
          <w:lang w:val="hy-AM"/>
        </w:rPr>
        <w:t>2599</w:t>
      </w:r>
      <w:r w:rsidR="00866FCA" w:rsidRPr="00406779">
        <w:rPr>
          <w:i w:val="0"/>
          <w:iCs w:val="0"/>
          <w:color w:val="000000" w:themeColor="text1"/>
          <w:sz w:val="24"/>
          <w:lang w:val="hy-AM"/>
        </w:rPr>
        <w:t xml:space="preserve"> </w:t>
      </w:r>
      <w:r w:rsidR="00EE506A" w:rsidRPr="00406779">
        <w:rPr>
          <w:i w:val="0"/>
          <w:iCs w:val="0"/>
          <w:color w:val="000000" w:themeColor="text1"/>
          <w:sz w:val="24"/>
          <w:lang w:val="hy-AM"/>
        </w:rPr>
        <w:t xml:space="preserve">միավոր շարժական այլ գույք, </w:t>
      </w:r>
      <w:r w:rsidRPr="00406779">
        <w:rPr>
          <w:i w:val="0"/>
          <w:iCs w:val="0"/>
          <w:color w:val="000000" w:themeColor="text1"/>
          <w:sz w:val="24"/>
          <w:lang w:val="hy-AM"/>
        </w:rPr>
        <w:t xml:space="preserve">Կոմիտեի </w:t>
      </w:r>
      <w:r w:rsidR="00700157" w:rsidRPr="00406779">
        <w:rPr>
          <w:i w:val="0"/>
          <w:iCs w:val="0"/>
          <w:color w:val="000000" w:themeColor="text1"/>
          <w:sz w:val="24"/>
          <w:lang w:val="hy-AM"/>
        </w:rPr>
        <w:t xml:space="preserve">կողմից հանձնվել է </w:t>
      </w:r>
      <w:r w:rsidR="00866FCA" w:rsidRPr="00406779">
        <w:rPr>
          <w:i w:val="0"/>
          <w:iCs w:val="0"/>
          <w:color w:val="000000" w:themeColor="text1"/>
          <w:sz w:val="24"/>
          <w:lang w:val="hy-AM"/>
        </w:rPr>
        <w:t xml:space="preserve">42 </w:t>
      </w:r>
      <w:r w:rsidR="00700157" w:rsidRPr="00406779">
        <w:rPr>
          <w:i w:val="0"/>
          <w:iCs w:val="0"/>
          <w:color w:val="000000" w:themeColor="text1"/>
          <w:sz w:val="24"/>
          <w:lang w:val="hy-AM"/>
        </w:rPr>
        <w:t xml:space="preserve">անշարժ գույք, </w:t>
      </w:r>
      <w:r w:rsidR="00274B6D" w:rsidRPr="00406779">
        <w:rPr>
          <w:i w:val="0"/>
          <w:iCs w:val="0"/>
          <w:color w:val="000000" w:themeColor="text1"/>
          <w:sz w:val="24"/>
          <w:lang w:val="hy-AM"/>
        </w:rPr>
        <w:t xml:space="preserve">4 </w:t>
      </w:r>
      <w:r w:rsidR="00EE506A" w:rsidRPr="00406779">
        <w:rPr>
          <w:i w:val="0"/>
          <w:iCs w:val="0"/>
          <w:color w:val="000000" w:themeColor="text1"/>
          <w:sz w:val="24"/>
          <w:lang w:val="hy-AM"/>
        </w:rPr>
        <w:t xml:space="preserve">տրանսպորտային միջոց, 9 շարժական </w:t>
      </w:r>
      <w:r w:rsidR="00274B6D" w:rsidRPr="00406779">
        <w:rPr>
          <w:i w:val="0"/>
          <w:iCs w:val="0"/>
          <w:color w:val="000000" w:themeColor="text1"/>
          <w:sz w:val="24"/>
          <w:lang w:val="hy-AM"/>
        </w:rPr>
        <w:t xml:space="preserve">ոչ տրանսպորտային </w:t>
      </w:r>
      <w:r w:rsidR="00EE506A" w:rsidRPr="00406779">
        <w:rPr>
          <w:i w:val="0"/>
          <w:iCs w:val="0"/>
          <w:color w:val="000000" w:themeColor="text1"/>
          <w:sz w:val="24"/>
          <w:lang w:val="hy-AM"/>
        </w:rPr>
        <w:t xml:space="preserve">գույք </w:t>
      </w:r>
      <w:r w:rsidR="00872187" w:rsidRPr="00406779">
        <w:rPr>
          <w:i w:val="0"/>
          <w:iCs w:val="0"/>
          <w:color w:val="000000" w:themeColor="text1"/>
          <w:sz w:val="24"/>
          <w:lang w:val="hy-AM"/>
        </w:rPr>
        <w:t>(</w:t>
      </w:r>
      <w:r w:rsidR="00872187" w:rsidRPr="00406779">
        <w:rPr>
          <w:i w:val="0"/>
          <w:iCs w:val="0"/>
          <w:color w:val="000000" w:themeColor="text1"/>
          <w:sz w:val="24"/>
          <w:shd w:val="clear" w:color="auto" w:fill="FFFFFF"/>
          <w:lang w:val="hy-AM"/>
        </w:rPr>
        <w:t xml:space="preserve">2023թ-ի ինն ամիսների ընթացքում՝ </w:t>
      </w:r>
      <w:r w:rsidR="00872187" w:rsidRPr="00406779">
        <w:rPr>
          <w:rFonts w:cs="Sylfaen"/>
          <w:i w:val="0"/>
          <w:iCs w:val="0"/>
          <w:color w:val="000000" w:themeColor="text1"/>
          <w:sz w:val="24"/>
          <w:lang w:val="hy-AM" w:eastAsia="ru-RU"/>
        </w:rPr>
        <w:t xml:space="preserve">Կոմիտեի հաշվեկշիռ է ընդունվել 186 միավոր անշարժ գույք, 413-ը՝ շարժական գույք, 347-ը՝ տրանսպորտային միջոց, 2178՝ լուծարումից հետո </w:t>
      </w:r>
      <w:r w:rsidR="00872187" w:rsidRPr="00323803">
        <w:rPr>
          <w:rFonts w:cs="Sylfaen"/>
          <w:i w:val="0"/>
          <w:iCs w:val="0"/>
          <w:sz w:val="24"/>
          <w:lang w:val="hy-AM" w:eastAsia="ru-RU"/>
        </w:rPr>
        <w:t xml:space="preserve">մնացած շարժական գույք, իսկ հանձնվել է 54 միավոր անշարժ գույք), </w:t>
      </w:r>
      <w:r w:rsidR="001C15EB" w:rsidRPr="00323803">
        <w:rPr>
          <w:i w:val="0"/>
          <w:iCs w:val="0"/>
          <w:sz w:val="24"/>
          <w:lang w:val="hy-AM"/>
        </w:rPr>
        <w:t xml:space="preserve">5300 արժեթղթեր, </w:t>
      </w:r>
      <w:r w:rsidR="00EE506A" w:rsidRPr="00323803">
        <w:rPr>
          <w:i w:val="0"/>
          <w:iCs w:val="0"/>
          <w:sz w:val="24"/>
          <w:lang w:val="hy-AM" w:eastAsia="ru-RU"/>
        </w:rPr>
        <w:t xml:space="preserve">«Կարեն Դեմիրճյանի անվան մարզահամերգային համալիր» ՓԲԸ-ին հանձնվել է </w:t>
      </w:r>
      <w:r w:rsidR="00EE506A" w:rsidRPr="00323803">
        <w:rPr>
          <w:i w:val="0"/>
          <w:iCs w:val="0"/>
          <w:sz w:val="24"/>
          <w:lang w:val="hy-AM"/>
        </w:rPr>
        <w:t>2487</w:t>
      </w:r>
      <w:r w:rsidR="00E348B7" w:rsidRPr="00323803">
        <w:rPr>
          <w:i w:val="0"/>
          <w:iCs w:val="0"/>
          <w:sz w:val="24"/>
          <w:lang w:val="hy-AM"/>
        </w:rPr>
        <w:t xml:space="preserve"> </w:t>
      </w:r>
      <w:r w:rsidR="00646B13" w:rsidRPr="00323803">
        <w:rPr>
          <w:i w:val="0"/>
          <w:iCs w:val="0"/>
          <w:sz w:val="24"/>
          <w:lang w:val="hy-AM"/>
        </w:rPr>
        <w:t>միավոր շարժական գույք։</w:t>
      </w:r>
      <w:r w:rsidR="00556F3E" w:rsidRPr="00323803">
        <w:rPr>
          <w:i w:val="0"/>
          <w:iCs w:val="0"/>
          <w:sz w:val="24"/>
          <w:lang w:val="hy-AM"/>
        </w:rPr>
        <w:t xml:space="preserve"> </w:t>
      </w:r>
    </w:p>
    <w:p w14:paraId="1C82D54A" w14:textId="43D1A711" w:rsidR="00FA2861" w:rsidRPr="008976F3" w:rsidRDefault="006A6698" w:rsidP="008C4557">
      <w:pPr>
        <w:shd w:val="clear" w:color="auto" w:fill="FFFFFF"/>
        <w:spacing w:line="360" w:lineRule="auto"/>
        <w:ind w:firstLine="720"/>
        <w:jc w:val="both"/>
        <w:rPr>
          <w:rFonts w:cs="Sylfaen"/>
          <w:i w:val="0"/>
          <w:iCs w:val="0"/>
          <w:sz w:val="24"/>
          <w:lang w:val="hy-AM" w:eastAsia="ru-RU"/>
        </w:rPr>
      </w:pPr>
      <w:r w:rsidRPr="008976F3">
        <w:rPr>
          <w:i w:val="0"/>
          <w:iCs w:val="0"/>
          <w:sz w:val="24"/>
          <w:lang w:val="hy-AM"/>
        </w:rPr>
        <w:t>Հիմք ընդունելով ՀՀ կառ</w:t>
      </w:r>
      <w:r w:rsidR="00B17E65" w:rsidRPr="008976F3">
        <w:rPr>
          <w:i w:val="0"/>
          <w:iCs w:val="0"/>
          <w:sz w:val="24"/>
          <w:lang w:val="hy-AM"/>
        </w:rPr>
        <w:t>ա</w:t>
      </w:r>
      <w:r w:rsidRPr="008976F3">
        <w:rPr>
          <w:i w:val="0"/>
          <w:iCs w:val="0"/>
          <w:sz w:val="24"/>
          <w:lang w:val="hy-AM"/>
        </w:rPr>
        <w:t xml:space="preserve">վարության 2021 թվականի փետրվարի 18-ի </w:t>
      </w:r>
      <w:r w:rsidR="00D2143B" w:rsidRPr="008976F3">
        <w:rPr>
          <w:i w:val="0"/>
          <w:iCs w:val="0"/>
          <w:sz w:val="24"/>
          <w:lang w:val="hy-AM"/>
        </w:rPr>
        <w:t xml:space="preserve">N </w:t>
      </w:r>
      <w:r w:rsidRPr="008976F3">
        <w:rPr>
          <w:i w:val="0"/>
          <w:iCs w:val="0"/>
          <w:sz w:val="24"/>
          <w:lang w:val="hy-AM"/>
        </w:rPr>
        <w:t xml:space="preserve">202-Ն որոշման </w:t>
      </w:r>
      <w:r w:rsidR="0035438B" w:rsidRPr="008976F3">
        <w:rPr>
          <w:i w:val="0"/>
          <w:iCs w:val="0"/>
          <w:sz w:val="24"/>
          <w:lang w:val="hy-AM"/>
        </w:rPr>
        <w:t xml:space="preserve">պահանջները՝ </w:t>
      </w:r>
      <w:r w:rsidR="005F31D2" w:rsidRPr="008976F3">
        <w:rPr>
          <w:i w:val="0"/>
          <w:iCs w:val="0"/>
          <w:sz w:val="24"/>
          <w:lang w:val="hy-AM"/>
        </w:rPr>
        <w:t xml:space="preserve">2024 թվականի </w:t>
      </w:r>
      <w:r w:rsidR="00EF5A5F" w:rsidRPr="008976F3">
        <w:rPr>
          <w:i w:val="0"/>
          <w:iCs w:val="0"/>
          <w:sz w:val="24"/>
          <w:lang w:val="hy-AM"/>
        </w:rPr>
        <w:t>ինն</w:t>
      </w:r>
      <w:r w:rsidR="003A5B72" w:rsidRPr="008976F3">
        <w:rPr>
          <w:i w:val="0"/>
          <w:iCs w:val="0"/>
          <w:sz w:val="24"/>
          <w:lang w:val="hy-AM"/>
        </w:rPr>
        <w:t xml:space="preserve"> ամիսների</w:t>
      </w:r>
      <w:r w:rsidR="005F31D2" w:rsidRPr="008976F3">
        <w:rPr>
          <w:i w:val="0"/>
          <w:iCs w:val="0"/>
          <w:sz w:val="24"/>
          <w:lang w:val="hy-AM"/>
        </w:rPr>
        <w:t xml:space="preserve"> ընթացքում </w:t>
      </w:r>
      <w:r w:rsidR="00FA2861" w:rsidRPr="008976F3">
        <w:rPr>
          <w:i w:val="0"/>
          <w:iCs w:val="0"/>
          <w:sz w:val="24"/>
          <w:lang w:val="hy-AM"/>
        </w:rPr>
        <w:t>պետական գույքի օգտագործման և պահպանման վիճակը բացահայտելու և բարելավելու նպատակով կատարվել են մի շարք աշխատանքներ։</w:t>
      </w:r>
      <w:r w:rsidR="00FA2861" w:rsidRPr="00D03C0D">
        <w:rPr>
          <w:i w:val="0"/>
          <w:iCs w:val="0"/>
          <w:color w:val="FF0000"/>
          <w:sz w:val="24"/>
          <w:lang w:val="hy-AM"/>
        </w:rPr>
        <w:t xml:space="preserve"> </w:t>
      </w:r>
      <w:r w:rsidR="005F31D2" w:rsidRPr="008976F3">
        <w:rPr>
          <w:i w:val="0"/>
          <w:iCs w:val="0"/>
          <w:sz w:val="24"/>
          <w:lang w:val="hy-AM"/>
        </w:rPr>
        <w:t>Ա</w:t>
      </w:r>
      <w:r w:rsidR="00FA2861" w:rsidRPr="008976F3">
        <w:rPr>
          <w:i w:val="0"/>
          <w:iCs w:val="0"/>
          <w:sz w:val="24"/>
          <w:lang w:val="hy-AM"/>
        </w:rPr>
        <w:t xml:space="preserve">շխատանքային խմբի կողմից մոնիթորինգն իրականացվել է պետական սեփականություն համարվող անշարժ գույքի մշտադիտարկման (մոնիթորինգի) 2024 թվականի տարեկան ծրագրում ընդգրկված՝ Երևան քաղաքում և ՀՀ մարզերում գտնվող, ինչպես նաև ծրագրում դեռևս չընդգրկված, սակայն հրատապ ուսումնասիրության կարիք ունեցող մոնիթորինգի ենթակա </w:t>
      </w:r>
      <w:r w:rsidR="008976F3" w:rsidRPr="008976F3">
        <w:rPr>
          <w:i w:val="0"/>
          <w:iCs w:val="0"/>
          <w:sz w:val="24"/>
          <w:lang w:val="hy-AM"/>
        </w:rPr>
        <w:t>348</w:t>
      </w:r>
      <w:r w:rsidR="00FA2861" w:rsidRPr="008976F3">
        <w:rPr>
          <w:i w:val="0"/>
          <w:iCs w:val="0"/>
          <w:sz w:val="24"/>
          <w:lang w:val="hy-AM"/>
        </w:rPr>
        <w:t xml:space="preserve"> անվանում գույքի վերաբերյալ։ Մոնիթորինգն իրականացվել է գույքը օգտագործողի կողմից անհատույց օգտագործման, վարձակալության պայմանագրերով, ինչպես նաև քաղաքացիների և կազմակերպությունների կողմից ուղարկված դիմումերի հիմքերով։</w:t>
      </w:r>
      <w:r w:rsidR="00FA2861" w:rsidRPr="008976F3">
        <w:rPr>
          <w:rFonts w:ascii="Calibri" w:hAnsi="Calibri" w:cs="Calibri"/>
          <w:i w:val="0"/>
          <w:iCs w:val="0"/>
          <w:sz w:val="24"/>
          <w:lang w:val="hy-AM"/>
        </w:rPr>
        <w:t>  </w:t>
      </w:r>
    </w:p>
    <w:p w14:paraId="623D42A9" w14:textId="77777777" w:rsidR="006A6698" w:rsidRPr="00BD64B7" w:rsidRDefault="006A6698" w:rsidP="008C4557">
      <w:pPr>
        <w:spacing w:line="360" w:lineRule="auto"/>
        <w:ind w:firstLine="720"/>
        <w:jc w:val="both"/>
        <w:rPr>
          <w:rFonts w:cs="Sylfaen"/>
          <w:b/>
          <w:iCs w:val="0"/>
          <w:sz w:val="24"/>
          <w:u w:val="single"/>
          <w:lang w:val="hy-AM" w:eastAsia="ru-RU"/>
        </w:rPr>
      </w:pPr>
      <w:r w:rsidRPr="00BD64B7">
        <w:rPr>
          <w:rFonts w:cs="Sylfaen"/>
          <w:b/>
          <w:iCs w:val="0"/>
          <w:sz w:val="24"/>
          <w:u w:val="single"/>
          <w:lang w:val="hy-AM" w:eastAsia="ru-RU"/>
        </w:rPr>
        <w:t>4.</w:t>
      </w:r>
      <w:r w:rsidRPr="00BD64B7">
        <w:rPr>
          <w:rFonts w:cs="Sylfaen"/>
          <w:b/>
          <w:iCs w:val="0"/>
          <w:sz w:val="24"/>
          <w:u w:val="single"/>
          <w:lang w:val="af-ZA" w:eastAsia="ru-RU"/>
        </w:rPr>
        <w:t xml:space="preserve"> Պետական գույքի օտարում</w:t>
      </w:r>
      <w:r w:rsidRPr="00BD64B7">
        <w:rPr>
          <w:rFonts w:cs="Sylfaen"/>
          <w:b/>
          <w:iCs w:val="0"/>
          <w:sz w:val="24"/>
          <w:u w:val="single"/>
          <w:lang w:val="hy-AM" w:eastAsia="ru-RU"/>
        </w:rPr>
        <w:t xml:space="preserve"> </w:t>
      </w:r>
    </w:p>
    <w:p w14:paraId="633331DF" w14:textId="77777777" w:rsidR="00334DE3" w:rsidRPr="00BD64B7" w:rsidRDefault="006A6698" w:rsidP="00334DE3">
      <w:pPr>
        <w:tabs>
          <w:tab w:val="left" w:pos="6525"/>
        </w:tabs>
        <w:spacing w:line="360" w:lineRule="auto"/>
        <w:ind w:left="-90" w:right="75" w:firstLine="540"/>
        <w:jc w:val="both"/>
        <w:rPr>
          <w:rFonts w:cs="Sylfaen"/>
          <w:i w:val="0"/>
          <w:iCs w:val="0"/>
          <w:sz w:val="24"/>
          <w:lang w:val="hy-AM" w:eastAsia="ru-RU"/>
        </w:rPr>
      </w:pPr>
      <w:r w:rsidRPr="00BD64B7">
        <w:rPr>
          <w:rFonts w:cs="Sylfaen"/>
          <w:i w:val="0"/>
          <w:iCs w:val="0"/>
          <w:sz w:val="24"/>
          <w:lang w:val="hy-AM" w:eastAsia="ru-RU"/>
        </w:rPr>
        <w:t xml:space="preserve">Հաշվետու ժամանակահատվածում </w:t>
      </w:r>
      <w:r w:rsidR="006C6943" w:rsidRPr="00BD64B7">
        <w:rPr>
          <w:rFonts w:cs="Sylfaen"/>
          <w:i w:val="0"/>
          <w:iCs w:val="0"/>
          <w:sz w:val="24"/>
          <w:lang w:val="hy-AM" w:eastAsia="ru-RU"/>
        </w:rPr>
        <w:t xml:space="preserve">մշակվել և </w:t>
      </w:r>
      <w:r w:rsidRPr="00BD64B7">
        <w:rPr>
          <w:rFonts w:cs="Sylfaen"/>
          <w:i w:val="0"/>
          <w:iCs w:val="0"/>
          <w:sz w:val="24"/>
          <w:lang w:val="hy-AM" w:eastAsia="ru-RU"/>
        </w:rPr>
        <w:t xml:space="preserve">ՀՀ օրենսդրությամբ սահմանված կարգով </w:t>
      </w:r>
      <w:r w:rsidR="006C6943" w:rsidRPr="00BD64B7">
        <w:rPr>
          <w:rFonts w:cs="Sylfaen"/>
          <w:i w:val="0"/>
          <w:iCs w:val="0"/>
          <w:sz w:val="24"/>
          <w:lang w:val="hy-AM" w:eastAsia="ru-RU"/>
        </w:rPr>
        <w:t xml:space="preserve">շրջանառության մեջ </w:t>
      </w:r>
      <w:r w:rsidR="00E60CE1" w:rsidRPr="00BD64B7">
        <w:rPr>
          <w:rFonts w:cs="Sylfaen"/>
          <w:i w:val="0"/>
          <w:iCs w:val="0"/>
          <w:sz w:val="24"/>
          <w:lang w:val="hy-AM" w:eastAsia="ru-RU"/>
        </w:rPr>
        <w:t>է</w:t>
      </w:r>
      <w:r w:rsidR="006C6943" w:rsidRPr="00BD64B7">
        <w:rPr>
          <w:rFonts w:cs="Sylfaen"/>
          <w:i w:val="0"/>
          <w:iCs w:val="0"/>
          <w:sz w:val="24"/>
          <w:lang w:val="hy-AM" w:eastAsia="ru-RU"/>
        </w:rPr>
        <w:t xml:space="preserve"> դրվել </w:t>
      </w:r>
      <w:r w:rsidR="00D574E0" w:rsidRPr="00BD64B7">
        <w:rPr>
          <w:rFonts w:cs="Sylfaen"/>
          <w:i w:val="0"/>
          <w:iCs w:val="0"/>
          <w:sz w:val="24"/>
          <w:lang w:val="hy-AM" w:eastAsia="ru-RU"/>
        </w:rPr>
        <w:t xml:space="preserve">պետական անշարժ գույքի </w:t>
      </w:r>
      <w:r w:rsidR="006C6943" w:rsidRPr="00BD64B7">
        <w:rPr>
          <w:rFonts w:cs="Sylfaen"/>
          <w:i w:val="0"/>
          <w:iCs w:val="0"/>
          <w:sz w:val="24"/>
          <w:lang w:val="hy-AM" w:eastAsia="ru-RU"/>
        </w:rPr>
        <w:t xml:space="preserve">օտարման մասին ՀՀ կառավարության որոշման </w:t>
      </w:r>
      <w:r w:rsidR="00BD64B7" w:rsidRPr="00BD64B7">
        <w:rPr>
          <w:rFonts w:cs="Sylfaen"/>
          <w:i w:val="0"/>
          <w:iCs w:val="0"/>
          <w:sz w:val="24"/>
          <w:lang w:val="hy-AM" w:eastAsia="ru-RU"/>
        </w:rPr>
        <w:t>14</w:t>
      </w:r>
      <w:r w:rsidR="006C6943" w:rsidRPr="00BD64B7">
        <w:rPr>
          <w:rFonts w:cs="Sylfaen"/>
          <w:i w:val="0"/>
          <w:iCs w:val="0"/>
          <w:sz w:val="24"/>
          <w:lang w:val="hy-AM" w:eastAsia="ru-RU"/>
        </w:rPr>
        <w:t xml:space="preserve"> նախագիծ, որից </w:t>
      </w:r>
      <w:r w:rsidR="00BD64B7" w:rsidRPr="00BD64B7">
        <w:rPr>
          <w:rFonts w:cs="Sylfaen"/>
          <w:i w:val="0"/>
          <w:iCs w:val="0"/>
          <w:sz w:val="24"/>
          <w:lang w:val="hy-AM" w:eastAsia="ru-RU"/>
        </w:rPr>
        <w:t>8</w:t>
      </w:r>
      <w:r w:rsidR="006C6943" w:rsidRPr="00BD64B7">
        <w:rPr>
          <w:rFonts w:cs="Sylfaen"/>
          <w:i w:val="0"/>
          <w:iCs w:val="0"/>
          <w:sz w:val="24"/>
          <w:lang w:val="hy-AM" w:eastAsia="ru-RU"/>
        </w:rPr>
        <w:t xml:space="preserve">-ը ընդունվել </w:t>
      </w:r>
      <w:r w:rsidR="00D574E0" w:rsidRPr="00BD64B7">
        <w:rPr>
          <w:rFonts w:cs="Sylfaen"/>
          <w:i w:val="0"/>
          <w:iCs w:val="0"/>
          <w:sz w:val="24"/>
          <w:lang w:val="hy-AM" w:eastAsia="ru-RU"/>
        </w:rPr>
        <w:t>է</w:t>
      </w:r>
      <w:r w:rsidR="006C6943" w:rsidRPr="00BD64B7">
        <w:rPr>
          <w:rFonts w:cs="Sylfaen"/>
          <w:i w:val="0"/>
          <w:iCs w:val="0"/>
          <w:sz w:val="24"/>
          <w:lang w:val="hy-AM" w:eastAsia="ru-RU"/>
        </w:rPr>
        <w:t xml:space="preserve">, </w:t>
      </w:r>
      <w:r w:rsidR="00BD64B7" w:rsidRPr="00BD64B7">
        <w:rPr>
          <w:rFonts w:cs="Sylfaen"/>
          <w:i w:val="0"/>
          <w:iCs w:val="0"/>
          <w:sz w:val="24"/>
          <w:lang w:val="hy-AM" w:eastAsia="ru-RU"/>
        </w:rPr>
        <w:t>6</w:t>
      </w:r>
      <w:r w:rsidR="006C6943" w:rsidRPr="00BD64B7">
        <w:rPr>
          <w:rFonts w:cs="Sylfaen"/>
          <w:i w:val="0"/>
          <w:iCs w:val="0"/>
          <w:sz w:val="24"/>
          <w:lang w:val="hy-AM" w:eastAsia="ru-RU"/>
        </w:rPr>
        <w:t xml:space="preserve">-ը </w:t>
      </w:r>
      <w:r w:rsidR="00273BFF" w:rsidRPr="00BD64B7">
        <w:rPr>
          <w:rFonts w:cs="Sylfaen"/>
          <w:i w:val="0"/>
          <w:iCs w:val="0"/>
          <w:sz w:val="24"/>
          <w:lang w:val="hy-AM" w:eastAsia="ru-RU"/>
        </w:rPr>
        <w:t xml:space="preserve">գտնվում </w:t>
      </w:r>
      <w:r w:rsidR="006C6943" w:rsidRPr="00BD64B7">
        <w:rPr>
          <w:rFonts w:cs="Sylfaen"/>
          <w:i w:val="0"/>
          <w:iCs w:val="0"/>
          <w:sz w:val="24"/>
          <w:lang w:val="hy-AM" w:eastAsia="ru-RU"/>
        </w:rPr>
        <w:t xml:space="preserve">է </w:t>
      </w:r>
      <w:r w:rsidR="00273BFF" w:rsidRPr="00BD64B7">
        <w:rPr>
          <w:rFonts w:cs="Sylfaen"/>
          <w:i w:val="0"/>
          <w:iCs w:val="0"/>
          <w:sz w:val="24"/>
          <w:lang w:val="hy-AM" w:eastAsia="ru-RU"/>
        </w:rPr>
        <w:t>շրջանառության մեջ</w:t>
      </w:r>
      <w:r w:rsidR="006C6943" w:rsidRPr="00BD64B7">
        <w:rPr>
          <w:rFonts w:cs="Sylfaen"/>
          <w:i w:val="0"/>
          <w:iCs w:val="0"/>
          <w:sz w:val="24"/>
          <w:lang w:val="hy-AM" w:eastAsia="ru-RU"/>
        </w:rPr>
        <w:t xml:space="preserve">։ </w:t>
      </w:r>
      <w:r w:rsidR="00E67E8E" w:rsidRPr="00BD64B7">
        <w:rPr>
          <w:rFonts w:cs="Sylfaen"/>
          <w:i w:val="0"/>
          <w:iCs w:val="0"/>
          <w:sz w:val="24"/>
          <w:lang w:val="hy-AM" w:eastAsia="ru-RU"/>
        </w:rPr>
        <w:t>Նշված նախագծերով</w:t>
      </w:r>
      <w:r w:rsidR="006C6943" w:rsidRPr="00BD64B7">
        <w:rPr>
          <w:rFonts w:cs="Sylfaen"/>
          <w:i w:val="0"/>
          <w:iCs w:val="0"/>
          <w:sz w:val="24"/>
          <w:lang w:val="hy-AM" w:eastAsia="ru-RU"/>
        </w:rPr>
        <w:t xml:space="preserve"> օտարման է ներկայացվել </w:t>
      </w:r>
      <w:r w:rsidR="00BD64B7" w:rsidRPr="00BD64B7">
        <w:rPr>
          <w:rFonts w:cs="Sylfaen"/>
          <w:i w:val="0"/>
          <w:iCs w:val="0"/>
          <w:sz w:val="24"/>
          <w:lang w:val="hy-AM" w:eastAsia="ru-RU"/>
        </w:rPr>
        <w:t>18</w:t>
      </w:r>
      <w:r w:rsidR="006C6943" w:rsidRPr="00BD64B7">
        <w:rPr>
          <w:rFonts w:cs="Sylfaen"/>
          <w:i w:val="0"/>
          <w:iCs w:val="0"/>
          <w:sz w:val="24"/>
          <w:lang w:val="hy-AM" w:eastAsia="ru-RU"/>
        </w:rPr>
        <w:t xml:space="preserve"> անվանում անշարժ գույք (ըստ օտարման ձևի՝ </w:t>
      </w:r>
      <w:r w:rsidR="00BD64B7" w:rsidRPr="00BD64B7">
        <w:rPr>
          <w:rFonts w:cs="Sylfaen"/>
          <w:i w:val="0"/>
          <w:iCs w:val="0"/>
          <w:sz w:val="24"/>
          <w:lang w:val="hy-AM" w:eastAsia="ru-RU"/>
        </w:rPr>
        <w:t>4</w:t>
      </w:r>
      <w:r w:rsidR="00B74370" w:rsidRPr="00BD64B7">
        <w:rPr>
          <w:rFonts w:cs="Sylfaen"/>
          <w:i w:val="0"/>
          <w:iCs w:val="0"/>
          <w:sz w:val="24"/>
          <w:lang w:val="hy-AM" w:eastAsia="ru-RU"/>
        </w:rPr>
        <w:t xml:space="preserve"> մրցույթ, </w:t>
      </w:r>
      <w:r w:rsidR="00BD64B7" w:rsidRPr="00BD64B7">
        <w:rPr>
          <w:rFonts w:cs="Sylfaen"/>
          <w:i w:val="0"/>
          <w:iCs w:val="0"/>
          <w:sz w:val="24"/>
          <w:lang w:val="hy-AM" w:eastAsia="ru-RU"/>
        </w:rPr>
        <w:t>12</w:t>
      </w:r>
      <w:r w:rsidR="00FC71DA" w:rsidRPr="00BD64B7">
        <w:rPr>
          <w:rFonts w:cs="Sylfaen"/>
          <w:i w:val="0"/>
          <w:iCs w:val="0"/>
          <w:sz w:val="24"/>
          <w:lang w:val="hy-AM" w:eastAsia="ru-RU"/>
        </w:rPr>
        <w:t xml:space="preserve"> </w:t>
      </w:r>
      <w:r w:rsidR="006C6943" w:rsidRPr="00BD64B7">
        <w:rPr>
          <w:rFonts w:cs="Sylfaen"/>
          <w:i w:val="0"/>
          <w:iCs w:val="0"/>
          <w:sz w:val="24"/>
          <w:lang w:val="hy-AM" w:eastAsia="ru-RU"/>
        </w:rPr>
        <w:t xml:space="preserve">աճուրդ, </w:t>
      </w:r>
      <w:r w:rsidR="00BD64B7" w:rsidRPr="00BD64B7">
        <w:rPr>
          <w:rFonts w:cs="Sylfaen"/>
          <w:i w:val="0"/>
          <w:iCs w:val="0"/>
          <w:sz w:val="24"/>
          <w:lang w:val="hy-AM" w:eastAsia="ru-RU"/>
        </w:rPr>
        <w:t>2</w:t>
      </w:r>
      <w:r w:rsidR="00FC71DA" w:rsidRPr="00BD64B7">
        <w:rPr>
          <w:rFonts w:cs="Sylfaen"/>
          <w:i w:val="0"/>
          <w:iCs w:val="0"/>
          <w:sz w:val="24"/>
          <w:lang w:val="hy-AM" w:eastAsia="ru-RU"/>
        </w:rPr>
        <w:t xml:space="preserve"> </w:t>
      </w:r>
      <w:r w:rsidR="000E508C" w:rsidRPr="00BD64B7">
        <w:rPr>
          <w:rFonts w:cs="Sylfaen"/>
          <w:i w:val="0"/>
          <w:iCs w:val="0"/>
          <w:sz w:val="24"/>
          <w:lang w:val="hy-AM" w:eastAsia="ru-RU"/>
        </w:rPr>
        <w:t>ուղղակի վաճառք</w:t>
      </w:r>
      <w:r w:rsidR="006C6943" w:rsidRPr="00BD64B7">
        <w:rPr>
          <w:rFonts w:cs="Sylfaen"/>
          <w:i w:val="0"/>
          <w:iCs w:val="0"/>
          <w:sz w:val="24"/>
          <w:lang w:val="hy-AM" w:eastAsia="ru-RU"/>
        </w:rPr>
        <w:t>):</w:t>
      </w:r>
      <w:r w:rsidR="00E67E8E" w:rsidRPr="00BD64B7">
        <w:rPr>
          <w:rFonts w:cs="Sylfaen"/>
          <w:i w:val="0"/>
          <w:iCs w:val="0"/>
          <w:sz w:val="24"/>
          <w:lang w:val="hy-AM" w:eastAsia="ru-RU"/>
        </w:rPr>
        <w:t xml:space="preserve"> </w:t>
      </w:r>
      <w:r w:rsidR="00334DE3" w:rsidRPr="00BD64B7">
        <w:rPr>
          <w:rFonts w:cs="Sylfaen"/>
          <w:i w:val="0"/>
          <w:iCs w:val="0"/>
          <w:sz w:val="24"/>
          <w:lang w:val="hy-AM" w:eastAsia="ru-RU"/>
        </w:rPr>
        <w:t xml:space="preserve">(Նախորդ տարվա </w:t>
      </w:r>
      <w:r w:rsidR="00334DE3" w:rsidRPr="00BD64B7">
        <w:rPr>
          <w:i w:val="0"/>
          <w:iCs w:val="0"/>
          <w:sz w:val="24"/>
          <w:shd w:val="clear" w:color="auto" w:fill="FFFFFF"/>
          <w:lang w:val="hy-AM"/>
        </w:rPr>
        <w:t xml:space="preserve">ինն ամիսների ընթացքում </w:t>
      </w:r>
      <w:r w:rsidR="00334DE3" w:rsidRPr="00BD64B7">
        <w:rPr>
          <w:rFonts w:cs="Sylfaen"/>
          <w:i w:val="0"/>
          <w:iCs w:val="0"/>
          <w:sz w:val="24"/>
          <w:lang w:val="hy-AM" w:eastAsia="ru-RU"/>
        </w:rPr>
        <w:t>մշակվել և ՀՀ օրենսդրությամբ սահմանված կարգով շրջանառության մեջ է դրվել պետական անշարժ գույքի օտարման մասին ՀՀ կառավարության որոշման 36 նախագիծ, որից 22-ն ընդունվել է, 5-ը ներկայացվել է ՀՀ կառավարության քննարկմանը, 9-ը գտնվում է շրջանառության մեջ):</w:t>
      </w:r>
    </w:p>
    <w:p w14:paraId="3E0D281B" w14:textId="77777777" w:rsidR="00523735" w:rsidRPr="009335BB" w:rsidRDefault="000E508C" w:rsidP="00523735">
      <w:pPr>
        <w:tabs>
          <w:tab w:val="left" w:pos="6525"/>
        </w:tabs>
        <w:spacing w:line="360" w:lineRule="auto"/>
        <w:ind w:right="75" w:firstLine="567"/>
        <w:jc w:val="both"/>
        <w:rPr>
          <w:rFonts w:cs="Sylfaen"/>
          <w:i w:val="0"/>
          <w:iCs w:val="0"/>
          <w:sz w:val="24"/>
          <w:lang w:val="hy-AM" w:eastAsia="ru-RU"/>
        </w:rPr>
      </w:pPr>
      <w:r w:rsidRPr="009335BB">
        <w:rPr>
          <w:rFonts w:cs="Sylfaen"/>
          <w:i w:val="0"/>
          <w:iCs w:val="0"/>
          <w:sz w:val="24"/>
          <w:lang w:val="hy-AM" w:eastAsia="ru-RU"/>
        </w:rPr>
        <w:t>2023</w:t>
      </w:r>
      <w:r w:rsidR="009335BB" w:rsidRPr="009335BB">
        <w:rPr>
          <w:rFonts w:cs="Sylfaen"/>
          <w:i w:val="0"/>
          <w:iCs w:val="0"/>
          <w:sz w:val="24"/>
          <w:lang w:val="hy-AM" w:eastAsia="ru-RU"/>
        </w:rPr>
        <w:t>-2024</w:t>
      </w:r>
      <w:r w:rsidRPr="009335BB">
        <w:rPr>
          <w:rFonts w:cs="Sylfaen"/>
          <w:i w:val="0"/>
          <w:iCs w:val="0"/>
          <w:sz w:val="24"/>
          <w:lang w:val="hy-AM" w:eastAsia="ru-RU"/>
        </w:rPr>
        <w:t xml:space="preserve"> թվական</w:t>
      </w:r>
      <w:r w:rsidR="009335BB" w:rsidRPr="009335BB">
        <w:rPr>
          <w:rFonts w:cs="Sylfaen"/>
          <w:i w:val="0"/>
          <w:iCs w:val="0"/>
          <w:sz w:val="24"/>
          <w:lang w:val="hy-AM" w:eastAsia="ru-RU"/>
        </w:rPr>
        <w:t>ներ</w:t>
      </w:r>
      <w:r w:rsidRPr="009335BB">
        <w:rPr>
          <w:rFonts w:cs="Sylfaen"/>
          <w:i w:val="0"/>
          <w:iCs w:val="0"/>
          <w:sz w:val="24"/>
          <w:lang w:val="hy-AM" w:eastAsia="ru-RU"/>
        </w:rPr>
        <w:t xml:space="preserve">ին ընդունված ՀՀ կառավարության </w:t>
      </w:r>
      <w:r w:rsidR="009335BB" w:rsidRPr="009335BB">
        <w:rPr>
          <w:rFonts w:cs="Sylfaen"/>
          <w:i w:val="0"/>
          <w:iCs w:val="0"/>
          <w:sz w:val="24"/>
          <w:lang w:val="hy-AM" w:eastAsia="ru-RU"/>
        </w:rPr>
        <w:t xml:space="preserve">4 </w:t>
      </w:r>
      <w:r w:rsidRPr="009335BB">
        <w:rPr>
          <w:rFonts w:cs="Sylfaen"/>
          <w:i w:val="0"/>
          <w:iCs w:val="0"/>
          <w:sz w:val="24"/>
          <w:lang w:val="hy-AM" w:eastAsia="ru-RU"/>
        </w:rPr>
        <w:t>որոշումների համաձայն</w:t>
      </w:r>
      <w:r w:rsidR="00FC71DA" w:rsidRPr="009335BB">
        <w:rPr>
          <w:rFonts w:cs="Sylfaen"/>
          <w:i w:val="0"/>
          <w:iCs w:val="0"/>
          <w:sz w:val="24"/>
          <w:lang w:val="hy-AM" w:eastAsia="ru-RU"/>
        </w:rPr>
        <w:t>՝</w:t>
      </w:r>
      <w:r w:rsidRPr="009335BB">
        <w:rPr>
          <w:rFonts w:cs="Sylfaen"/>
          <w:i w:val="0"/>
          <w:iCs w:val="0"/>
          <w:sz w:val="24"/>
          <w:lang w:val="hy-AM" w:eastAsia="ru-RU"/>
        </w:rPr>
        <w:t xml:space="preserve"> </w:t>
      </w:r>
      <w:r w:rsidR="009335BB" w:rsidRPr="009335BB">
        <w:rPr>
          <w:rFonts w:cs="Sylfaen"/>
          <w:i w:val="0"/>
          <w:iCs w:val="0"/>
          <w:sz w:val="24"/>
          <w:lang w:val="hy-AM" w:eastAsia="ru-RU"/>
        </w:rPr>
        <w:t>4</w:t>
      </w:r>
      <w:r w:rsidRPr="009335BB">
        <w:rPr>
          <w:rFonts w:cs="Sylfaen"/>
          <w:i w:val="0"/>
          <w:iCs w:val="0"/>
          <w:sz w:val="24"/>
          <w:lang w:val="hy-AM" w:eastAsia="ru-RU"/>
        </w:rPr>
        <w:t xml:space="preserve"> անվանում անշարժ գույք օտարվել է (ըստ օտարման ձևի՝ 2</w:t>
      </w:r>
      <w:r w:rsidR="00FC71DA" w:rsidRPr="009335BB">
        <w:rPr>
          <w:rFonts w:cs="Sylfaen"/>
          <w:i w:val="0"/>
          <w:iCs w:val="0"/>
          <w:sz w:val="24"/>
          <w:lang w:val="hy-AM" w:eastAsia="ru-RU"/>
        </w:rPr>
        <w:t xml:space="preserve"> </w:t>
      </w:r>
      <w:r w:rsidRPr="009335BB">
        <w:rPr>
          <w:rFonts w:cs="Sylfaen"/>
          <w:i w:val="0"/>
          <w:iCs w:val="0"/>
          <w:sz w:val="24"/>
          <w:lang w:val="hy-AM" w:eastAsia="ru-RU"/>
        </w:rPr>
        <w:t xml:space="preserve">աճուրդ, </w:t>
      </w:r>
      <w:r w:rsidR="009335BB">
        <w:rPr>
          <w:rFonts w:cs="Sylfaen"/>
          <w:i w:val="0"/>
          <w:iCs w:val="0"/>
          <w:sz w:val="24"/>
          <w:lang w:val="hy-AM" w:eastAsia="ru-RU"/>
        </w:rPr>
        <w:t>2</w:t>
      </w:r>
      <w:r w:rsidRPr="009335BB">
        <w:rPr>
          <w:rFonts w:cs="Sylfaen"/>
          <w:i w:val="0"/>
          <w:iCs w:val="0"/>
          <w:sz w:val="24"/>
          <w:lang w:val="hy-AM" w:eastAsia="ru-RU"/>
        </w:rPr>
        <w:t xml:space="preserve"> մրցույթ)։</w:t>
      </w:r>
      <w:r w:rsidR="00EF565F" w:rsidRPr="009335BB">
        <w:rPr>
          <w:rFonts w:cs="Sylfaen"/>
          <w:i w:val="0"/>
          <w:iCs w:val="0"/>
          <w:sz w:val="24"/>
          <w:lang w:val="hy-AM" w:eastAsia="ru-RU"/>
        </w:rPr>
        <w:t xml:space="preserve"> (Նախորդ տարվա </w:t>
      </w:r>
      <w:r w:rsidR="00EF565F" w:rsidRPr="009335BB">
        <w:rPr>
          <w:i w:val="0"/>
          <w:iCs w:val="0"/>
          <w:sz w:val="24"/>
          <w:shd w:val="clear" w:color="auto" w:fill="FFFFFF"/>
          <w:lang w:val="hy-AM"/>
        </w:rPr>
        <w:t>ինն ամիսների ընթացքում</w:t>
      </w:r>
      <w:r w:rsidR="00AE146C" w:rsidRPr="009335BB">
        <w:rPr>
          <w:rFonts w:cs="Sylfaen"/>
          <w:i w:val="0"/>
          <w:iCs w:val="0"/>
          <w:sz w:val="24"/>
          <w:lang w:val="hy-AM" w:eastAsia="ru-RU"/>
        </w:rPr>
        <w:t xml:space="preserve"> </w:t>
      </w:r>
      <w:r w:rsidR="00523735" w:rsidRPr="009335BB">
        <w:rPr>
          <w:rFonts w:cs="Sylfaen"/>
          <w:i w:val="0"/>
          <w:iCs w:val="0"/>
          <w:sz w:val="24"/>
          <w:lang w:val="hy-AM" w:eastAsia="ru-RU"/>
        </w:rPr>
        <w:t xml:space="preserve">ՀՀ կառավարության կողմից ընդունված 9 որոշումների  </w:t>
      </w:r>
      <w:r w:rsidR="00523735" w:rsidRPr="009335BB">
        <w:rPr>
          <w:rFonts w:cs="Sylfaen"/>
          <w:i w:val="0"/>
          <w:iCs w:val="0"/>
          <w:sz w:val="24"/>
          <w:lang w:val="hy-AM" w:eastAsia="ru-RU"/>
        </w:rPr>
        <w:lastRenderedPageBreak/>
        <w:t xml:space="preserve">համաձայն (որից 2-ը՝ 2022թ. ընդունված) 9 անվանում անշարժ գույք </w:t>
      </w:r>
      <w:r w:rsidR="00755C99" w:rsidRPr="009335BB">
        <w:rPr>
          <w:rFonts w:cs="Sylfaen"/>
          <w:i w:val="0"/>
          <w:iCs w:val="0"/>
          <w:sz w:val="24"/>
          <w:lang w:val="hy-AM" w:eastAsia="ru-RU"/>
        </w:rPr>
        <w:t xml:space="preserve">օտարվել </w:t>
      </w:r>
      <w:r w:rsidR="00523735" w:rsidRPr="009335BB">
        <w:rPr>
          <w:rFonts w:cs="Sylfaen"/>
          <w:i w:val="0"/>
          <w:iCs w:val="0"/>
          <w:sz w:val="24"/>
          <w:lang w:val="hy-AM" w:eastAsia="ru-RU"/>
        </w:rPr>
        <w:t>է (ըստ օտարման ձևի՝ 6-ը՝ աճուրդ, 3-ը՝ մրցույթ)։</w:t>
      </w:r>
    </w:p>
    <w:p w14:paraId="19C86376" w14:textId="77777777" w:rsidR="00EF565F" w:rsidRPr="00D03C0D" w:rsidRDefault="00BD1C56" w:rsidP="00EF565F">
      <w:pPr>
        <w:tabs>
          <w:tab w:val="left" w:pos="6525"/>
        </w:tabs>
        <w:spacing w:line="360" w:lineRule="auto"/>
        <w:ind w:right="75" w:firstLine="567"/>
        <w:jc w:val="both"/>
        <w:rPr>
          <w:rFonts w:cs="Sylfaen"/>
          <w:i w:val="0"/>
          <w:iCs w:val="0"/>
          <w:color w:val="FF0000"/>
          <w:sz w:val="24"/>
          <w:lang w:val="hy-AM" w:eastAsia="ru-RU"/>
        </w:rPr>
      </w:pPr>
      <w:r w:rsidRPr="00620183">
        <w:rPr>
          <w:rFonts w:cs="Sylfaen"/>
          <w:i w:val="0"/>
          <w:iCs w:val="0"/>
          <w:sz w:val="24"/>
          <w:lang w:val="hy-AM" w:eastAsia="ru-RU"/>
        </w:rPr>
        <w:t xml:space="preserve">Կոմիտեի նախագահի կողմից </w:t>
      </w:r>
      <w:r w:rsidR="00BD7A6C" w:rsidRPr="00620183">
        <w:rPr>
          <w:rFonts w:cs="Sylfaen"/>
          <w:i w:val="0"/>
          <w:iCs w:val="0"/>
          <w:sz w:val="24"/>
          <w:lang w:val="hy-AM" w:eastAsia="ru-RU"/>
        </w:rPr>
        <w:t xml:space="preserve">2023 թվականին հաստատված 2 հրամանների համաձայն՝ 2024 թվականին օտարման ներկայացված 2 անվանում անշարժ գույք օտարվել է (ըստ օտարման ձևի՝ աճուրդ)։ </w:t>
      </w:r>
      <w:r w:rsidRPr="00620183">
        <w:rPr>
          <w:rFonts w:cs="Sylfaen"/>
          <w:i w:val="0"/>
          <w:iCs w:val="0"/>
          <w:sz w:val="24"/>
          <w:lang w:val="hy-AM" w:eastAsia="ru-RU"/>
        </w:rPr>
        <w:t>2024</w:t>
      </w:r>
      <w:r w:rsidR="00862B11" w:rsidRPr="00620183">
        <w:rPr>
          <w:rFonts w:cs="Sylfaen"/>
          <w:i w:val="0"/>
          <w:iCs w:val="0"/>
          <w:sz w:val="24"/>
          <w:lang w:val="hy-AM" w:eastAsia="ru-RU"/>
        </w:rPr>
        <w:t xml:space="preserve"> թվականին հաստատված </w:t>
      </w:r>
      <w:r w:rsidR="00AE146C" w:rsidRPr="00620183">
        <w:rPr>
          <w:rFonts w:cs="Sylfaen"/>
          <w:i w:val="0"/>
          <w:iCs w:val="0"/>
          <w:sz w:val="24"/>
          <w:lang w:val="hy-AM" w:eastAsia="ru-RU"/>
        </w:rPr>
        <w:t>3</w:t>
      </w:r>
      <w:r w:rsidR="00862B11" w:rsidRPr="00620183">
        <w:rPr>
          <w:rFonts w:cs="Sylfaen"/>
          <w:i w:val="0"/>
          <w:iCs w:val="0"/>
          <w:sz w:val="24"/>
          <w:lang w:val="hy-AM" w:eastAsia="ru-RU"/>
        </w:rPr>
        <w:t xml:space="preserve"> հրամանների համաձայն</w:t>
      </w:r>
      <w:r w:rsidR="00FC71DA" w:rsidRPr="00620183">
        <w:rPr>
          <w:rFonts w:cs="Sylfaen"/>
          <w:i w:val="0"/>
          <w:iCs w:val="0"/>
          <w:sz w:val="24"/>
          <w:lang w:val="hy-AM" w:eastAsia="ru-RU"/>
        </w:rPr>
        <w:t>՝</w:t>
      </w:r>
      <w:r w:rsidR="00862B11" w:rsidRPr="00620183">
        <w:rPr>
          <w:rFonts w:cs="Sylfaen"/>
          <w:i w:val="0"/>
          <w:iCs w:val="0"/>
          <w:sz w:val="24"/>
          <w:lang w:val="hy-AM" w:eastAsia="ru-RU"/>
        </w:rPr>
        <w:t xml:space="preserve"> հաշվետու ժամանակահատվածում օտար</w:t>
      </w:r>
      <w:r w:rsidR="00AE146C" w:rsidRPr="00620183">
        <w:rPr>
          <w:rFonts w:cs="Sylfaen"/>
          <w:i w:val="0"/>
          <w:iCs w:val="0"/>
          <w:sz w:val="24"/>
          <w:lang w:val="hy-AM" w:eastAsia="ru-RU"/>
        </w:rPr>
        <w:t>ման է ներկայացվել</w:t>
      </w:r>
      <w:r w:rsidR="00862B11" w:rsidRPr="00620183">
        <w:rPr>
          <w:rFonts w:cs="Sylfaen"/>
          <w:i w:val="0"/>
          <w:iCs w:val="0"/>
          <w:sz w:val="24"/>
          <w:lang w:val="hy-AM" w:eastAsia="ru-RU"/>
        </w:rPr>
        <w:t xml:space="preserve"> </w:t>
      </w:r>
      <w:r w:rsidR="00AE146C" w:rsidRPr="00620183">
        <w:rPr>
          <w:rFonts w:cs="Sylfaen"/>
          <w:i w:val="0"/>
          <w:iCs w:val="0"/>
          <w:sz w:val="24"/>
          <w:lang w:val="hy-AM" w:eastAsia="ru-RU"/>
        </w:rPr>
        <w:t>6</w:t>
      </w:r>
      <w:r w:rsidR="00862B11" w:rsidRPr="00620183">
        <w:rPr>
          <w:rFonts w:cs="Sylfaen"/>
          <w:i w:val="0"/>
          <w:iCs w:val="0"/>
          <w:sz w:val="24"/>
          <w:lang w:val="hy-AM" w:eastAsia="ru-RU"/>
        </w:rPr>
        <w:t xml:space="preserve"> անվանում անշարժ գույք (ըստ օտարման ձևի՝ աճուրդ)։</w:t>
      </w:r>
      <w:r w:rsidR="00EF565F" w:rsidRPr="00620183">
        <w:rPr>
          <w:rFonts w:cs="Sylfaen"/>
          <w:i w:val="0"/>
          <w:iCs w:val="0"/>
          <w:sz w:val="24"/>
          <w:lang w:val="hy-AM" w:eastAsia="ru-RU"/>
        </w:rPr>
        <w:t xml:space="preserve"> (</w:t>
      </w:r>
      <w:r w:rsidR="009B36E5" w:rsidRPr="00620183">
        <w:rPr>
          <w:rFonts w:cs="Sylfaen"/>
          <w:i w:val="0"/>
          <w:iCs w:val="0"/>
          <w:sz w:val="24"/>
          <w:lang w:val="hy-AM" w:eastAsia="ru-RU"/>
        </w:rPr>
        <w:t>Կոմիտեի նախագահի կողմից ն</w:t>
      </w:r>
      <w:r w:rsidR="00EF565F" w:rsidRPr="00620183">
        <w:rPr>
          <w:rFonts w:cs="Sylfaen"/>
          <w:i w:val="0"/>
          <w:iCs w:val="0"/>
          <w:sz w:val="24"/>
          <w:lang w:val="hy-AM" w:eastAsia="ru-RU"/>
        </w:rPr>
        <w:t xml:space="preserve">ախորդ տարվա </w:t>
      </w:r>
      <w:r w:rsidR="00EF565F" w:rsidRPr="00620183">
        <w:rPr>
          <w:i w:val="0"/>
          <w:iCs w:val="0"/>
          <w:sz w:val="24"/>
          <w:shd w:val="clear" w:color="auto" w:fill="FFFFFF"/>
          <w:lang w:val="hy-AM"/>
        </w:rPr>
        <w:t>ինն ամիսների ընթացքում</w:t>
      </w:r>
      <w:r w:rsidR="00EF565F" w:rsidRPr="00620183">
        <w:rPr>
          <w:rFonts w:cs="Sylfaen"/>
          <w:i w:val="0"/>
          <w:iCs w:val="0"/>
          <w:sz w:val="24"/>
          <w:lang w:val="hy-AM" w:eastAsia="ru-RU"/>
        </w:rPr>
        <w:t xml:space="preserve">  </w:t>
      </w:r>
      <w:r w:rsidR="009B36E5" w:rsidRPr="00620183">
        <w:rPr>
          <w:rFonts w:cs="Sylfaen"/>
          <w:i w:val="0"/>
          <w:iCs w:val="0"/>
          <w:sz w:val="24"/>
          <w:lang w:val="hy-AM" w:eastAsia="ru-RU"/>
        </w:rPr>
        <w:t xml:space="preserve">հաստատված </w:t>
      </w:r>
      <w:r w:rsidR="00EF565F" w:rsidRPr="00620183">
        <w:rPr>
          <w:rFonts w:cs="Sylfaen"/>
          <w:i w:val="0"/>
          <w:iCs w:val="0"/>
          <w:sz w:val="24"/>
          <w:lang w:val="hy-AM" w:eastAsia="ru-RU"/>
        </w:rPr>
        <w:t xml:space="preserve">17 </w:t>
      </w:r>
      <w:r w:rsidR="009B36E5" w:rsidRPr="00620183">
        <w:rPr>
          <w:rFonts w:cs="Sylfaen"/>
          <w:i w:val="0"/>
          <w:iCs w:val="0"/>
          <w:sz w:val="24"/>
          <w:lang w:val="hy-AM" w:eastAsia="ru-RU"/>
        </w:rPr>
        <w:t xml:space="preserve">հրամանի </w:t>
      </w:r>
      <w:r w:rsidR="00EF565F" w:rsidRPr="00620183">
        <w:rPr>
          <w:rFonts w:cs="Sylfaen"/>
          <w:i w:val="0"/>
          <w:iCs w:val="0"/>
          <w:sz w:val="24"/>
          <w:lang w:val="hy-AM" w:eastAsia="ru-RU"/>
        </w:rPr>
        <w:t xml:space="preserve">համաձայն </w:t>
      </w:r>
      <w:r w:rsidR="009B36E5" w:rsidRPr="00620183">
        <w:rPr>
          <w:rFonts w:cs="Sylfaen"/>
          <w:i w:val="0"/>
          <w:iCs w:val="0"/>
          <w:sz w:val="24"/>
          <w:lang w:val="hy-AM" w:eastAsia="ru-RU"/>
        </w:rPr>
        <w:t xml:space="preserve">օտարման է ներկայացվել 21 </w:t>
      </w:r>
      <w:r w:rsidR="00EF565F" w:rsidRPr="00620183">
        <w:rPr>
          <w:rFonts w:cs="Sylfaen"/>
          <w:i w:val="0"/>
          <w:iCs w:val="0"/>
          <w:sz w:val="24"/>
          <w:lang w:val="hy-AM" w:eastAsia="ru-RU"/>
        </w:rPr>
        <w:t>անվանում անշարժ գույք</w:t>
      </w:r>
      <w:r w:rsidR="009B36E5" w:rsidRPr="00620183">
        <w:rPr>
          <w:rFonts w:cs="Sylfaen"/>
          <w:i w:val="0"/>
          <w:iCs w:val="0"/>
          <w:sz w:val="24"/>
          <w:lang w:val="hy-AM" w:eastAsia="ru-RU"/>
        </w:rPr>
        <w:t xml:space="preserve">, որից 14-ն օտարվել </w:t>
      </w:r>
      <w:r w:rsidR="00EF565F" w:rsidRPr="00620183">
        <w:rPr>
          <w:rFonts w:cs="Sylfaen"/>
          <w:i w:val="0"/>
          <w:iCs w:val="0"/>
          <w:sz w:val="24"/>
          <w:lang w:val="hy-AM" w:eastAsia="ru-RU"/>
        </w:rPr>
        <w:t>է (</w:t>
      </w:r>
      <w:r w:rsidR="009B36E5" w:rsidRPr="00620183">
        <w:rPr>
          <w:rFonts w:cs="Sylfaen"/>
          <w:i w:val="0"/>
          <w:iCs w:val="0"/>
          <w:sz w:val="24"/>
          <w:lang w:val="hy-AM" w:eastAsia="ru-RU"/>
        </w:rPr>
        <w:t>օտարման ձևը</w:t>
      </w:r>
      <w:r w:rsidR="00EF565F" w:rsidRPr="00620183">
        <w:rPr>
          <w:rFonts w:cs="Sylfaen"/>
          <w:i w:val="0"/>
          <w:iCs w:val="0"/>
          <w:sz w:val="24"/>
          <w:lang w:val="hy-AM" w:eastAsia="ru-RU"/>
        </w:rPr>
        <w:t>՝ աճուրդ)։</w:t>
      </w:r>
    </w:p>
    <w:p w14:paraId="379C5C91" w14:textId="77777777" w:rsidR="00F758BD" w:rsidRPr="00CC30DD" w:rsidRDefault="00862B11" w:rsidP="008C4557">
      <w:pPr>
        <w:tabs>
          <w:tab w:val="left" w:pos="567"/>
        </w:tabs>
        <w:spacing w:line="360" w:lineRule="auto"/>
        <w:ind w:firstLine="720"/>
        <w:jc w:val="both"/>
        <w:rPr>
          <w:rFonts w:cs="Sylfaen"/>
          <w:i w:val="0"/>
          <w:iCs w:val="0"/>
          <w:color w:val="FF0000"/>
          <w:sz w:val="24"/>
          <w:lang w:val="hy-AM" w:eastAsia="ru-RU"/>
        </w:rPr>
      </w:pPr>
      <w:r w:rsidRPr="00620183">
        <w:rPr>
          <w:rFonts w:cs="Sylfaen"/>
          <w:i w:val="0"/>
          <w:iCs w:val="0"/>
          <w:sz w:val="24"/>
          <w:lang w:val="hy-AM" w:eastAsia="ru-RU"/>
        </w:rPr>
        <w:t xml:space="preserve">Մշակվել և </w:t>
      </w:r>
      <w:r w:rsidR="00F758BD" w:rsidRPr="00620183">
        <w:rPr>
          <w:rFonts w:cs="Sylfaen"/>
          <w:i w:val="0"/>
          <w:iCs w:val="0"/>
          <w:sz w:val="24"/>
          <w:lang w:val="hy-AM" w:eastAsia="ru-RU"/>
        </w:rPr>
        <w:t xml:space="preserve">Կոմիտեի նախագահի կողմից հաստատվել է շարժական գույքի աճուրդով օտարման վերաբերյալ </w:t>
      </w:r>
      <w:r w:rsidR="009B0A74" w:rsidRPr="00620183">
        <w:rPr>
          <w:rFonts w:cs="Sylfaen"/>
          <w:i w:val="0"/>
          <w:iCs w:val="0"/>
          <w:sz w:val="24"/>
          <w:lang w:val="hy-AM" w:eastAsia="ru-RU"/>
        </w:rPr>
        <w:t>4</w:t>
      </w:r>
      <w:r w:rsidR="00620183" w:rsidRPr="00620183">
        <w:rPr>
          <w:rFonts w:cs="Sylfaen"/>
          <w:i w:val="0"/>
          <w:iCs w:val="0"/>
          <w:sz w:val="24"/>
          <w:lang w:val="hy-AM" w:eastAsia="ru-RU"/>
        </w:rPr>
        <w:t xml:space="preserve">4 </w:t>
      </w:r>
      <w:r w:rsidR="00F758BD" w:rsidRPr="00620183">
        <w:rPr>
          <w:rFonts w:cs="Sylfaen"/>
          <w:i w:val="0"/>
          <w:iCs w:val="0"/>
          <w:sz w:val="24"/>
          <w:lang w:val="hy-AM" w:eastAsia="ru-RU"/>
        </w:rPr>
        <w:t xml:space="preserve">հրաման: Նշված հրամաններով օտարման է ներկայացվել </w:t>
      </w:r>
      <w:r w:rsidR="00620183" w:rsidRPr="00620183">
        <w:rPr>
          <w:rFonts w:cs="Sylfaen"/>
          <w:i w:val="0"/>
          <w:iCs w:val="0"/>
          <w:sz w:val="24"/>
          <w:lang w:val="hy-AM" w:eastAsia="ru-RU"/>
        </w:rPr>
        <w:t>145</w:t>
      </w:r>
      <w:r w:rsidR="00F758BD" w:rsidRPr="00620183">
        <w:rPr>
          <w:rFonts w:cs="Sylfaen"/>
          <w:i w:val="0"/>
          <w:iCs w:val="0"/>
          <w:sz w:val="24"/>
          <w:lang w:val="hy-AM" w:eastAsia="ru-RU"/>
        </w:rPr>
        <w:t xml:space="preserve"> միավոր տրանսպորտային միջոց, </w:t>
      </w:r>
      <w:r w:rsidR="009B0A74" w:rsidRPr="00620183">
        <w:rPr>
          <w:rFonts w:cs="Sylfaen"/>
          <w:i w:val="0"/>
          <w:iCs w:val="0"/>
          <w:sz w:val="24"/>
          <w:lang w:val="hy-AM" w:eastAsia="ru-RU"/>
        </w:rPr>
        <w:t>1133</w:t>
      </w:r>
      <w:r w:rsidR="00F758BD" w:rsidRPr="00620183">
        <w:rPr>
          <w:rFonts w:cs="Sylfaen"/>
          <w:i w:val="0"/>
          <w:iCs w:val="0"/>
          <w:sz w:val="24"/>
          <w:lang w:val="hy-AM" w:eastAsia="ru-RU"/>
        </w:rPr>
        <w:t xml:space="preserve"> </w:t>
      </w:r>
      <w:r w:rsidR="009B0A74" w:rsidRPr="00620183">
        <w:rPr>
          <w:rFonts w:cs="Sylfaen"/>
          <w:i w:val="0"/>
          <w:iCs w:val="0"/>
          <w:sz w:val="24"/>
          <w:lang w:val="hy-AM" w:eastAsia="ru-RU"/>
        </w:rPr>
        <w:t>անվանում</w:t>
      </w:r>
      <w:r w:rsidR="00F758BD" w:rsidRPr="00620183">
        <w:rPr>
          <w:rFonts w:cs="Sylfaen"/>
          <w:i w:val="0"/>
          <w:iCs w:val="0"/>
          <w:sz w:val="24"/>
          <w:lang w:val="hy-AM" w:eastAsia="ru-RU"/>
        </w:rPr>
        <w:t xml:space="preserve"> այլ շարժական գույք և պետական սեփականություն հանդիսացող շենքի վերանորոգման արդյունքում առաջացած </w:t>
      </w:r>
      <w:r w:rsidR="00103075" w:rsidRPr="00620183">
        <w:rPr>
          <w:rFonts w:cs="Sylfaen"/>
          <w:i w:val="0"/>
          <w:iCs w:val="0"/>
          <w:sz w:val="24"/>
          <w:lang w:val="hy-AM" w:eastAsia="ru-RU"/>
        </w:rPr>
        <w:t>52</w:t>
      </w:r>
      <w:r w:rsidR="00F758BD" w:rsidRPr="00620183">
        <w:rPr>
          <w:rFonts w:cs="Sylfaen"/>
          <w:i w:val="0"/>
          <w:iCs w:val="0"/>
          <w:sz w:val="24"/>
          <w:lang w:val="hy-AM" w:eastAsia="ru-RU"/>
        </w:rPr>
        <w:t xml:space="preserve"> միավոր </w:t>
      </w:r>
      <w:r w:rsidR="00F758BD" w:rsidRPr="00CC30DD">
        <w:rPr>
          <w:rFonts w:cs="Sylfaen"/>
          <w:i w:val="0"/>
          <w:iCs w:val="0"/>
          <w:sz w:val="24"/>
          <w:lang w:val="hy-AM" w:eastAsia="ru-RU"/>
        </w:rPr>
        <w:t>պիտանի գույք</w:t>
      </w:r>
      <w:r w:rsidR="00E67E8E" w:rsidRPr="00CC30DD">
        <w:rPr>
          <w:rFonts w:cs="Sylfaen"/>
          <w:i w:val="0"/>
          <w:iCs w:val="0"/>
          <w:sz w:val="24"/>
          <w:lang w:val="hy-AM" w:eastAsia="ru-RU"/>
        </w:rPr>
        <w:t xml:space="preserve"> և </w:t>
      </w:r>
      <w:r w:rsidR="00620183" w:rsidRPr="00CC30DD">
        <w:rPr>
          <w:rFonts w:cs="Sylfaen"/>
          <w:i w:val="0"/>
          <w:iCs w:val="0"/>
          <w:sz w:val="24"/>
          <w:lang w:val="hy-AM" w:eastAsia="ru-RU"/>
        </w:rPr>
        <w:t>198,775</w:t>
      </w:r>
      <w:r w:rsidR="00620183" w:rsidRPr="00CC30DD">
        <w:rPr>
          <w:rFonts w:ascii="Cambria Math" w:hAnsi="Cambria Math" w:cs="Cambria Math"/>
          <w:i w:val="0"/>
          <w:iCs w:val="0"/>
          <w:sz w:val="24"/>
          <w:lang w:val="hy-AM" w:eastAsia="ru-RU"/>
        </w:rPr>
        <w:t>․</w:t>
      </w:r>
      <w:r w:rsidR="00197197" w:rsidRPr="00CC30DD">
        <w:rPr>
          <w:rFonts w:cs="Sylfaen"/>
          <w:i w:val="0"/>
          <w:iCs w:val="0"/>
          <w:sz w:val="24"/>
          <w:lang w:val="hy-AM" w:eastAsia="ru-RU"/>
        </w:rPr>
        <w:t>12</w:t>
      </w:r>
      <w:r w:rsidR="00E62E14" w:rsidRPr="00CC30DD">
        <w:rPr>
          <w:rFonts w:cs="Sylfaen"/>
          <w:i w:val="0"/>
          <w:iCs w:val="0"/>
          <w:sz w:val="24"/>
          <w:lang w:val="hy-AM" w:eastAsia="ru-RU"/>
        </w:rPr>
        <w:t xml:space="preserve"> </w:t>
      </w:r>
      <w:r w:rsidR="00E67E8E" w:rsidRPr="00CC30DD">
        <w:rPr>
          <w:rFonts w:cs="Sylfaen"/>
          <w:i w:val="0"/>
          <w:iCs w:val="0"/>
          <w:sz w:val="24"/>
          <w:lang w:val="hy-AM" w:eastAsia="ru-RU"/>
        </w:rPr>
        <w:t>կգ մետաղի ջարդոն:</w:t>
      </w:r>
      <w:r w:rsidR="00E67E8E" w:rsidRPr="00CC30DD">
        <w:rPr>
          <w:rFonts w:cs="Sylfaen"/>
          <w:i w:val="0"/>
          <w:iCs w:val="0"/>
          <w:color w:val="FF0000"/>
          <w:sz w:val="24"/>
          <w:lang w:val="hy-AM" w:eastAsia="ru-RU"/>
        </w:rPr>
        <w:t xml:space="preserve"> </w:t>
      </w:r>
      <w:r w:rsidR="00F758BD" w:rsidRPr="00CC30DD">
        <w:rPr>
          <w:rFonts w:cs="Sylfaen"/>
          <w:i w:val="0"/>
          <w:iCs w:val="0"/>
          <w:color w:val="FF0000"/>
          <w:sz w:val="24"/>
          <w:lang w:val="hy-AM" w:eastAsia="ru-RU"/>
        </w:rPr>
        <w:t xml:space="preserve"> </w:t>
      </w:r>
    </w:p>
    <w:p w14:paraId="0497F115" w14:textId="171F52AD" w:rsidR="00651673" w:rsidRPr="00CC30DD" w:rsidRDefault="00B17E65" w:rsidP="008C4557">
      <w:pPr>
        <w:tabs>
          <w:tab w:val="left" w:pos="567"/>
        </w:tabs>
        <w:spacing w:line="360" w:lineRule="auto"/>
        <w:ind w:firstLine="720"/>
        <w:jc w:val="both"/>
        <w:rPr>
          <w:rFonts w:cs="Arial Unicode"/>
          <w:i w:val="0"/>
          <w:color w:val="000000" w:themeColor="text1"/>
          <w:sz w:val="24"/>
          <w:lang w:val="hy-AM"/>
        </w:rPr>
      </w:pPr>
      <w:r w:rsidRPr="00CC30DD">
        <w:rPr>
          <w:rFonts w:cs="Arial Unicode"/>
          <w:i w:val="0"/>
          <w:color w:val="000000" w:themeColor="text1"/>
          <w:sz w:val="24"/>
          <w:lang w:val="hy-AM"/>
        </w:rPr>
        <w:t>Հաշվետու ժամանակահատվածում</w:t>
      </w:r>
      <w:r w:rsidR="006A6698" w:rsidRPr="00CC30DD">
        <w:rPr>
          <w:rFonts w:cs="Arial Unicode"/>
          <w:i w:val="0"/>
          <w:color w:val="000000" w:themeColor="text1"/>
          <w:sz w:val="24"/>
          <w:lang w:val="hy-AM"/>
        </w:rPr>
        <w:t xml:space="preserve"> Կոմիտեն կնքել է հետևյալ պայմանագրերը՝ </w:t>
      </w:r>
      <w:r w:rsidR="00CF1F48" w:rsidRPr="00CC30DD">
        <w:rPr>
          <w:rFonts w:cs="Arial Unicode"/>
          <w:i w:val="0"/>
          <w:color w:val="000000" w:themeColor="text1"/>
          <w:sz w:val="24"/>
          <w:lang w:val="hy-AM"/>
        </w:rPr>
        <w:t>1</w:t>
      </w:r>
      <w:r w:rsidR="00D76510" w:rsidRPr="00CC30DD">
        <w:rPr>
          <w:rFonts w:cs="Arial Unicode"/>
          <w:i w:val="0"/>
          <w:color w:val="000000" w:themeColor="text1"/>
          <w:sz w:val="24"/>
          <w:lang w:val="hy-AM"/>
        </w:rPr>
        <w:t>4</w:t>
      </w:r>
      <w:r w:rsidR="00813186" w:rsidRPr="00CC30DD">
        <w:rPr>
          <w:rFonts w:cs="Arial Unicode"/>
          <w:i w:val="0"/>
          <w:color w:val="000000" w:themeColor="text1"/>
          <w:sz w:val="24"/>
          <w:lang w:val="hy-AM"/>
        </w:rPr>
        <w:t xml:space="preserve"> պետական գույքի օտարման,</w:t>
      </w:r>
      <w:r w:rsidR="00813186" w:rsidRPr="00CC30DD">
        <w:rPr>
          <w:rFonts w:cs="Arial Unicode"/>
          <w:i w:val="0"/>
          <w:color w:val="FF0000"/>
          <w:sz w:val="24"/>
          <w:lang w:val="hy-AM"/>
        </w:rPr>
        <w:t xml:space="preserve"> </w:t>
      </w:r>
      <w:r w:rsidR="00096D5B" w:rsidRPr="00CC30DD">
        <w:rPr>
          <w:rFonts w:cs="Arial Unicode"/>
          <w:i w:val="0"/>
          <w:color w:val="000000" w:themeColor="text1"/>
          <w:sz w:val="24"/>
          <w:lang w:val="hy-AM"/>
        </w:rPr>
        <w:t>48</w:t>
      </w:r>
      <w:r w:rsidR="006C256C" w:rsidRPr="00CC30DD">
        <w:rPr>
          <w:rFonts w:cs="Arial Unicode"/>
          <w:i w:val="0"/>
          <w:color w:val="000000" w:themeColor="text1"/>
          <w:sz w:val="24"/>
          <w:lang w:val="hy-AM"/>
        </w:rPr>
        <w:t xml:space="preserve"> </w:t>
      </w:r>
      <w:r w:rsidR="00813186" w:rsidRPr="00CC30DD">
        <w:rPr>
          <w:rFonts w:cs="Arial Unicode"/>
          <w:i w:val="0"/>
          <w:color w:val="000000" w:themeColor="text1"/>
          <w:sz w:val="24"/>
          <w:lang w:val="hy-AM"/>
        </w:rPr>
        <w:t xml:space="preserve">պետական սեփականություն հանդիսացող </w:t>
      </w:r>
      <w:r w:rsidR="006C256C" w:rsidRPr="00CC30DD">
        <w:rPr>
          <w:rFonts w:cs="Arial Unicode"/>
          <w:i w:val="0"/>
          <w:color w:val="000000" w:themeColor="text1"/>
          <w:sz w:val="24"/>
          <w:lang w:val="hy-AM"/>
        </w:rPr>
        <w:t xml:space="preserve">ոչ բնակելի տարածքի </w:t>
      </w:r>
      <w:r w:rsidR="00813186" w:rsidRPr="00CC30DD">
        <w:rPr>
          <w:rFonts w:cs="Arial Unicode"/>
          <w:i w:val="0"/>
          <w:color w:val="000000" w:themeColor="text1"/>
          <w:sz w:val="24"/>
          <w:lang w:val="hy-AM"/>
        </w:rPr>
        <w:t xml:space="preserve">անհատույց օգտագործման, </w:t>
      </w:r>
      <w:r w:rsidR="00D02A6A" w:rsidRPr="00CC30DD">
        <w:rPr>
          <w:rFonts w:cs="Arial Unicode"/>
          <w:i w:val="0"/>
          <w:color w:val="000000" w:themeColor="text1"/>
          <w:sz w:val="24"/>
          <w:lang w:val="hy-AM"/>
        </w:rPr>
        <w:t>190</w:t>
      </w:r>
      <w:r w:rsidR="00813186" w:rsidRPr="00CC30DD">
        <w:rPr>
          <w:rFonts w:cs="Arial Unicode"/>
          <w:i w:val="0"/>
          <w:color w:val="000000" w:themeColor="text1"/>
          <w:sz w:val="24"/>
          <w:lang w:val="hy-AM"/>
        </w:rPr>
        <w:t xml:space="preserve"> ոչ բնակելի տարածքի վարձակալության,</w:t>
      </w:r>
      <w:r w:rsidR="00813186" w:rsidRPr="00CC30DD">
        <w:rPr>
          <w:rFonts w:cs="Arial Unicode"/>
          <w:i w:val="0"/>
          <w:color w:val="FF0000"/>
          <w:sz w:val="24"/>
          <w:lang w:val="hy-AM"/>
        </w:rPr>
        <w:t xml:space="preserve"> </w:t>
      </w:r>
      <w:r w:rsidR="00990059" w:rsidRPr="00CC30DD">
        <w:rPr>
          <w:rFonts w:cs="Arial Unicode"/>
          <w:i w:val="0"/>
          <w:color w:val="000000" w:themeColor="text1"/>
          <w:sz w:val="24"/>
          <w:lang w:val="hy-AM"/>
        </w:rPr>
        <w:t xml:space="preserve">9 </w:t>
      </w:r>
      <w:r w:rsidR="00813186" w:rsidRPr="00CC30DD">
        <w:rPr>
          <w:rFonts w:cs="Arial Unicode"/>
          <w:i w:val="0"/>
          <w:color w:val="000000" w:themeColor="text1"/>
          <w:sz w:val="24"/>
          <w:lang w:val="hy-AM"/>
        </w:rPr>
        <w:t>բնակելի տարածքի նվիրատվության,</w:t>
      </w:r>
      <w:r w:rsidR="00813186" w:rsidRPr="00CC30DD">
        <w:rPr>
          <w:rFonts w:cs="Arial Unicode"/>
          <w:i w:val="0"/>
          <w:color w:val="FF0000"/>
          <w:sz w:val="24"/>
          <w:lang w:val="hy-AM"/>
        </w:rPr>
        <w:t xml:space="preserve"> </w:t>
      </w:r>
      <w:r w:rsidR="00D76510" w:rsidRPr="00CC30DD">
        <w:rPr>
          <w:rFonts w:cs="Arial Unicode"/>
          <w:i w:val="0"/>
          <w:color w:val="000000" w:themeColor="text1"/>
          <w:sz w:val="24"/>
          <w:lang w:val="hy-AM"/>
        </w:rPr>
        <w:t>5</w:t>
      </w:r>
      <w:r w:rsidR="00990059" w:rsidRPr="00CC30DD">
        <w:rPr>
          <w:rFonts w:cs="Arial Unicode"/>
          <w:i w:val="0"/>
          <w:color w:val="000000" w:themeColor="text1"/>
          <w:sz w:val="24"/>
          <w:lang w:val="hy-AM"/>
        </w:rPr>
        <w:t>9</w:t>
      </w:r>
      <w:r w:rsidR="00813186" w:rsidRPr="00CC30DD">
        <w:rPr>
          <w:rFonts w:cs="Arial Unicode"/>
          <w:i w:val="0"/>
          <w:color w:val="000000" w:themeColor="text1"/>
          <w:sz w:val="24"/>
          <w:lang w:val="hy-AM"/>
        </w:rPr>
        <w:t xml:space="preserve"> անշարժ գույքի նվիրատվության, </w:t>
      </w:r>
      <w:r w:rsidR="00990059" w:rsidRPr="00CC30DD">
        <w:rPr>
          <w:rFonts w:cs="Arial Unicode"/>
          <w:i w:val="0"/>
          <w:color w:val="000000" w:themeColor="text1"/>
          <w:sz w:val="24"/>
          <w:lang w:val="hy-AM"/>
        </w:rPr>
        <w:t>27</w:t>
      </w:r>
      <w:r w:rsidR="00813186" w:rsidRPr="00CC30DD">
        <w:rPr>
          <w:rFonts w:cs="Arial Unicode"/>
          <w:i w:val="0"/>
          <w:color w:val="000000" w:themeColor="text1"/>
          <w:sz w:val="24"/>
          <w:lang w:val="hy-AM"/>
        </w:rPr>
        <w:t xml:space="preserve"> անշարժ գույքի նվիրաբերության, </w:t>
      </w:r>
      <w:r w:rsidR="00990059" w:rsidRPr="00CC30DD">
        <w:rPr>
          <w:rFonts w:cs="Arial Unicode"/>
          <w:i w:val="0"/>
          <w:color w:val="000000" w:themeColor="text1"/>
          <w:sz w:val="24"/>
          <w:lang w:val="hy-AM"/>
        </w:rPr>
        <w:t>6</w:t>
      </w:r>
      <w:r w:rsidR="00813186" w:rsidRPr="00CC30DD">
        <w:rPr>
          <w:rFonts w:cs="Arial Unicode"/>
          <w:i w:val="0"/>
          <w:color w:val="000000" w:themeColor="text1"/>
          <w:sz w:val="24"/>
          <w:lang w:val="hy-AM"/>
        </w:rPr>
        <w:t xml:space="preserve"> շարժական գույքի նվիրատվության</w:t>
      </w:r>
      <w:r w:rsidR="002D7986" w:rsidRPr="00CC30DD">
        <w:rPr>
          <w:rFonts w:cs="Arial Unicode"/>
          <w:i w:val="0"/>
          <w:color w:val="000000" w:themeColor="text1"/>
          <w:sz w:val="24"/>
          <w:lang w:val="hy-AM"/>
        </w:rPr>
        <w:t>,</w:t>
      </w:r>
      <w:r w:rsidR="002D7986" w:rsidRPr="00CC30DD">
        <w:rPr>
          <w:rFonts w:cs="Arial Unicode"/>
          <w:i w:val="0"/>
          <w:color w:val="FF0000"/>
          <w:sz w:val="24"/>
          <w:lang w:val="hy-AM"/>
        </w:rPr>
        <w:t xml:space="preserve"> </w:t>
      </w:r>
      <w:r w:rsidR="002644CE" w:rsidRPr="00CC30DD">
        <w:rPr>
          <w:rFonts w:cs="Arial Unicode"/>
          <w:i w:val="0"/>
          <w:color w:val="000000" w:themeColor="text1"/>
          <w:sz w:val="24"/>
          <w:lang w:val="hy-AM"/>
        </w:rPr>
        <w:t>2 շարժական գույքի անհատույց օգտագործման,</w:t>
      </w:r>
      <w:r w:rsidR="007327B6" w:rsidRPr="00CC30DD">
        <w:rPr>
          <w:rFonts w:cs="Arial Unicode"/>
          <w:i w:val="0"/>
          <w:color w:val="FF0000"/>
          <w:sz w:val="24"/>
          <w:lang w:val="hy-AM"/>
        </w:rPr>
        <w:t xml:space="preserve"> </w:t>
      </w:r>
      <w:r w:rsidR="007327B6" w:rsidRPr="00CC30DD">
        <w:rPr>
          <w:rFonts w:cs="Arial Unicode"/>
          <w:i w:val="0"/>
          <w:color w:val="000000" w:themeColor="text1"/>
          <w:sz w:val="24"/>
          <w:lang w:val="hy-AM"/>
        </w:rPr>
        <w:t>1 բաժնետոմսերի նվիրատվության,</w:t>
      </w:r>
      <w:r w:rsidR="007327B6" w:rsidRPr="00CC30DD">
        <w:rPr>
          <w:rFonts w:cs="Arial Unicode"/>
          <w:i w:val="0"/>
          <w:color w:val="FF0000"/>
          <w:sz w:val="24"/>
          <w:lang w:val="hy-AM"/>
        </w:rPr>
        <w:t xml:space="preserve"> </w:t>
      </w:r>
      <w:r w:rsidR="007327B6" w:rsidRPr="00CC30DD">
        <w:rPr>
          <w:rFonts w:cs="Arial Unicode"/>
          <w:i w:val="0"/>
          <w:color w:val="000000" w:themeColor="text1"/>
          <w:sz w:val="24"/>
          <w:lang w:val="hy-AM"/>
        </w:rPr>
        <w:t>1 ընկերության կանոնադրական կապիտալում անշարժ գույքի ներդրման,</w:t>
      </w:r>
      <w:r w:rsidR="002644CE" w:rsidRPr="00CC30DD">
        <w:rPr>
          <w:rFonts w:cs="Arial Unicode"/>
          <w:i w:val="0"/>
          <w:color w:val="000000" w:themeColor="text1"/>
          <w:sz w:val="24"/>
          <w:lang w:val="hy-AM"/>
        </w:rPr>
        <w:t xml:space="preserve"> </w:t>
      </w:r>
      <w:r w:rsidR="00E80D6D" w:rsidRPr="00CC30DD">
        <w:rPr>
          <w:rFonts w:cs="Arial Unicode"/>
          <w:i w:val="0"/>
          <w:color w:val="000000" w:themeColor="text1"/>
          <w:sz w:val="24"/>
          <w:lang w:val="hy-AM"/>
        </w:rPr>
        <w:t>3</w:t>
      </w:r>
      <w:r w:rsidR="00E80D6D" w:rsidRPr="00E80D6D">
        <w:rPr>
          <w:rFonts w:cs="Arial Unicode"/>
          <w:i w:val="0"/>
          <w:color w:val="000000" w:themeColor="text1"/>
          <w:sz w:val="24"/>
          <w:lang w:val="hy-AM"/>
        </w:rPr>
        <w:t xml:space="preserve"> պետական սեփականություն հանդիսացող շենք-շինությունների տանիքներ</w:t>
      </w:r>
      <w:r w:rsidR="00E80D6D" w:rsidRPr="00CC30DD">
        <w:rPr>
          <w:rFonts w:cs="Arial Unicode"/>
          <w:i w:val="0"/>
          <w:color w:val="000000" w:themeColor="text1"/>
          <w:sz w:val="24"/>
          <w:lang w:val="hy-AM"/>
        </w:rPr>
        <w:t>ին</w:t>
      </w:r>
      <w:r w:rsidR="00E80D6D" w:rsidRPr="00E80D6D">
        <w:rPr>
          <w:rFonts w:cs="Arial Unicode"/>
          <w:i w:val="0"/>
          <w:color w:val="000000" w:themeColor="text1"/>
          <w:sz w:val="24"/>
          <w:lang w:val="hy-AM"/>
        </w:rPr>
        <w:t xml:space="preserve"> և ձեղնահարկ</w:t>
      </w:r>
      <w:r w:rsidR="00E80D6D" w:rsidRPr="00CC30DD">
        <w:rPr>
          <w:rFonts w:cs="Arial Unicode"/>
          <w:i w:val="0"/>
          <w:color w:val="000000" w:themeColor="text1"/>
          <w:sz w:val="24"/>
          <w:lang w:val="hy-AM"/>
        </w:rPr>
        <w:t>եր</w:t>
      </w:r>
      <w:r w:rsidR="00E80D6D" w:rsidRPr="00E80D6D">
        <w:rPr>
          <w:rFonts w:cs="Arial Unicode"/>
          <w:i w:val="0"/>
          <w:color w:val="000000" w:themeColor="text1"/>
          <w:sz w:val="24"/>
          <w:lang w:val="hy-AM"/>
        </w:rPr>
        <w:t>ում կապի սարքավորումների տեղակայման և սպասարկման</w:t>
      </w:r>
      <w:r w:rsidR="00E80D6D" w:rsidRPr="00CC30DD">
        <w:rPr>
          <w:rFonts w:cs="Arial Unicode"/>
          <w:i w:val="0"/>
          <w:color w:val="000000" w:themeColor="text1"/>
          <w:sz w:val="24"/>
          <w:lang w:val="hy-AM"/>
        </w:rPr>
        <w:t>,</w:t>
      </w:r>
      <w:r w:rsidR="00E80D6D" w:rsidRPr="00CC30DD">
        <w:rPr>
          <w:rFonts w:cs="Arial Unicode"/>
          <w:i w:val="0"/>
          <w:color w:val="FF0000"/>
          <w:sz w:val="24"/>
          <w:lang w:val="hy-AM"/>
        </w:rPr>
        <w:t xml:space="preserve"> </w:t>
      </w:r>
      <w:r w:rsidR="00EC1F46" w:rsidRPr="00CC30DD">
        <w:rPr>
          <w:rFonts w:cs="Arial Unicode"/>
          <w:i w:val="0"/>
          <w:color w:val="000000" w:themeColor="text1"/>
          <w:sz w:val="24"/>
          <w:lang w:val="hy-AM"/>
        </w:rPr>
        <w:t>1 հողատարածքն անհատույց սեփականության իրավունքով հատկացնելու մասին</w:t>
      </w:r>
      <w:r w:rsidR="00813186" w:rsidRPr="00CC30DD">
        <w:rPr>
          <w:rFonts w:cs="Arial Unicode"/>
          <w:i w:val="0"/>
          <w:color w:val="FF0000"/>
          <w:sz w:val="24"/>
          <w:lang w:val="hy-AM"/>
        </w:rPr>
        <w:t xml:space="preserve">։ </w:t>
      </w:r>
      <w:r w:rsidR="001E183D" w:rsidRPr="00CC30DD">
        <w:rPr>
          <w:rFonts w:cs="Arial Unicode"/>
          <w:i w:val="0"/>
          <w:color w:val="000000" w:themeColor="text1"/>
          <w:sz w:val="24"/>
          <w:lang w:val="hy-AM"/>
        </w:rPr>
        <w:t>Կնքել են նաև հետևյալ համաձայնագրերը՝</w:t>
      </w:r>
      <w:r w:rsidR="00EC1F46" w:rsidRPr="00CC30DD">
        <w:rPr>
          <w:rFonts w:cs="Arial Unicode"/>
          <w:i w:val="0"/>
          <w:color w:val="000000" w:themeColor="text1"/>
          <w:sz w:val="24"/>
          <w:lang w:val="hy-AM"/>
        </w:rPr>
        <w:t xml:space="preserve"> </w:t>
      </w:r>
      <w:r w:rsidR="00640B92" w:rsidRPr="00CC30DD">
        <w:rPr>
          <w:rFonts w:cs="Arial Unicode"/>
          <w:i w:val="0"/>
          <w:color w:val="000000" w:themeColor="text1"/>
          <w:sz w:val="24"/>
          <w:lang w:val="hy-AM"/>
        </w:rPr>
        <w:t>1 օտարման պայմանագրում փոփոխություն կատարելու մասին,</w:t>
      </w:r>
      <w:r w:rsidR="00640B92" w:rsidRPr="00CC30DD">
        <w:rPr>
          <w:rFonts w:cs="Arial Unicode"/>
          <w:i w:val="0"/>
          <w:color w:val="FF0000"/>
          <w:sz w:val="24"/>
          <w:lang w:val="hy-AM"/>
        </w:rPr>
        <w:t xml:space="preserve"> </w:t>
      </w:r>
      <w:r w:rsidR="00EC1F46" w:rsidRPr="00071EFD">
        <w:rPr>
          <w:rFonts w:cs="Arial Unicode"/>
          <w:i w:val="0"/>
          <w:color w:val="000000" w:themeColor="text1"/>
          <w:sz w:val="24"/>
          <w:lang w:val="hy-AM"/>
        </w:rPr>
        <w:t>1 շարժական գույքի նվիրատվության պայմանագրում փոփոխություն կատարելու մասին, 1 շարժական գույքի անհատույց օգտագործման պայմանագրում  փոփոխություն կատարելու մասին,</w:t>
      </w:r>
      <w:r w:rsidR="001E183D" w:rsidRPr="00CC30DD">
        <w:rPr>
          <w:rFonts w:cs="Arial Unicode"/>
          <w:i w:val="0"/>
          <w:color w:val="FF0000"/>
          <w:sz w:val="24"/>
          <w:lang w:val="hy-AM"/>
        </w:rPr>
        <w:t xml:space="preserve"> </w:t>
      </w:r>
      <w:r w:rsidR="00E142CA" w:rsidRPr="00071EFD">
        <w:rPr>
          <w:rFonts w:cs="Arial Unicode"/>
          <w:i w:val="0"/>
          <w:color w:val="000000" w:themeColor="text1"/>
          <w:sz w:val="24"/>
          <w:lang w:val="hy-AM"/>
        </w:rPr>
        <w:t>1 շարժական գույքի անհատույց օգտագործման պայմանագ</w:t>
      </w:r>
      <w:r w:rsidR="00E142CA">
        <w:rPr>
          <w:rFonts w:cs="Arial Unicode"/>
          <w:i w:val="0"/>
          <w:color w:val="000000" w:themeColor="text1"/>
          <w:sz w:val="24"/>
          <w:lang w:val="hy-AM"/>
        </w:rPr>
        <w:t xml:space="preserve">իրը լուծելու, </w:t>
      </w:r>
      <w:r w:rsidR="00CD7598" w:rsidRPr="00CC30DD">
        <w:rPr>
          <w:rFonts w:cs="Arial Unicode"/>
          <w:i w:val="0"/>
          <w:color w:val="000000" w:themeColor="text1"/>
          <w:sz w:val="24"/>
          <w:lang w:val="hy-AM"/>
        </w:rPr>
        <w:t>11</w:t>
      </w:r>
      <w:r w:rsidR="00096D5B" w:rsidRPr="00CC30DD">
        <w:rPr>
          <w:rFonts w:cs="Arial Unicode"/>
          <w:i w:val="0"/>
          <w:color w:val="000000" w:themeColor="text1"/>
          <w:sz w:val="24"/>
          <w:lang w:val="hy-AM"/>
        </w:rPr>
        <w:t>1</w:t>
      </w:r>
      <w:r w:rsidR="00EC1F46" w:rsidRPr="00CC30DD">
        <w:rPr>
          <w:rFonts w:cs="Arial Unicode"/>
          <w:i w:val="0"/>
          <w:color w:val="000000" w:themeColor="text1"/>
          <w:sz w:val="24"/>
          <w:lang w:val="hy-AM"/>
        </w:rPr>
        <w:t xml:space="preserve"> ոչ բնակելի տարածքի անհատույց օգտագործման պայմանագրերում փոփոխություն կատարելու,</w:t>
      </w:r>
      <w:r w:rsidR="00EC1F46" w:rsidRPr="00CC30DD">
        <w:rPr>
          <w:rFonts w:cs="Arial Unicode"/>
          <w:i w:val="0"/>
          <w:color w:val="FF0000"/>
          <w:sz w:val="24"/>
          <w:lang w:val="hy-AM"/>
        </w:rPr>
        <w:t xml:space="preserve"> </w:t>
      </w:r>
      <w:r w:rsidR="00D02A6A" w:rsidRPr="00CC30DD">
        <w:rPr>
          <w:rFonts w:cs="Arial Unicode"/>
          <w:i w:val="0"/>
          <w:color w:val="000000" w:themeColor="text1"/>
          <w:sz w:val="24"/>
          <w:lang w:val="hy-AM"/>
        </w:rPr>
        <w:t>88</w:t>
      </w:r>
      <w:r w:rsidR="00836FFD" w:rsidRPr="00CC30DD">
        <w:rPr>
          <w:rFonts w:cs="Arial Unicode"/>
          <w:i w:val="0"/>
          <w:color w:val="000000" w:themeColor="text1"/>
          <w:sz w:val="24"/>
          <w:lang w:val="hy-AM"/>
        </w:rPr>
        <w:t xml:space="preserve"> </w:t>
      </w:r>
      <w:r w:rsidR="00EC1F46" w:rsidRPr="00CC30DD">
        <w:rPr>
          <w:rFonts w:cs="Arial Unicode"/>
          <w:i w:val="0"/>
          <w:color w:val="000000" w:themeColor="text1"/>
          <w:sz w:val="24"/>
          <w:lang w:val="hy-AM"/>
        </w:rPr>
        <w:t>վարձակալության պայմանագրից ծագող օգտագործման իրավունքի դադարեցման,</w:t>
      </w:r>
      <w:r w:rsidR="00EC1F46" w:rsidRPr="00CC30DD">
        <w:rPr>
          <w:rFonts w:cs="Arial Unicode"/>
          <w:i w:val="0"/>
          <w:color w:val="FF0000"/>
          <w:sz w:val="24"/>
          <w:lang w:val="hy-AM"/>
        </w:rPr>
        <w:t xml:space="preserve"> </w:t>
      </w:r>
      <w:r w:rsidR="00F17B12" w:rsidRPr="00CC30DD">
        <w:rPr>
          <w:rFonts w:cs="Arial Unicode"/>
          <w:i w:val="0"/>
          <w:color w:val="000000" w:themeColor="text1"/>
          <w:sz w:val="24"/>
          <w:lang w:val="hy-AM"/>
        </w:rPr>
        <w:t>20</w:t>
      </w:r>
      <w:r w:rsidR="009B790E" w:rsidRPr="00CC30DD">
        <w:rPr>
          <w:rFonts w:cs="Arial Unicode"/>
          <w:i w:val="0"/>
          <w:color w:val="000000" w:themeColor="text1"/>
          <w:sz w:val="24"/>
          <w:lang w:val="hy-AM"/>
        </w:rPr>
        <w:t xml:space="preserve"> </w:t>
      </w:r>
      <w:r w:rsidR="00EC1F46" w:rsidRPr="00CC30DD">
        <w:rPr>
          <w:rFonts w:cs="Arial Unicode"/>
          <w:i w:val="0"/>
          <w:color w:val="000000" w:themeColor="text1"/>
          <w:sz w:val="24"/>
          <w:lang w:val="hy-AM"/>
        </w:rPr>
        <w:t xml:space="preserve">պետական սեփականություն հանդիսացող անշարժ գույքի անհատույց օգտագործման իրավունքի դադարեցման, </w:t>
      </w:r>
      <w:r w:rsidR="00550CBB">
        <w:rPr>
          <w:rFonts w:cs="Arial Unicode"/>
          <w:i w:val="0"/>
          <w:color w:val="000000" w:themeColor="text1"/>
          <w:sz w:val="24"/>
          <w:lang w:val="hy-AM"/>
        </w:rPr>
        <w:t xml:space="preserve">7 օտարման </w:t>
      </w:r>
      <w:r w:rsidR="00550CBB">
        <w:rPr>
          <w:rFonts w:cs="Arial Unicode"/>
          <w:i w:val="0"/>
          <w:color w:val="000000" w:themeColor="text1"/>
          <w:sz w:val="24"/>
          <w:lang w:val="hy-AM"/>
        </w:rPr>
        <w:lastRenderedPageBreak/>
        <w:t xml:space="preserve">պայմանագրերով գրավի իրավունքի դադարեցման, </w:t>
      </w:r>
      <w:r w:rsidR="00A81E29" w:rsidRPr="00CC30DD">
        <w:rPr>
          <w:rFonts w:cs="Arial Unicode"/>
          <w:i w:val="0"/>
          <w:color w:val="000000" w:themeColor="text1"/>
          <w:sz w:val="24"/>
          <w:lang w:val="hy-AM"/>
        </w:rPr>
        <w:t>3</w:t>
      </w:r>
      <w:r w:rsidR="00D02A6A" w:rsidRPr="00CC30DD">
        <w:rPr>
          <w:rFonts w:cs="Arial Unicode"/>
          <w:i w:val="0"/>
          <w:color w:val="000000" w:themeColor="text1"/>
          <w:sz w:val="24"/>
          <w:lang w:val="hy-AM"/>
        </w:rPr>
        <w:t>7</w:t>
      </w:r>
      <w:r w:rsidR="00836FFD" w:rsidRPr="00CC30DD">
        <w:rPr>
          <w:rFonts w:cs="Arial Unicode"/>
          <w:i w:val="0"/>
          <w:color w:val="000000" w:themeColor="text1"/>
          <w:sz w:val="24"/>
          <w:lang w:val="hy-AM"/>
        </w:rPr>
        <w:t xml:space="preserve"> ոչ բնակելի տարածքի</w:t>
      </w:r>
      <w:r w:rsidR="00EC1F46" w:rsidRPr="00CC30DD">
        <w:rPr>
          <w:rFonts w:cs="Arial Unicode"/>
          <w:i w:val="0"/>
          <w:color w:val="000000" w:themeColor="text1"/>
          <w:sz w:val="24"/>
          <w:lang w:val="hy-AM"/>
        </w:rPr>
        <w:t xml:space="preserve"> վարձակալության պայմանագրերում փոփոխություն կատարելու մասին,</w:t>
      </w:r>
      <w:r w:rsidR="00E80D6D" w:rsidRPr="00CC30DD">
        <w:rPr>
          <w:rFonts w:cs="Arial Unicode"/>
          <w:i w:val="0"/>
          <w:color w:val="000000" w:themeColor="text1"/>
          <w:sz w:val="24"/>
          <w:lang w:val="hy-AM"/>
        </w:rPr>
        <w:t xml:space="preserve"> </w:t>
      </w:r>
      <w:r w:rsidR="007327B6" w:rsidRPr="00CC30DD">
        <w:rPr>
          <w:rFonts w:cs="Arial Unicode"/>
          <w:i w:val="0"/>
          <w:color w:val="000000" w:themeColor="text1"/>
          <w:sz w:val="24"/>
          <w:lang w:val="hy-AM"/>
        </w:rPr>
        <w:t>1 ներդրումային պայմանագրի փոփոխության,</w:t>
      </w:r>
      <w:r w:rsidR="007327B6" w:rsidRPr="00CC30DD">
        <w:rPr>
          <w:rFonts w:cs="Arial Unicode"/>
          <w:i w:val="0"/>
          <w:color w:val="FF0000"/>
          <w:sz w:val="24"/>
          <w:lang w:val="hy-AM"/>
        </w:rPr>
        <w:t xml:space="preserve"> </w:t>
      </w:r>
      <w:r w:rsidR="00E80D6D" w:rsidRPr="00CC30DD">
        <w:rPr>
          <w:rFonts w:cs="Arial Unicode"/>
          <w:i w:val="0"/>
          <w:color w:val="000000" w:themeColor="text1"/>
          <w:sz w:val="24"/>
          <w:lang w:val="hy-AM"/>
        </w:rPr>
        <w:t>1 վարձակալության պայմանագիրը լուծելու մասին,</w:t>
      </w:r>
      <w:r w:rsidR="00E80D6D" w:rsidRPr="00CC30DD">
        <w:rPr>
          <w:rFonts w:cs="Arial Unicode"/>
          <w:i w:val="0"/>
          <w:color w:val="FF0000"/>
          <w:sz w:val="24"/>
          <w:lang w:val="hy-AM"/>
        </w:rPr>
        <w:t xml:space="preserve"> </w:t>
      </w:r>
      <w:r w:rsidR="007327B6" w:rsidRPr="00CC30DD">
        <w:rPr>
          <w:rFonts w:cs="Arial Unicode"/>
          <w:i w:val="0"/>
          <w:color w:val="000000" w:themeColor="text1"/>
          <w:sz w:val="24"/>
          <w:lang w:val="hy-AM"/>
        </w:rPr>
        <w:t xml:space="preserve">1 </w:t>
      </w:r>
      <w:r w:rsidR="00E80D6D" w:rsidRPr="00E80D6D">
        <w:rPr>
          <w:rFonts w:cs="Arial Unicode"/>
          <w:i w:val="0"/>
          <w:color w:val="000000" w:themeColor="text1"/>
          <w:sz w:val="24"/>
          <w:lang w:val="hy-AM"/>
        </w:rPr>
        <w:t>պետական սեփականություն հանդիսացող շենք-շինությունների տանիքներ</w:t>
      </w:r>
      <w:r w:rsidR="00E80D6D" w:rsidRPr="00CC30DD">
        <w:rPr>
          <w:rFonts w:cs="Arial Unicode"/>
          <w:i w:val="0"/>
          <w:color w:val="000000" w:themeColor="text1"/>
          <w:sz w:val="24"/>
          <w:lang w:val="hy-AM"/>
        </w:rPr>
        <w:t>ին</w:t>
      </w:r>
      <w:r w:rsidR="00E80D6D" w:rsidRPr="00E80D6D">
        <w:rPr>
          <w:rFonts w:cs="Arial Unicode"/>
          <w:i w:val="0"/>
          <w:color w:val="000000" w:themeColor="text1"/>
          <w:sz w:val="24"/>
          <w:lang w:val="hy-AM"/>
        </w:rPr>
        <w:t xml:space="preserve"> և ձեղնահարկ</w:t>
      </w:r>
      <w:r w:rsidR="00E80D6D" w:rsidRPr="00CC30DD">
        <w:rPr>
          <w:rFonts w:cs="Arial Unicode"/>
          <w:i w:val="0"/>
          <w:color w:val="000000" w:themeColor="text1"/>
          <w:sz w:val="24"/>
          <w:lang w:val="hy-AM"/>
        </w:rPr>
        <w:t>եր</w:t>
      </w:r>
      <w:r w:rsidR="00E80D6D" w:rsidRPr="00E80D6D">
        <w:rPr>
          <w:rFonts w:cs="Arial Unicode"/>
          <w:i w:val="0"/>
          <w:color w:val="000000" w:themeColor="text1"/>
          <w:sz w:val="24"/>
          <w:lang w:val="hy-AM"/>
        </w:rPr>
        <w:t>ում կապի սարքավորումների տեղակայման և սպասարկման</w:t>
      </w:r>
      <w:r w:rsidR="00EC1F46" w:rsidRPr="00CC30DD">
        <w:rPr>
          <w:rFonts w:cs="Arial Unicode"/>
          <w:i w:val="0"/>
          <w:color w:val="000000" w:themeColor="text1"/>
          <w:sz w:val="24"/>
          <w:lang w:val="hy-AM"/>
        </w:rPr>
        <w:t xml:space="preserve"> </w:t>
      </w:r>
      <w:r w:rsidR="007327B6" w:rsidRPr="00CC30DD">
        <w:rPr>
          <w:rFonts w:cs="Arial Unicode"/>
          <w:i w:val="0"/>
          <w:color w:val="000000" w:themeColor="text1"/>
          <w:sz w:val="24"/>
          <w:lang w:val="hy-AM"/>
        </w:rPr>
        <w:t>պայմանագիրը լուծելու</w:t>
      </w:r>
      <w:r w:rsidR="00EC1F46" w:rsidRPr="00CC30DD">
        <w:rPr>
          <w:rFonts w:cs="Arial Unicode"/>
          <w:i w:val="0"/>
          <w:color w:val="000000" w:themeColor="text1"/>
          <w:sz w:val="24"/>
          <w:lang w:val="hy-AM"/>
        </w:rPr>
        <w:t xml:space="preserve"> մասին</w:t>
      </w:r>
      <w:r w:rsidR="00651673" w:rsidRPr="00CC30DD">
        <w:rPr>
          <w:rFonts w:cs="Arial Unicode"/>
          <w:i w:val="0"/>
          <w:color w:val="000000" w:themeColor="text1"/>
          <w:sz w:val="24"/>
          <w:lang w:val="hy-AM"/>
        </w:rPr>
        <w:t>։</w:t>
      </w:r>
    </w:p>
    <w:p w14:paraId="54087444" w14:textId="77777777" w:rsidR="007644C2" w:rsidRPr="00DC0DBD" w:rsidRDefault="007644C2" w:rsidP="007644C2">
      <w:pPr>
        <w:tabs>
          <w:tab w:val="left" w:pos="567"/>
        </w:tabs>
        <w:spacing w:line="360" w:lineRule="auto"/>
        <w:ind w:firstLine="720"/>
        <w:jc w:val="both"/>
        <w:rPr>
          <w:rFonts w:cs="Arial Unicode"/>
          <w:i w:val="0"/>
          <w:color w:val="000000" w:themeColor="text1"/>
          <w:sz w:val="24"/>
          <w:lang w:val="hy-AM"/>
        </w:rPr>
      </w:pPr>
      <w:r w:rsidRPr="00DC0DBD">
        <w:rPr>
          <w:rFonts w:cs="Arial Unicode"/>
          <w:i w:val="0"/>
          <w:color w:val="000000" w:themeColor="text1"/>
          <w:sz w:val="24"/>
          <w:lang w:val="hy-AM"/>
        </w:rPr>
        <w:t xml:space="preserve">Հաշվետու ժամանակաշրջանում իրականացվել է պայմանագրերի կնքման և դադարեցման </w:t>
      </w:r>
      <w:r w:rsidR="008E5AE8" w:rsidRPr="00DC0DBD">
        <w:rPr>
          <w:rFonts w:cs="Arial Unicode"/>
          <w:i w:val="0"/>
          <w:color w:val="000000" w:themeColor="text1"/>
          <w:sz w:val="24"/>
          <w:lang w:val="hy-AM"/>
        </w:rPr>
        <w:t>631</w:t>
      </w:r>
      <w:r w:rsidRPr="00DC0DBD">
        <w:rPr>
          <w:rFonts w:cs="Arial Unicode"/>
          <w:i w:val="0"/>
          <w:color w:val="000000" w:themeColor="text1"/>
          <w:sz w:val="24"/>
          <w:lang w:val="hy-AM"/>
        </w:rPr>
        <w:t xml:space="preserve"> գործարք (2023 թվականի ինն ամիսների ընթացքում իրականացվել է պայմանագրերի կնքման և դադարեցման </w:t>
      </w:r>
      <w:r w:rsidR="002835C1" w:rsidRPr="00DC0DBD">
        <w:rPr>
          <w:rFonts w:cs="Arial Unicode"/>
          <w:i w:val="0"/>
          <w:color w:val="000000" w:themeColor="text1"/>
          <w:sz w:val="24"/>
          <w:lang w:val="hy-AM"/>
        </w:rPr>
        <w:t>635</w:t>
      </w:r>
      <w:r w:rsidRPr="00DC0DBD">
        <w:rPr>
          <w:rFonts w:cs="Arial Unicode"/>
          <w:i w:val="0"/>
          <w:color w:val="000000" w:themeColor="text1"/>
          <w:sz w:val="24"/>
          <w:lang w:val="hy-AM"/>
        </w:rPr>
        <w:t xml:space="preserve"> գործարք)։ </w:t>
      </w:r>
    </w:p>
    <w:p w14:paraId="63613309" w14:textId="77777777" w:rsidR="006A6698" w:rsidRPr="00422FFA" w:rsidRDefault="006A6698" w:rsidP="008C4557">
      <w:pPr>
        <w:tabs>
          <w:tab w:val="left" w:pos="-567"/>
          <w:tab w:val="left" w:pos="-426"/>
          <w:tab w:val="left" w:pos="10490"/>
        </w:tabs>
        <w:spacing w:line="360" w:lineRule="auto"/>
        <w:ind w:firstLine="720"/>
        <w:jc w:val="both"/>
        <w:rPr>
          <w:rFonts w:cs="Sylfaen"/>
          <w:b/>
          <w:iCs w:val="0"/>
          <w:color w:val="000000" w:themeColor="text1"/>
          <w:sz w:val="24"/>
          <w:u w:val="single"/>
          <w:lang w:val="hy-AM" w:eastAsia="ru-RU"/>
        </w:rPr>
      </w:pPr>
      <w:r w:rsidRPr="00422FFA">
        <w:rPr>
          <w:rFonts w:cs="Sylfaen"/>
          <w:b/>
          <w:iCs w:val="0"/>
          <w:color w:val="000000" w:themeColor="text1"/>
          <w:sz w:val="24"/>
          <w:u w:val="single"/>
          <w:lang w:val="hy-AM" w:eastAsia="ru-RU"/>
        </w:rPr>
        <w:t xml:space="preserve">5. Պետական գույքի մասնավորեցման, օտարման, անհատույց օգտագործման, վարձակալության և </w:t>
      </w:r>
      <w:r w:rsidRPr="00422FFA">
        <w:rPr>
          <w:rFonts w:cs="Arial Unicode"/>
          <w:b/>
          <w:iCs w:val="0"/>
          <w:color w:val="000000" w:themeColor="text1"/>
          <w:sz w:val="24"/>
          <w:u w:val="single"/>
          <w:lang w:val="hy-AM" w:eastAsia="ru-RU"/>
        </w:rPr>
        <w:t>նվիրաբերության</w:t>
      </w:r>
      <w:r w:rsidRPr="00422FFA">
        <w:rPr>
          <w:rFonts w:cs="Sylfaen"/>
          <w:b/>
          <w:iCs w:val="0"/>
          <w:color w:val="000000" w:themeColor="text1"/>
          <w:sz w:val="24"/>
          <w:u w:val="single"/>
          <w:lang w:val="hy-AM" w:eastAsia="ru-RU"/>
        </w:rPr>
        <w:t xml:space="preserve"> պայմանագրերով ստանձնած պարտավորությունների կատարում </w:t>
      </w:r>
    </w:p>
    <w:p w14:paraId="22EFD469" w14:textId="77777777" w:rsidR="006A6698" w:rsidRPr="00422FFA" w:rsidRDefault="006A6698" w:rsidP="008C4557">
      <w:pPr>
        <w:spacing w:line="360" w:lineRule="auto"/>
        <w:ind w:firstLine="720"/>
        <w:jc w:val="both"/>
        <w:rPr>
          <w:rFonts w:cs="Arial Unicode"/>
          <w:i w:val="0"/>
          <w:color w:val="000000" w:themeColor="text1"/>
          <w:sz w:val="24"/>
          <w:lang w:val="hy-AM"/>
        </w:rPr>
      </w:pPr>
      <w:r w:rsidRPr="00422FFA">
        <w:rPr>
          <w:rFonts w:cs="Arial Unicode"/>
          <w:i w:val="0"/>
          <w:color w:val="000000" w:themeColor="text1"/>
          <w:sz w:val="24"/>
          <w:lang w:val="hy-AM"/>
        </w:rPr>
        <w:t>Կոմիտեի գործառույթների շարքում կարևորվում է պետական գույքի մասնավորեցման, օտարման, անհատույց օգտագործման, վարձակալության և նվիրաբերության պայմանագրերով գնորդների կողմից ստանձնած պարտավորությունների կատարման նկատմամբ հսկողության իրականացումը:</w:t>
      </w:r>
    </w:p>
    <w:p w14:paraId="65B48873" w14:textId="77777777" w:rsidR="006A6698" w:rsidRPr="00422FFA" w:rsidRDefault="002B4851" w:rsidP="008C4557">
      <w:pPr>
        <w:spacing w:line="360" w:lineRule="auto"/>
        <w:ind w:firstLine="720"/>
        <w:jc w:val="both"/>
        <w:rPr>
          <w:rFonts w:cs="Arial Unicode"/>
          <w:i w:val="0"/>
          <w:color w:val="000000" w:themeColor="text1"/>
          <w:sz w:val="24"/>
          <w:lang w:val="hy-AM"/>
        </w:rPr>
      </w:pPr>
      <w:r w:rsidRPr="00422FFA">
        <w:rPr>
          <w:rFonts w:cs="Arial Unicode"/>
          <w:i w:val="0"/>
          <w:color w:val="000000" w:themeColor="text1"/>
          <w:sz w:val="24"/>
          <w:lang w:val="hy-AM"/>
        </w:rPr>
        <w:t>202</w:t>
      </w:r>
      <w:r w:rsidR="00B04D74" w:rsidRPr="00422FFA">
        <w:rPr>
          <w:rFonts w:cs="Arial Unicode"/>
          <w:i w:val="0"/>
          <w:color w:val="000000" w:themeColor="text1"/>
          <w:sz w:val="24"/>
          <w:lang w:val="hy-AM"/>
        </w:rPr>
        <w:t>4</w:t>
      </w:r>
      <w:r w:rsidRPr="00422FFA">
        <w:rPr>
          <w:rFonts w:cs="Arial Unicode"/>
          <w:i w:val="0"/>
          <w:color w:val="000000" w:themeColor="text1"/>
          <w:sz w:val="24"/>
          <w:lang w:val="hy-AM"/>
        </w:rPr>
        <w:t xml:space="preserve"> թվականի </w:t>
      </w:r>
      <w:r w:rsidR="00EF5A5F" w:rsidRPr="00422FFA">
        <w:rPr>
          <w:rFonts w:cs="Arial Unicode"/>
          <w:i w:val="0"/>
          <w:color w:val="000000" w:themeColor="text1"/>
          <w:sz w:val="24"/>
          <w:lang w:val="hy-AM"/>
        </w:rPr>
        <w:t>ինն</w:t>
      </w:r>
      <w:r w:rsidR="003A5B72" w:rsidRPr="00422FFA">
        <w:rPr>
          <w:rFonts w:cs="Arial Unicode"/>
          <w:i w:val="0"/>
          <w:color w:val="000000" w:themeColor="text1"/>
          <w:sz w:val="24"/>
          <w:lang w:val="hy-AM"/>
        </w:rPr>
        <w:t xml:space="preserve"> ամիսների</w:t>
      </w:r>
      <w:r w:rsidR="00913D05" w:rsidRPr="00422FFA">
        <w:rPr>
          <w:rFonts w:cs="Arial Unicode"/>
          <w:i w:val="0"/>
          <w:color w:val="000000" w:themeColor="text1"/>
          <w:sz w:val="24"/>
          <w:lang w:val="hy-AM"/>
        </w:rPr>
        <w:t xml:space="preserve"> ընթացքում</w:t>
      </w:r>
      <w:r w:rsidR="006A6698" w:rsidRPr="00422FFA">
        <w:rPr>
          <w:rFonts w:cs="Arial Unicode"/>
          <w:i w:val="0"/>
          <w:color w:val="000000" w:themeColor="text1"/>
          <w:sz w:val="24"/>
          <w:lang w:val="hy-AM"/>
        </w:rPr>
        <w:t xml:space="preserve">՝ </w:t>
      </w:r>
    </w:p>
    <w:p w14:paraId="59E3887B" w14:textId="77777777" w:rsidR="00D367C7" w:rsidRPr="00422FFA" w:rsidRDefault="00AD56C9" w:rsidP="005C3826">
      <w:pPr>
        <w:spacing w:line="360" w:lineRule="auto"/>
        <w:ind w:firstLine="720"/>
        <w:jc w:val="both"/>
        <w:rPr>
          <w:rFonts w:cs="Arial Unicode"/>
          <w:i w:val="0"/>
          <w:color w:val="000000" w:themeColor="text1"/>
          <w:sz w:val="24"/>
          <w:lang w:val="hy-AM"/>
        </w:rPr>
      </w:pPr>
      <w:r w:rsidRPr="00422FFA">
        <w:rPr>
          <w:rFonts w:cs="Arial Unicode"/>
          <w:i w:val="0"/>
          <w:color w:val="000000" w:themeColor="text1"/>
          <w:sz w:val="24"/>
          <w:lang w:val="hy-AM"/>
        </w:rPr>
        <w:t xml:space="preserve">- </w:t>
      </w:r>
      <w:r w:rsidR="00D020CE" w:rsidRPr="00422FFA">
        <w:rPr>
          <w:rFonts w:cs="Arial Unicode"/>
          <w:i w:val="0"/>
          <w:color w:val="000000" w:themeColor="text1"/>
          <w:sz w:val="24"/>
          <w:lang w:val="hy-AM"/>
        </w:rPr>
        <w:t xml:space="preserve">2 </w:t>
      </w:r>
      <w:r w:rsidRPr="00422FFA">
        <w:rPr>
          <w:rFonts w:cs="Arial Unicode"/>
          <w:i w:val="0"/>
          <w:color w:val="000000" w:themeColor="text1"/>
          <w:sz w:val="24"/>
          <w:lang w:val="hy-AM"/>
        </w:rPr>
        <w:t xml:space="preserve">մասնավորեցման պայմանագրերով՝ </w:t>
      </w:r>
      <w:r w:rsidR="00B04D74" w:rsidRPr="00422FFA">
        <w:rPr>
          <w:rFonts w:cs="Arial Unicode"/>
          <w:i w:val="0"/>
          <w:color w:val="000000" w:themeColor="text1"/>
          <w:sz w:val="24"/>
          <w:lang w:val="hy-AM"/>
        </w:rPr>
        <w:t>2</w:t>
      </w:r>
      <w:r w:rsidRPr="00422FFA">
        <w:rPr>
          <w:rFonts w:cs="Arial Unicode"/>
          <w:i w:val="0"/>
          <w:color w:val="000000" w:themeColor="text1"/>
          <w:sz w:val="24"/>
          <w:lang w:val="hy-AM"/>
        </w:rPr>
        <w:t xml:space="preserve"> Գնորդ ստանձնել </w:t>
      </w:r>
      <w:r w:rsidR="00B04D74" w:rsidRPr="00422FFA">
        <w:rPr>
          <w:rFonts w:cs="Arial Unicode"/>
          <w:i w:val="0"/>
          <w:color w:val="000000" w:themeColor="text1"/>
          <w:sz w:val="24"/>
          <w:lang w:val="hy-AM"/>
        </w:rPr>
        <w:t>են</w:t>
      </w:r>
      <w:r w:rsidRPr="00422FFA">
        <w:rPr>
          <w:rFonts w:cs="Arial Unicode"/>
          <w:i w:val="0"/>
          <w:color w:val="000000" w:themeColor="text1"/>
          <w:sz w:val="24"/>
          <w:lang w:val="hy-AM"/>
        </w:rPr>
        <w:t xml:space="preserve"> </w:t>
      </w:r>
      <w:r w:rsidR="00B04D74" w:rsidRPr="00422FFA">
        <w:rPr>
          <w:rFonts w:cs="Arial Unicode"/>
          <w:i w:val="0"/>
          <w:color w:val="000000" w:themeColor="text1"/>
          <w:sz w:val="24"/>
          <w:lang w:val="hy-AM"/>
        </w:rPr>
        <w:t xml:space="preserve">Ընկերության </w:t>
      </w:r>
      <w:r w:rsidR="00D367C7" w:rsidRPr="00422FFA">
        <w:rPr>
          <w:rFonts w:cs="Arial Unicode"/>
          <w:i w:val="0"/>
          <w:color w:val="000000" w:themeColor="text1"/>
          <w:sz w:val="24"/>
          <w:lang w:val="hy-AM"/>
        </w:rPr>
        <w:t xml:space="preserve">գործունեության </w:t>
      </w:r>
      <w:r w:rsidRPr="00422FFA">
        <w:rPr>
          <w:rFonts w:cs="Arial Unicode"/>
          <w:i w:val="0"/>
          <w:color w:val="000000" w:themeColor="text1"/>
          <w:sz w:val="24"/>
          <w:lang w:val="hy-AM"/>
        </w:rPr>
        <w:t>պրոֆիլի պահպանման պարտավորություն</w:t>
      </w:r>
      <w:r w:rsidR="00D367C7" w:rsidRPr="00422FFA">
        <w:rPr>
          <w:rFonts w:cs="Arial Unicode"/>
          <w:i w:val="0"/>
          <w:color w:val="000000" w:themeColor="text1"/>
          <w:sz w:val="24"/>
          <w:lang w:val="hy-AM"/>
        </w:rPr>
        <w:t>ներ</w:t>
      </w:r>
      <w:r w:rsidRPr="00422FFA">
        <w:rPr>
          <w:rFonts w:cs="Arial Unicode"/>
          <w:i w:val="0"/>
          <w:color w:val="000000" w:themeColor="text1"/>
          <w:sz w:val="24"/>
          <w:lang w:val="hy-AM"/>
        </w:rPr>
        <w:t xml:space="preserve">, </w:t>
      </w:r>
      <w:r w:rsidR="00D367C7" w:rsidRPr="00422FFA">
        <w:rPr>
          <w:rFonts w:cs="Arial Unicode"/>
          <w:i w:val="0"/>
          <w:color w:val="000000" w:themeColor="text1"/>
          <w:sz w:val="24"/>
          <w:lang w:val="hy-AM"/>
        </w:rPr>
        <w:t>որոն</w:t>
      </w:r>
      <w:r w:rsidR="00F86FE7" w:rsidRPr="00422FFA">
        <w:rPr>
          <w:rFonts w:cs="Arial Unicode"/>
          <w:i w:val="0"/>
          <w:color w:val="000000" w:themeColor="text1"/>
          <w:sz w:val="24"/>
          <w:lang w:val="hy-AM"/>
        </w:rPr>
        <w:t>ք ընդունվել են</w:t>
      </w:r>
      <w:r w:rsidR="00D367C7" w:rsidRPr="00422FFA">
        <w:rPr>
          <w:rFonts w:cs="Arial Unicode"/>
          <w:i w:val="0"/>
          <w:color w:val="000000" w:themeColor="text1"/>
          <w:sz w:val="24"/>
          <w:lang w:val="hy-AM"/>
        </w:rPr>
        <w:t>։</w:t>
      </w:r>
    </w:p>
    <w:p w14:paraId="08F7B552" w14:textId="04AA44D9" w:rsidR="005C3826" w:rsidRPr="00422FFA" w:rsidRDefault="00AD56C9" w:rsidP="005C3826">
      <w:pPr>
        <w:spacing w:line="360" w:lineRule="auto"/>
        <w:ind w:firstLine="720"/>
        <w:jc w:val="both"/>
        <w:rPr>
          <w:rFonts w:cs="Arial Unicode"/>
          <w:i w:val="0"/>
          <w:color w:val="000000" w:themeColor="text1"/>
          <w:sz w:val="24"/>
          <w:lang w:val="hy-AM"/>
        </w:rPr>
      </w:pPr>
      <w:r w:rsidRPr="00422FFA">
        <w:rPr>
          <w:rFonts w:cs="Arial Unicode"/>
          <w:i w:val="0"/>
          <w:color w:val="000000" w:themeColor="text1"/>
          <w:sz w:val="24"/>
          <w:lang w:val="hy-AM"/>
        </w:rPr>
        <w:t xml:space="preserve">- </w:t>
      </w:r>
      <w:r w:rsidR="009C46E9" w:rsidRPr="00422FFA">
        <w:rPr>
          <w:rFonts w:cs="Arial Unicode"/>
          <w:i w:val="0"/>
          <w:color w:val="000000" w:themeColor="text1"/>
          <w:sz w:val="24"/>
          <w:lang w:val="hy-AM"/>
        </w:rPr>
        <w:t>5</w:t>
      </w:r>
      <w:r w:rsidR="005C3826" w:rsidRPr="00422FFA">
        <w:rPr>
          <w:rFonts w:cs="Arial Unicode"/>
          <w:i w:val="0"/>
          <w:color w:val="000000" w:themeColor="text1"/>
          <w:sz w:val="24"/>
          <w:lang w:val="hy-AM"/>
        </w:rPr>
        <w:t xml:space="preserve"> օտարման պայմանագրերով Գնորդները ստանձնել են ներդրումային պարտավորություններ, որից 1 գնորդը ստանձնել է 8 200 000 ՀՀ դրամ և փոխարենը  կատարել է  9 213 401 ՀՀ դրամ, 1 գնորդ ստանձնել է 0,5 մլրդ դրամի պարտավորություն, </w:t>
      </w:r>
      <w:bookmarkStart w:id="1" w:name="_Hlk172222708"/>
      <w:r w:rsidR="005C3826" w:rsidRPr="00422FFA">
        <w:rPr>
          <w:rFonts w:cs="Arial Unicode"/>
          <w:i w:val="0"/>
          <w:color w:val="000000" w:themeColor="text1"/>
          <w:sz w:val="24"/>
          <w:lang w:val="hy-AM"/>
        </w:rPr>
        <w:t>որ</w:t>
      </w:r>
      <w:r w:rsidR="009C46E9" w:rsidRPr="00422FFA">
        <w:rPr>
          <w:rFonts w:cs="Arial Unicode"/>
          <w:i w:val="0"/>
          <w:color w:val="000000" w:themeColor="text1"/>
          <w:sz w:val="24"/>
          <w:lang w:val="hy-AM"/>
        </w:rPr>
        <w:t>ը ընդունվել է</w:t>
      </w:r>
      <w:r w:rsidR="005C3826" w:rsidRPr="00422FFA">
        <w:rPr>
          <w:rFonts w:cs="Arial Unicode"/>
          <w:i w:val="0"/>
          <w:color w:val="000000" w:themeColor="text1"/>
          <w:sz w:val="24"/>
          <w:lang w:val="hy-AM"/>
        </w:rPr>
        <w:t>,</w:t>
      </w:r>
      <w:bookmarkEnd w:id="1"/>
      <w:r w:rsidR="005C3826" w:rsidRPr="00422FFA">
        <w:rPr>
          <w:rFonts w:cs="Arial Unicode"/>
          <w:i w:val="0"/>
          <w:color w:val="000000" w:themeColor="text1"/>
          <w:sz w:val="24"/>
          <w:lang w:val="hy-AM"/>
        </w:rPr>
        <w:t xml:space="preserve"> 1 գնորդ ստանձնել է 2 000 000 ՀՀ դրամ, </w:t>
      </w:r>
      <w:r w:rsidR="009C46E9" w:rsidRPr="00422FFA">
        <w:rPr>
          <w:rFonts w:cs="Arial Unicode"/>
          <w:i w:val="0"/>
          <w:color w:val="000000" w:themeColor="text1"/>
          <w:sz w:val="24"/>
          <w:lang w:val="hy-AM"/>
        </w:rPr>
        <w:t xml:space="preserve">որը ընդունվել է, </w:t>
      </w:r>
      <w:r w:rsidR="005C3826" w:rsidRPr="00422FFA">
        <w:rPr>
          <w:rFonts w:cs="Arial Unicode"/>
          <w:i w:val="0"/>
          <w:color w:val="000000" w:themeColor="text1"/>
          <w:sz w:val="24"/>
          <w:lang w:val="hy-AM"/>
        </w:rPr>
        <w:t xml:space="preserve">1 գնորդ ստանձնել է 11 000 000 ՀՀ դրամ, </w:t>
      </w:r>
      <w:r w:rsidR="009C46E9" w:rsidRPr="00422FFA">
        <w:rPr>
          <w:rFonts w:cs="Arial Unicode"/>
          <w:i w:val="0"/>
          <w:color w:val="000000" w:themeColor="text1"/>
          <w:sz w:val="24"/>
          <w:lang w:val="hy-AM"/>
        </w:rPr>
        <w:t>որը ընդունվել է</w:t>
      </w:r>
      <w:r w:rsidR="00422FFA">
        <w:rPr>
          <w:rFonts w:cs="Arial Unicode"/>
          <w:i w:val="0"/>
          <w:color w:val="000000" w:themeColor="text1"/>
          <w:sz w:val="24"/>
          <w:lang w:val="hy-AM"/>
        </w:rPr>
        <w:t xml:space="preserve"> և 1 գնորդ </w:t>
      </w:r>
      <w:r w:rsidR="00422FFA" w:rsidRPr="00422FFA">
        <w:rPr>
          <w:rFonts w:cs="Arial Unicode"/>
          <w:i w:val="0"/>
          <w:color w:val="000000" w:themeColor="text1"/>
          <w:sz w:val="24"/>
          <w:lang w:val="hy-AM"/>
        </w:rPr>
        <w:t>ստանձնել է</w:t>
      </w:r>
      <w:r w:rsidR="00422FFA">
        <w:rPr>
          <w:rFonts w:cs="Arial Unicode"/>
          <w:i w:val="0"/>
          <w:color w:val="000000" w:themeColor="text1"/>
          <w:sz w:val="24"/>
          <w:lang w:val="hy-AM"/>
        </w:rPr>
        <w:t xml:space="preserve"> 900 000 000 </w:t>
      </w:r>
      <w:r w:rsidR="00422FFA" w:rsidRPr="00422FFA">
        <w:rPr>
          <w:rFonts w:cs="Arial Unicode"/>
          <w:i w:val="0"/>
          <w:color w:val="000000" w:themeColor="text1"/>
          <w:sz w:val="24"/>
          <w:lang w:val="hy-AM"/>
        </w:rPr>
        <w:t>ՀՀ դրամ</w:t>
      </w:r>
      <w:r w:rsidR="00422FFA">
        <w:rPr>
          <w:rFonts w:cs="Arial Unicode"/>
          <w:i w:val="0"/>
          <w:color w:val="000000" w:themeColor="text1"/>
          <w:sz w:val="24"/>
          <w:lang w:val="hy-AM"/>
        </w:rPr>
        <w:t xml:space="preserve">ի ներդրումային պարտավորություն, </w:t>
      </w:r>
      <w:r w:rsidR="008E22E1">
        <w:rPr>
          <w:rFonts w:cs="Arial Unicode"/>
          <w:i w:val="0"/>
          <w:color w:val="000000" w:themeColor="text1"/>
          <w:sz w:val="24"/>
          <w:lang w:val="hy-AM"/>
        </w:rPr>
        <w:t>որի վերաբերյալ ներկայացված փաստաթղթերը գտնվում են ուսումնասիրության փուլում։</w:t>
      </w:r>
    </w:p>
    <w:p w14:paraId="21F3CE14" w14:textId="77777777" w:rsidR="005C3826" w:rsidRPr="00991DD5" w:rsidRDefault="005C3826" w:rsidP="005C3826">
      <w:pPr>
        <w:spacing w:line="360" w:lineRule="auto"/>
        <w:ind w:firstLine="720"/>
        <w:jc w:val="both"/>
        <w:rPr>
          <w:rFonts w:cs="Arial Unicode"/>
          <w:i w:val="0"/>
          <w:color w:val="000000" w:themeColor="text1"/>
          <w:sz w:val="24"/>
          <w:lang w:val="hy-AM"/>
        </w:rPr>
      </w:pPr>
      <w:r w:rsidRPr="00991DD5">
        <w:rPr>
          <w:rFonts w:cs="Arial Unicode"/>
          <w:i w:val="0"/>
          <w:color w:val="000000" w:themeColor="text1"/>
          <w:sz w:val="24"/>
          <w:lang w:val="hy-AM"/>
        </w:rPr>
        <w:t>Միաժամանակ «Պետական կրկես» ՍՊ ընկերությունը իր պարտավորությունները չի կատարել, որի հետևանքով հաշվարկվել է 23 232 444</w:t>
      </w:r>
      <w:r w:rsidRPr="00991DD5">
        <w:rPr>
          <w:rFonts w:ascii="MS Mincho" w:eastAsia="MS Mincho" w:hAnsi="MS Mincho" w:cs="MS Mincho" w:hint="eastAsia"/>
          <w:i w:val="0"/>
          <w:color w:val="000000" w:themeColor="text1"/>
          <w:sz w:val="24"/>
          <w:lang w:val="hy-AM"/>
        </w:rPr>
        <w:t>․</w:t>
      </w:r>
      <w:r w:rsidR="00AE0E1B" w:rsidRPr="00991DD5">
        <w:rPr>
          <w:rFonts w:cs="Arial Unicode"/>
          <w:i w:val="0"/>
          <w:color w:val="000000" w:themeColor="text1"/>
          <w:sz w:val="24"/>
          <w:lang w:val="hy-AM"/>
        </w:rPr>
        <w:t>714 ՀՀ դրամի տուգանք</w:t>
      </w:r>
      <w:r w:rsidRPr="00991DD5">
        <w:rPr>
          <w:rFonts w:cs="Arial Unicode"/>
          <w:i w:val="0"/>
          <w:color w:val="000000" w:themeColor="text1"/>
          <w:sz w:val="24"/>
          <w:lang w:val="hy-AM"/>
        </w:rPr>
        <w:t xml:space="preserve">՝ </w:t>
      </w:r>
      <w:r w:rsidR="00AE0E1B" w:rsidRPr="00991DD5">
        <w:rPr>
          <w:rFonts w:cs="Arial Unicode"/>
          <w:i w:val="0"/>
          <w:color w:val="000000" w:themeColor="text1"/>
          <w:sz w:val="24"/>
          <w:lang w:val="hy-AM"/>
        </w:rPr>
        <w:t xml:space="preserve">իրականացվում են աշխատանքներ </w:t>
      </w:r>
      <w:r w:rsidRPr="00991DD5">
        <w:rPr>
          <w:rFonts w:cs="Arial Unicode"/>
          <w:i w:val="0"/>
          <w:color w:val="000000" w:themeColor="text1"/>
          <w:sz w:val="24"/>
          <w:lang w:val="hy-AM"/>
        </w:rPr>
        <w:t>պայմանագրի լուծման նպատակով։</w:t>
      </w:r>
    </w:p>
    <w:p w14:paraId="21358D17" w14:textId="77777777" w:rsidR="005C3826" w:rsidRPr="00991DD5" w:rsidRDefault="00CE6328" w:rsidP="005C3826">
      <w:pPr>
        <w:spacing w:line="360" w:lineRule="auto"/>
        <w:ind w:firstLine="720"/>
        <w:jc w:val="both"/>
        <w:rPr>
          <w:rFonts w:cs="Arial Unicode"/>
          <w:i w:val="0"/>
          <w:color w:val="000000" w:themeColor="text1"/>
          <w:sz w:val="24"/>
          <w:lang w:val="hy-AM"/>
        </w:rPr>
      </w:pPr>
      <w:r w:rsidRPr="00991DD5">
        <w:rPr>
          <w:rFonts w:cs="Arial Unicode"/>
          <w:i w:val="0"/>
          <w:color w:val="000000" w:themeColor="text1"/>
          <w:sz w:val="24"/>
          <w:lang w:val="hy-AM"/>
        </w:rPr>
        <w:t xml:space="preserve">- </w:t>
      </w:r>
      <w:r w:rsidR="005C3826" w:rsidRPr="00991DD5">
        <w:rPr>
          <w:rFonts w:cs="Arial Unicode"/>
          <w:i w:val="0"/>
          <w:color w:val="000000" w:themeColor="text1"/>
          <w:sz w:val="24"/>
          <w:lang w:val="hy-AM"/>
        </w:rPr>
        <w:t>1 վարձակալության պայմանագրով վարձակալը ստանձնել է 500 000 ՀՀ դրամի ներդրումային պարտավորություն, որի փոխարեն կատարել է 500 900 ՀՀ դրամ։</w:t>
      </w:r>
    </w:p>
    <w:p w14:paraId="1E726B32" w14:textId="77777777" w:rsidR="008F6647" w:rsidRPr="00EF1CFE" w:rsidRDefault="008F6647" w:rsidP="00D367C7">
      <w:pPr>
        <w:spacing w:line="360" w:lineRule="auto"/>
        <w:ind w:firstLine="720"/>
        <w:jc w:val="both"/>
        <w:rPr>
          <w:rFonts w:cs="Arial Unicode"/>
          <w:i w:val="0"/>
          <w:sz w:val="24"/>
          <w:lang w:val="hy-AM"/>
        </w:rPr>
      </w:pPr>
      <w:r w:rsidRPr="00EF1CFE">
        <w:rPr>
          <w:rFonts w:cs="Arial Unicode"/>
          <w:i w:val="0"/>
          <w:sz w:val="24"/>
          <w:lang w:val="hy-AM"/>
        </w:rPr>
        <w:lastRenderedPageBreak/>
        <w:t xml:space="preserve">- </w:t>
      </w:r>
      <w:r w:rsidR="00D020CE" w:rsidRPr="00EF1CFE">
        <w:rPr>
          <w:rFonts w:cs="Arial Unicode"/>
          <w:i w:val="0"/>
          <w:sz w:val="24"/>
          <w:lang w:val="hy-AM"/>
        </w:rPr>
        <w:t xml:space="preserve"> նվիրաբերության </w:t>
      </w:r>
      <w:r w:rsidR="00310DBE" w:rsidRPr="00EF1CFE">
        <w:rPr>
          <w:rFonts w:cs="Arial Unicode"/>
          <w:i w:val="0"/>
          <w:sz w:val="24"/>
          <w:lang w:val="hy-AM"/>
        </w:rPr>
        <w:t xml:space="preserve">1 </w:t>
      </w:r>
      <w:r w:rsidR="00D020CE" w:rsidRPr="00EF1CFE">
        <w:rPr>
          <w:rFonts w:cs="Arial Unicode"/>
          <w:i w:val="0"/>
          <w:sz w:val="24"/>
          <w:lang w:val="hy-AM"/>
        </w:rPr>
        <w:t>պայմանագրերով  1 նվիրառու ստանձնել է 5</w:t>
      </w:r>
      <w:r w:rsidR="005C3826" w:rsidRPr="00EF1CFE">
        <w:rPr>
          <w:rFonts w:cs="Arial Unicode"/>
          <w:i w:val="0"/>
          <w:sz w:val="24"/>
          <w:lang w:val="hy-AM"/>
        </w:rPr>
        <w:t xml:space="preserve"> </w:t>
      </w:r>
      <w:r w:rsidR="00D020CE" w:rsidRPr="00EF1CFE">
        <w:rPr>
          <w:rFonts w:cs="Arial Unicode"/>
          <w:i w:val="0"/>
          <w:sz w:val="24"/>
          <w:lang w:val="hy-AM"/>
        </w:rPr>
        <w:t>000</w:t>
      </w:r>
      <w:r w:rsidR="00D020CE" w:rsidRPr="00EF1CFE">
        <w:rPr>
          <w:rFonts w:ascii="MS Mincho" w:eastAsia="MS Mincho" w:hAnsi="MS Mincho" w:cs="MS Mincho" w:hint="eastAsia"/>
          <w:i w:val="0"/>
          <w:sz w:val="24"/>
          <w:lang w:val="hy-AM"/>
        </w:rPr>
        <w:t>․</w:t>
      </w:r>
      <w:r w:rsidR="00FC71DA" w:rsidRPr="00EF1CFE">
        <w:rPr>
          <w:rFonts w:cs="Arial Unicode"/>
          <w:i w:val="0"/>
          <w:sz w:val="24"/>
          <w:lang w:val="hy-AM"/>
        </w:rPr>
        <w:t>0</w:t>
      </w:r>
      <w:r w:rsidR="00D020CE" w:rsidRPr="00EF1CFE">
        <w:rPr>
          <w:rFonts w:cs="Arial Unicode"/>
          <w:i w:val="0"/>
          <w:sz w:val="24"/>
          <w:lang w:val="hy-AM"/>
        </w:rPr>
        <w:t xml:space="preserve"> հազ</w:t>
      </w:r>
      <w:r w:rsidR="00D020CE" w:rsidRPr="00EF1CFE">
        <w:rPr>
          <w:rFonts w:ascii="MS Mincho" w:eastAsia="MS Mincho" w:hAnsi="MS Mincho" w:cs="MS Mincho" w:hint="eastAsia"/>
          <w:i w:val="0"/>
          <w:sz w:val="24"/>
          <w:lang w:val="hy-AM"/>
        </w:rPr>
        <w:t>․</w:t>
      </w:r>
      <w:r w:rsidR="00FC71DA" w:rsidRPr="00EF1CFE">
        <w:rPr>
          <w:rFonts w:cs="Arial Unicode"/>
          <w:i w:val="0"/>
          <w:sz w:val="24"/>
          <w:lang w:val="hy-AM"/>
        </w:rPr>
        <w:t xml:space="preserve"> </w:t>
      </w:r>
      <w:r w:rsidR="00D020CE" w:rsidRPr="00EF1CFE">
        <w:rPr>
          <w:rFonts w:cs="Arial Unicode"/>
          <w:i w:val="0"/>
          <w:sz w:val="24"/>
          <w:lang w:val="hy-AM"/>
        </w:rPr>
        <w:t>դրամի պարտավորություն, որի փոխարեն կատարել է 25</w:t>
      </w:r>
      <w:r w:rsidR="005C3826" w:rsidRPr="00EF1CFE">
        <w:rPr>
          <w:rFonts w:cs="Arial Unicode"/>
          <w:i w:val="0"/>
          <w:sz w:val="24"/>
          <w:lang w:val="hy-AM"/>
        </w:rPr>
        <w:t xml:space="preserve"> </w:t>
      </w:r>
      <w:r w:rsidR="00D020CE" w:rsidRPr="00EF1CFE">
        <w:rPr>
          <w:rFonts w:cs="Arial Unicode"/>
          <w:i w:val="0"/>
          <w:sz w:val="24"/>
          <w:lang w:val="hy-AM"/>
        </w:rPr>
        <w:t>280</w:t>
      </w:r>
      <w:r w:rsidR="00D020CE" w:rsidRPr="00EF1CFE">
        <w:rPr>
          <w:rFonts w:ascii="MS Mincho" w:eastAsia="MS Mincho" w:hAnsi="MS Mincho" w:cs="MS Mincho" w:hint="eastAsia"/>
          <w:i w:val="0"/>
          <w:sz w:val="24"/>
          <w:lang w:val="hy-AM"/>
        </w:rPr>
        <w:t>․</w:t>
      </w:r>
      <w:r w:rsidR="00D020CE" w:rsidRPr="00EF1CFE">
        <w:rPr>
          <w:rFonts w:cs="Arial Unicode"/>
          <w:i w:val="0"/>
          <w:sz w:val="24"/>
          <w:lang w:val="hy-AM"/>
        </w:rPr>
        <w:t>0 հազ</w:t>
      </w:r>
      <w:r w:rsidR="00D020CE" w:rsidRPr="00EF1CFE">
        <w:rPr>
          <w:rFonts w:ascii="MS Mincho" w:eastAsia="MS Mincho" w:hAnsi="MS Mincho" w:cs="MS Mincho" w:hint="eastAsia"/>
          <w:i w:val="0"/>
          <w:sz w:val="24"/>
          <w:lang w:val="hy-AM"/>
        </w:rPr>
        <w:t>․</w:t>
      </w:r>
      <w:r w:rsidR="00D020CE" w:rsidRPr="00EF1CFE">
        <w:rPr>
          <w:rFonts w:cs="Arial Unicode"/>
          <w:i w:val="0"/>
          <w:sz w:val="24"/>
          <w:lang w:val="hy-AM"/>
        </w:rPr>
        <w:t xml:space="preserve"> դրամ, իսկ 1 նվիրառու ստանձնել է նվիրաբերված գույքը բժշկական օգնության և սպասարկման նպատակով օգտագործելու պարտավորություն, որը կատարել է։</w:t>
      </w:r>
    </w:p>
    <w:p w14:paraId="26872DB7" w14:textId="77777777" w:rsidR="00A64980" w:rsidRPr="00D03C0D" w:rsidRDefault="00336FA7" w:rsidP="00A64980">
      <w:pPr>
        <w:spacing w:line="360" w:lineRule="auto"/>
        <w:ind w:firstLine="567"/>
        <w:jc w:val="both"/>
        <w:rPr>
          <w:rFonts w:cs="Arial Unicode"/>
          <w:i w:val="0"/>
          <w:color w:val="FF0000"/>
          <w:sz w:val="24"/>
          <w:lang w:val="hy-AM"/>
        </w:rPr>
      </w:pPr>
      <w:r w:rsidRPr="00ED4EAA">
        <w:rPr>
          <w:rFonts w:cs="Arial Unicode"/>
          <w:i w:val="0"/>
          <w:sz w:val="24"/>
          <w:lang w:val="hy-AM"/>
        </w:rPr>
        <w:t xml:space="preserve">- անհատույց օգտագործման պայմանագրերով՝ </w:t>
      </w:r>
      <w:r w:rsidR="00A64980" w:rsidRPr="00ED4EAA">
        <w:rPr>
          <w:rFonts w:cs="Arial Unicode"/>
          <w:i w:val="0"/>
          <w:sz w:val="24"/>
          <w:lang w:val="hy-AM"/>
        </w:rPr>
        <w:t>20</w:t>
      </w:r>
      <w:r w:rsidR="00AD56C9" w:rsidRPr="00ED4EAA">
        <w:rPr>
          <w:rFonts w:cs="Arial Unicode"/>
          <w:i w:val="0"/>
          <w:sz w:val="24"/>
          <w:lang w:val="hy-AM"/>
        </w:rPr>
        <w:t xml:space="preserve"> </w:t>
      </w:r>
      <w:r w:rsidR="00A64980" w:rsidRPr="00ED4EAA">
        <w:rPr>
          <w:rFonts w:cs="Arial Unicode"/>
          <w:i w:val="0"/>
          <w:sz w:val="24"/>
          <w:lang w:val="hy-AM"/>
        </w:rPr>
        <w:t>փ</w:t>
      </w:r>
      <w:r w:rsidR="00AD56C9" w:rsidRPr="00ED4EAA">
        <w:rPr>
          <w:rFonts w:cs="Arial Unicode"/>
          <w:i w:val="0"/>
          <w:sz w:val="24"/>
          <w:lang w:val="hy-AM"/>
        </w:rPr>
        <w:t>ոխառու ստանձնել են գործարար ծրագրերով նախատեսված պարտավորություններ</w:t>
      </w:r>
      <w:r w:rsidR="00A64980" w:rsidRPr="00ED4EAA">
        <w:rPr>
          <w:rFonts w:cs="Arial Unicode"/>
          <w:i w:val="0"/>
          <w:sz w:val="24"/>
          <w:lang w:val="hy-AM"/>
        </w:rPr>
        <w:t xml:space="preserve"> որից 1 փոխառու ստանձնել է 60 000 000 ՀՀ դրամի ներդրումային պարտավորություն, որը չի կատարել հաշվարկվել է տուգանք 12 000 000 ՀՀ դրամ։ Թվով 19 պայմանագրերից պարտավորությունները կատարել են 5-ը, իսկ 14-ը չեն ներկայացրել, քանի որ առկա են ժամկետներ։ </w:t>
      </w:r>
    </w:p>
    <w:p w14:paraId="2AF18313" w14:textId="77777777" w:rsidR="007644C2" w:rsidRPr="003623B8" w:rsidRDefault="007644C2" w:rsidP="007644C2">
      <w:pPr>
        <w:spacing w:line="360" w:lineRule="auto"/>
        <w:ind w:firstLine="720"/>
        <w:jc w:val="both"/>
        <w:rPr>
          <w:rFonts w:cs="Arial Unicode"/>
          <w:i w:val="0"/>
          <w:sz w:val="24"/>
          <w:lang w:val="hy-AM"/>
        </w:rPr>
      </w:pPr>
      <w:r w:rsidRPr="003623B8">
        <w:rPr>
          <w:rFonts w:cs="Arial Unicode"/>
          <w:i w:val="0"/>
          <w:sz w:val="24"/>
          <w:lang w:val="hy-AM"/>
        </w:rPr>
        <w:t xml:space="preserve">2024 թվականի </w:t>
      </w:r>
      <w:r w:rsidR="00EF5A5F" w:rsidRPr="003623B8">
        <w:rPr>
          <w:rFonts w:cs="Arial Unicode"/>
          <w:i w:val="0"/>
          <w:sz w:val="24"/>
          <w:lang w:val="hy-AM"/>
        </w:rPr>
        <w:t>ինն</w:t>
      </w:r>
      <w:r w:rsidRPr="003623B8">
        <w:rPr>
          <w:rFonts w:cs="Arial Unicode"/>
          <w:i w:val="0"/>
          <w:sz w:val="24"/>
          <w:lang w:val="hy-AM"/>
        </w:rPr>
        <w:t xml:space="preserve"> ամիսներին </w:t>
      </w:r>
      <w:r w:rsidR="000F1884" w:rsidRPr="003623B8">
        <w:rPr>
          <w:rFonts w:cs="Arial Unicode"/>
          <w:i w:val="0"/>
          <w:sz w:val="24"/>
          <w:lang w:val="hy-AM"/>
        </w:rPr>
        <w:t xml:space="preserve">գնորդների կողմից ստանձնել են </w:t>
      </w:r>
      <w:r w:rsidR="00DC2AE0" w:rsidRPr="003623B8">
        <w:rPr>
          <w:rFonts w:cs="Arial Unicode"/>
          <w:i w:val="0"/>
          <w:sz w:val="24"/>
          <w:lang w:val="hy-AM"/>
        </w:rPr>
        <w:t xml:space="preserve">1 486 700 000 </w:t>
      </w:r>
      <w:r w:rsidRPr="003623B8">
        <w:rPr>
          <w:rFonts w:cs="Arial Unicode"/>
          <w:i w:val="0"/>
          <w:sz w:val="24"/>
          <w:lang w:val="hy-AM"/>
        </w:rPr>
        <w:t>դրամի ներդրումային պարտավորություն (2023 թվականի ինն ամիսների</w:t>
      </w:r>
      <w:r w:rsidR="000F1884" w:rsidRPr="003623B8">
        <w:rPr>
          <w:rFonts w:cs="Arial Unicode"/>
          <w:i w:val="0"/>
          <w:sz w:val="24"/>
          <w:lang w:val="hy-AM"/>
        </w:rPr>
        <w:t xml:space="preserve"> ընթացքում՝ </w:t>
      </w:r>
      <w:r w:rsidRPr="003623B8">
        <w:rPr>
          <w:rFonts w:cs="Arial Unicode"/>
          <w:i w:val="0"/>
          <w:sz w:val="24"/>
          <w:lang w:val="hy-AM"/>
        </w:rPr>
        <w:t xml:space="preserve"> </w:t>
      </w:r>
      <w:r w:rsidR="00047BB7" w:rsidRPr="003623B8">
        <w:rPr>
          <w:rFonts w:cs="Arial Unicode"/>
          <w:i w:val="0"/>
          <w:sz w:val="24"/>
          <w:lang w:val="hy-AM"/>
        </w:rPr>
        <w:t xml:space="preserve">1 058 610 000 </w:t>
      </w:r>
      <w:r w:rsidRPr="003623B8">
        <w:rPr>
          <w:rFonts w:cs="Arial Unicode"/>
          <w:i w:val="0"/>
          <w:sz w:val="24"/>
          <w:lang w:val="hy-AM"/>
        </w:rPr>
        <w:t>դրամի ներդրումային պարտավորություն), սակայն ամբողջական ներդրումային պարտավորությունների կատարման վերջնական տեղեկատվությունը կներկայացվի ամբողջական փաստաթղթերը ներկայացնելուց և ուսումնասիրելուց հետո։</w:t>
      </w:r>
    </w:p>
    <w:p w14:paraId="0E3E2F38" w14:textId="77777777" w:rsidR="006A6698" w:rsidRPr="00310262" w:rsidRDefault="006A6698" w:rsidP="00A64980">
      <w:pPr>
        <w:spacing w:line="360" w:lineRule="auto"/>
        <w:ind w:firstLine="720"/>
        <w:jc w:val="both"/>
        <w:rPr>
          <w:rFonts w:cs="Sylfaen"/>
          <w:b/>
          <w:iCs w:val="0"/>
          <w:sz w:val="24"/>
          <w:u w:val="single"/>
          <w:lang w:val="hy-AM" w:eastAsia="ru-RU"/>
        </w:rPr>
      </w:pPr>
      <w:r w:rsidRPr="00310262">
        <w:rPr>
          <w:rFonts w:cs="Sylfaen"/>
          <w:b/>
          <w:iCs w:val="0"/>
          <w:sz w:val="24"/>
          <w:u w:val="single"/>
          <w:lang w:val="hy-AM" w:eastAsia="ru-RU"/>
        </w:rPr>
        <w:t>6. Կոմիտեի կողմից և ընդդեմ Կոմիտեի ներկայացված հայցադիմումները</w:t>
      </w:r>
    </w:p>
    <w:p w14:paraId="02A63D7B" w14:textId="77777777" w:rsidR="00B75DC7" w:rsidRPr="00310262" w:rsidRDefault="00B75DC7" w:rsidP="00FE301D">
      <w:pPr>
        <w:spacing w:line="360" w:lineRule="auto"/>
        <w:ind w:firstLine="720"/>
        <w:jc w:val="both"/>
        <w:rPr>
          <w:rFonts w:cs="Sylfaen"/>
          <w:i w:val="0"/>
          <w:iCs w:val="0"/>
          <w:sz w:val="24"/>
          <w:lang w:val="hy-AM" w:eastAsia="ru-RU"/>
        </w:rPr>
      </w:pPr>
      <w:r w:rsidRPr="00310262">
        <w:rPr>
          <w:rFonts w:cs="Sylfaen"/>
          <w:i w:val="0"/>
          <w:iCs w:val="0"/>
          <w:sz w:val="24"/>
          <w:lang w:val="hy-AM" w:eastAsia="ru-RU"/>
        </w:rPr>
        <w:t xml:space="preserve">Հաշվետու ժամանակահատվածում Կոմիտեն իրականացրել է պետական գույքի կառավարման բոլոր գործարքներով ստանձնած պայմանագրային պարտավորությունների պատշաճ կատարման հսկողություն: Այս ոլորտում Կոմիտեի գործունեությունը կապված է նաև դատարաններում որպես հայցվոր և պատասխանող հանդես գալու հետ: </w:t>
      </w:r>
    </w:p>
    <w:p w14:paraId="3E914BC2" w14:textId="77777777" w:rsidR="00B75DC7" w:rsidRPr="00310262" w:rsidRDefault="00B75DC7" w:rsidP="00FE301D">
      <w:pPr>
        <w:spacing w:line="360" w:lineRule="auto"/>
        <w:ind w:firstLine="720"/>
        <w:contextualSpacing/>
        <w:jc w:val="both"/>
        <w:rPr>
          <w:rFonts w:cs="Sylfaen"/>
          <w:i w:val="0"/>
          <w:iCs w:val="0"/>
          <w:sz w:val="24"/>
          <w:lang w:val="hy-AM" w:eastAsia="ru-RU"/>
        </w:rPr>
      </w:pPr>
      <w:r w:rsidRPr="00310262">
        <w:rPr>
          <w:rFonts w:cs="Sylfaen"/>
          <w:i w:val="0"/>
          <w:iCs w:val="0"/>
          <w:sz w:val="24"/>
          <w:lang w:val="hy-AM" w:eastAsia="ru-RU"/>
        </w:rPr>
        <w:t>Հաշվետու ժամանակահատվածում Կոմիտեի կողմից նախապատրաստվել և դատական ատյաններ է ներկայացվել՝ 1 սնանկության պահանջ</w:t>
      </w:r>
      <w:r w:rsidR="009C1117" w:rsidRPr="00310262">
        <w:rPr>
          <w:rFonts w:cs="Arial Unicode"/>
          <w:i w:val="0"/>
          <w:sz w:val="24"/>
          <w:lang w:val="hy-AM"/>
        </w:rPr>
        <w:t xml:space="preserve">, </w:t>
      </w:r>
      <w:r w:rsidR="00310262" w:rsidRPr="00310262">
        <w:rPr>
          <w:rFonts w:cs="Sylfaen"/>
          <w:i w:val="0"/>
          <w:iCs w:val="0"/>
          <w:sz w:val="24"/>
          <w:lang w:val="hy-AM" w:eastAsia="ru-RU"/>
        </w:rPr>
        <w:t>20</w:t>
      </w:r>
      <w:r w:rsidRPr="00310262">
        <w:rPr>
          <w:rFonts w:cs="Sylfaen"/>
          <w:i w:val="0"/>
          <w:iCs w:val="0"/>
          <w:sz w:val="24"/>
          <w:lang w:val="hy-AM" w:eastAsia="ru-RU"/>
        </w:rPr>
        <w:t xml:space="preserve"> հայցադիմում</w:t>
      </w:r>
      <w:r w:rsidR="009C1117" w:rsidRPr="00310262">
        <w:rPr>
          <w:rFonts w:cs="Sylfaen"/>
          <w:i w:val="0"/>
          <w:iCs w:val="0"/>
          <w:sz w:val="24"/>
          <w:lang w:val="hy-AM" w:eastAsia="ru-RU"/>
        </w:rPr>
        <w:t xml:space="preserve"> </w:t>
      </w:r>
      <w:r w:rsidR="009C1117" w:rsidRPr="00310262">
        <w:rPr>
          <w:rFonts w:cs="Arial Unicode"/>
          <w:i w:val="0"/>
          <w:sz w:val="24"/>
          <w:lang w:val="hy-AM"/>
        </w:rPr>
        <w:t>(2023 թվականի ինն ամիսներին՝ 13 հայցադիմում),</w:t>
      </w:r>
      <w:r w:rsidRPr="00310262">
        <w:rPr>
          <w:rFonts w:cs="Sylfaen"/>
          <w:i w:val="0"/>
          <w:iCs w:val="0"/>
          <w:sz w:val="24"/>
          <w:lang w:val="hy-AM" w:eastAsia="ru-RU"/>
        </w:rPr>
        <w:t xml:space="preserve"> 1 հայցադիմումի պատասխան</w:t>
      </w:r>
      <w:r w:rsidR="009C1117" w:rsidRPr="00310262">
        <w:rPr>
          <w:rFonts w:cs="Sylfaen"/>
          <w:i w:val="0"/>
          <w:iCs w:val="0"/>
          <w:sz w:val="24"/>
          <w:lang w:val="hy-AM" w:eastAsia="ru-RU"/>
        </w:rPr>
        <w:t xml:space="preserve"> </w:t>
      </w:r>
      <w:r w:rsidR="009C1117" w:rsidRPr="00310262">
        <w:rPr>
          <w:rFonts w:cs="Arial Unicode"/>
          <w:i w:val="0"/>
          <w:sz w:val="24"/>
          <w:lang w:val="hy-AM"/>
        </w:rPr>
        <w:t>(2023 թվականի ինն ամիսներին՝ 2 հայցադիմումի պատասխան),</w:t>
      </w:r>
      <w:r w:rsidRPr="00310262">
        <w:rPr>
          <w:rFonts w:cs="Sylfaen"/>
          <w:i w:val="0"/>
          <w:iCs w:val="0"/>
          <w:sz w:val="24"/>
          <w:lang w:val="hy-AM" w:eastAsia="ru-RU"/>
        </w:rPr>
        <w:t xml:space="preserve"> 8 գրավոր առարկություն</w:t>
      </w:r>
      <w:r w:rsidR="009C1117" w:rsidRPr="00310262">
        <w:rPr>
          <w:rFonts w:cs="Sylfaen"/>
          <w:i w:val="0"/>
          <w:iCs w:val="0"/>
          <w:sz w:val="24"/>
          <w:lang w:val="hy-AM" w:eastAsia="ru-RU"/>
        </w:rPr>
        <w:t xml:space="preserve"> </w:t>
      </w:r>
      <w:r w:rsidR="009C1117" w:rsidRPr="00310262">
        <w:rPr>
          <w:rFonts w:cs="Arial Unicode"/>
          <w:i w:val="0"/>
          <w:sz w:val="24"/>
          <w:lang w:val="hy-AM"/>
        </w:rPr>
        <w:t>(2023 թվականի ինն ամիսներին՝ 5 գրավոր առաւկություն),</w:t>
      </w:r>
      <w:r w:rsidRPr="00310262">
        <w:rPr>
          <w:rFonts w:cs="Sylfaen"/>
          <w:i w:val="0"/>
          <w:iCs w:val="0"/>
          <w:sz w:val="24"/>
          <w:lang w:val="hy-AM" w:eastAsia="ru-RU"/>
        </w:rPr>
        <w:t xml:space="preserve"> </w:t>
      </w:r>
      <w:r w:rsidR="00310262" w:rsidRPr="00310262">
        <w:rPr>
          <w:rFonts w:cs="Sylfaen"/>
          <w:i w:val="0"/>
          <w:iCs w:val="0"/>
          <w:sz w:val="24"/>
          <w:lang w:val="hy-AM" w:eastAsia="ru-RU"/>
        </w:rPr>
        <w:t>9</w:t>
      </w:r>
      <w:r w:rsidRPr="00310262">
        <w:rPr>
          <w:rFonts w:cs="Sylfaen"/>
          <w:i w:val="0"/>
          <w:iCs w:val="0"/>
          <w:sz w:val="24"/>
          <w:lang w:val="hy-AM" w:eastAsia="ru-RU"/>
        </w:rPr>
        <w:t xml:space="preserve"> վերաքննիչ բողոք</w:t>
      </w:r>
      <w:r w:rsidR="009C1117" w:rsidRPr="00310262">
        <w:rPr>
          <w:rFonts w:cs="Sylfaen"/>
          <w:i w:val="0"/>
          <w:iCs w:val="0"/>
          <w:sz w:val="24"/>
          <w:lang w:val="hy-AM" w:eastAsia="ru-RU"/>
        </w:rPr>
        <w:t xml:space="preserve"> </w:t>
      </w:r>
      <w:r w:rsidR="009C1117" w:rsidRPr="00310262">
        <w:rPr>
          <w:rFonts w:cs="Arial Unicode"/>
          <w:i w:val="0"/>
          <w:sz w:val="24"/>
          <w:lang w:val="hy-AM"/>
        </w:rPr>
        <w:t>(2023 թվականի ինն ամիսներին՝ 8 վերաքննիչ բողոք),</w:t>
      </w:r>
      <w:r w:rsidRPr="00310262">
        <w:rPr>
          <w:rFonts w:cs="Sylfaen"/>
          <w:i w:val="0"/>
          <w:iCs w:val="0"/>
          <w:sz w:val="24"/>
          <w:lang w:val="hy-AM" w:eastAsia="ru-RU"/>
        </w:rPr>
        <w:t xml:space="preserve"> </w:t>
      </w:r>
      <w:r w:rsidR="007357F9" w:rsidRPr="00310262">
        <w:rPr>
          <w:rFonts w:cs="Sylfaen"/>
          <w:i w:val="0"/>
          <w:iCs w:val="0"/>
          <w:sz w:val="24"/>
          <w:lang w:val="hy-AM" w:eastAsia="ru-RU"/>
        </w:rPr>
        <w:t xml:space="preserve">5 </w:t>
      </w:r>
      <w:r w:rsidRPr="00310262">
        <w:rPr>
          <w:rFonts w:cs="Sylfaen"/>
          <w:i w:val="0"/>
          <w:iCs w:val="0"/>
          <w:sz w:val="24"/>
          <w:lang w:val="hy-AM" w:eastAsia="ru-RU"/>
        </w:rPr>
        <w:t>վերաքննիչ բողոքի պատասխան</w:t>
      </w:r>
      <w:r w:rsidR="007357F9" w:rsidRPr="00310262">
        <w:rPr>
          <w:rFonts w:cs="Sylfaen"/>
          <w:i w:val="0"/>
          <w:iCs w:val="0"/>
          <w:sz w:val="24"/>
          <w:lang w:val="hy-AM" w:eastAsia="ru-RU"/>
        </w:rPr>
        <w:t xml:space="preserve"> </w:t>
      </w:r>
      <w:r w:rsidR="009C1117" w:rsidRPr="00310262">
        <w:rPr>
          <w:rFonts w:cs="Arial Unicode"/>
          <w:i w:val="0"/>
          <w:sz w:val="24"/>
          <w:lang w:val="hy-AM"/>
        </w:rPr>
        <w:t xml:space="preserve">(2023 թվականի ինն ամիսներին՝ 2 </w:t>
      </w:r>
      <w:r w:rsidR="009C1117" w:rsidRPr="00310262">
        <w:rPr>
          <w:rFonts w:cs="Sylfaen"/>
          <w:i w:val="0"/>
          <w:iCs w:val="0"/>
          <w:sz w:val="24"/>
          <w:lang w:val="hy-AM" w:eastAsia="ru-RU"/>
        </w:rPr>
        <w:t>վերաքննիչ բողոքի պատասխան</w:t>
      </w:r>
      <w:r w:rsidR="009C1117" w:rsidRPr="00310262">
        <w:rPr>
          <w:rFonts w:cs="Arial Unicode"/>
          <w:i w:val="0"/>
          <w:sz w:val="24"/>
          <w:lang w:val="hy-AM"/>
        </w:rPr>
        <w:t xml:space="preserve">), </w:t>
      </w:r>
      <w:r w:rsidR="007357F9" w:rsidRPr="00310262">
        <w:rPr>
          <w:rFonts w:cs="Sylfaen"/>
          <w:i w:val="0"/>
          <w:iCs w:val="0"/>
          <w:sz w:val="24"/>
          <w:lang w:val="hy-AM" w:eastAsia="ru-RU"/>
        </w:rPr>
        <w:t>և 2 վճռաբեկ բողոք</w:t>
      </w:r>
      <w:r w:rsidR="009C1117" w:rsidRPr="00310262">
        <w:rPr>
          <w:rFonts w:cs="Sylfaen"/>
          <w:i w:val="0"/>
          <w:iCs w:val="0"/>
          <w:sz w:val="24"/>
          <w:lang w:val="hy-AM" w:eastAsia="ru-RU"/>
        </w:rPr>
        <w:t xml:space="preserve"> </w:t>
      </w:r>
      <w:r w:rsidR="009C1117" w:rsidRPr="00310262">
        <w:rPr>
          <w:rFonts w:cs="Arial Unicode"/>
          <w:i w:val="0"/>
          <w:sz w:val="24"/>
          <w:lang w:val="hy-AM"/>
        </w:rPr>
        <w:t>(2023 թվականի ինն ամիսներին՝ 3</w:t>
      </w:r>
      <w:r w:rsidR="009C1117" w:rsidRPr="00310262">
        <w:rPr>
          <w:rFonts w:cs="Sylfaen"/>
          <w:i w:val="0"/>
          <w:iCs w:val="0"/>
          <w:sz w:val="24"/>
          <w:lang w:val="hy-AM" w:eastAsia="ru-RU"/>
        </w:rPr>
        <w:t xml:space="preserve"> վճռաբեկ բողոք</w:t>
      </w:r>
      <w:r w:rsidR="009C1117" w:rsidRPr="00310262">
        <w:rPr>
          <w:rFonts w:cs="Arial Unicode"/>
          <w:i w:val="0"/>
          <w:sz w:val="24"/>
          <w:lang w:val="hy-AM"/>
        </w:rPr>
        <w:t>)</w:t>
      </w:r>
      <w:r w:rsidRPr="00310262">
        <w:rPr>
          <w:rFonts w:cs="Sylfaen"/>
          <w:i w:val="0"/>
          <w:iCs w:val="0"/>
          <w:sz w:val="24"/>
          <w:lang w:val="hy-AM" w:eastAsia="ru-RU"/>
        </w:rPr>
        <w:t>։</w:t>
      </w:r>
    </w:p>
    <w:p w14:paraId="67143488" w14:textId="77777777" w:rsidR="00B75DC7" w:rsidRPr="00310262" w:rsidRDefault="00B75DC7" w:rsidP="009C1117">
      <w:pPr>
        <w:spacing w:line="360" w:lineRule="auto"/>
        <w:ind w:firstLine="567"/>
        <w:contextualSpacing/>
        <w:jc w:val="both"/>
        <w:rPr>
          <w:rFonts w:cs="Sylfaen"/>
          <w:i w:val="0"/>
          <w:iCs w:val="0"/>
          <w:sz w:val="24"/>
          <w:lang w:val="hy-AM" w:eastAsia="ru-RU"/>
        </w:rPr>
      </w:pPr>
      <w:r w:rsidRPr="00310262">
        <w:rPr>
          <w:rFonts w:cs="Arial Unicode"/>
          <w:i w:val="0"/>
          <w:iCs w:val="0"/>
          <w:sz w:val="24"/>
          <w:lang w:val="hy-AM" w:eastAsia="ru-RU"/>
        </w:rPr>
        <w:t>Դ</w:t>
      </w:r>
      <w:r w:rsidRPr="00310262">
        <w:rPr>
          <w:rFonts w:cs="Sylfaen"/>
          <w:i w:val="0"/>
          <w:iCs w:val="0"/>
          <w:sz w:val="24"/>
          <w:lang w:val="hy-AM" w:eastAsia="ru-RU"/>
        </w:rPr>
        <w:t xml:space="preserve">ատական ատյաններում քննվող քաղաքացիական, քրեական, վարչական և սնանկության գործերով ապահովվել է դատական ներկայացուցչություն, ապահովվել է մասնակցություն Հարկադիր կատարումն ապահովող ծառայությունում հարուցված կատարողական գործողությունների արդյունքում իրականացված վտարման </w:t>
      </w:r>
      <w:r w:rsidRPr="00310262">
        <w:rPr>
          <w:rFonts w:cs="Sylfaen"/>
          <w:i w:val="0"/>
          <w:iCs w:val="0"/>
          <w:sz w:val="24"/>
          <w:lang w:val="hy-AM" w:eastAsia="ru-RU"/>
        </w:rPr>
        <w:lastRenderedPageBreak/>
        <w:t xml:space="preserve">աշխատանքներին, մասնակցություն է ապահովել պետական սեփականություն հանդիսացող տարածքների ներխուժումը այլ անձանց կողմից վերացնելու նպատակով ՀՀ ոստիկանության ձեռնարկվելիք միջոցառումներին, մասնակցություն է ապահովվել ՀՀ գլխավոր դատախազությունում, ՀՀ ոստիկանության քրեական ոստիկանությունում, ինչպես նաև հարուցված քրեական գործերով վարույթն իրականացնող նախաքննական մարմիններում (ՀՀ հակակոռուպցիոն և քննչական կոմիտեներում)։ </w:t>
      </w:r>
    </w:p>
    <w:p w14:paraId="0D303B32" w14:textId="29D531B2" w:rsidR="00D51A28" w:rsidRPr="00310262" w:rsidRDefault="00FE301D" w:rsidP="00D51A28">
      <w:pPr>
        <w:spacing w:line="360" w:lineRule="auto"/>
        <w:ind w:firstLine="720"/>
        <w:jc w:val="both"/>
        <w:rPr>
          <w:rFonts w:cs="Arial Unicode"/>
          <w:i w:val="0"/>
          <w:sz w:val="24"/>
          <w:lang w:val="hy-AM"/>
        </w:rPr>
      </w:pPr>
      <w:r w:rsidRPr="00310262">
        <w:rPr>
          <w:rFonts w:cs="Sylfaen"/>
          <w:i w:val="0"/>
          <w:iCs w:val="0"/>
          <w:sz w:val="24"/>
          <w:lang w:val="hy-AM" w:eastAsia="ru-RU"/>
        </w:rPr>
        <w:t>Հ</w:t>
      </w:r>
      <w:r w:rsidR="00782564" w:rsidRPr="00310262">
        <w:rPr>
          <w:rFonts w:cs="Sylfaen"/>
          <w:i w:val="0"/>
          <w:iCs w:val="0"/>
          <w:sz w:val="24"/>
          <w:lang w:val="hy-AM" w:eastAsia="ru-RU"/>
        </w:rPr>
        <w:t>աշվետու</w:t>
      </w:r>
      <w:r w:rsidR="00782564" w:rsidRPr="00310262">
        <w:rPr>
          <w:i w:val="0"/>
          <w:iCs w:val="0"/>
          <w:sz w:val="24"/>
          <w:lang w:val="hy-AM" w:eastAsia="ru-RU"/>
        </w:rPr>
        <w:t xml:space="preserve"> </w:t>
      </w:r>
      <w:r w:rsidR="00782564" w:rsidRPr="00310262">
        <w:rPr>
          <w:rFonts w:cs="Sylfaen"/>
          <w:i w:val="0"/>
          <w:iCs w:val="0"/>
          <w:sz w:val="24"/>
          <w:lang w:val="hy-AM" w:eastAsia="ru-RU"/>
        </w:rPr>
        <w:t>ժամանակահատվածում</w:t>
      </w:r>
      <w:r w:rsidR="00782564" w:rsidRPr="00310262">
        <w:rPr>
          <w:i w:val="0"/>
          <w:iCs w:val="0"/>
          <w:sz w:val="24"/>
          <w:lang w:val="hy-AM" w:eastAsia="ru-RU"/>
        </w:rPr>
        <w:t xml:space="preserve"> </w:t>
      </w:r>
      <w:r w:rsidR="00782564" w:rsidRPr="00310262">
        <w:rPr>
          <w:rFonts w:cs="Sylfaen"/>
          <w:i w:val="0"/>
          <w:iCs w:val="0"/>
          <w:sz w:val="24"/>
          <w:lang w:val="hy-AM" w:eastAsia="ru-RU"/>
        </w:rPr>
        <w:t>իրականացվել</w:t>
      </w:r>
      <w:r w:rsidR="00782564" w:rsidRPr="00310262">
        <w:rPr>
          <w:i w:val="0"/>
          <w:iCs w:val="0"/>
          <w:sz w:val="24"/>
          <w:lang w:val="hy-AM" w:eastAsia="ru-RU"/>
        </w:rPr>
        <w:t xml:space="preserve"> </w:t>
      </w:r>
      <w:r w:rsidR="00782564" w:rsidRPr="00310262">
        <w:rPr>
          <w:rFonts w:cs="Sylfaen"/>
          <w:i w:val="0"/>
          <w:iCs w:val="0"/>
          <w:sz w:val="24"/>
          <w:lang w:val="hy-AM" w:eastAsia="ru-RU"/>
        </w:rPr>
        <w:t>է</w:t>
      </w:r>
      <w:r w:rsidR="00782564" w:rsidRPr="00310262">
        <w:rPr>
          <w:i w:val="0"/>
          <w:iCs w:val="0"/>
          <w:sz w:val="24"/>
          <w:lang w:val="hy-AM" w:eastAsia="ru-RU"/>
        </w:rPr>
        <w:t xml:space="preserve"> </w:t>
      </w:r>
      <w:r w:rsidR="00782564" w:rsidRPr="00310262">
        <w:rPr>
          <w:rFonts w:cs="Sylfaen"/>
          <w:i w:val="0"/>
          <w:iCs w:val="0"/>
          <w:sz w:val="24"/>
          <w:lang w:val="hy-AM" w:eastAsia="ru-RU"/>
        </w:rPr>
        <w:t>թվով</w:t>
      </w:r>
      <w:r w:rsidR="00782564" w:rsidRPr="00310262">
        <w:rPr>
          <w:i w:val="0"/>
          <w:iCs w:val="0"/>
          <w:sz w:val="24"/>
          <w:lang w:val="hy-AM" w:eastAsia="ru-RU"/>
        </w:rPr>
        <w:t xml:space="preserve"> </w:t>
      </w:r>
      <w:r w:rsidR="00BF314D">
        <w:rPr>
          <w:i w:val="0"/>
          <w:iCs w:val="0"/>
          <w:sz w:val="24"/>
          <w:lang w:val="hy-AM" w:eastAsia="ru-RU"/>
        </w:rPr>
        <w:t>3</w:t>
      </w:r>
      <w:r w:rsidR="00782564" w:rsidRPr="00310262">
        <w:rPr>
          <w:i w:val="0"/>
          <w:iCs w:val="0"/>
          <w:sz w:val="24"/>
          <w:lang w:val="hy-AM" w:eastAsia="ru-RU"/>
        </w:rPr>
        <w:t xml:space="preserve"> </w:t>
      </w:r>
      <w:r w:rsidR="00782564" w:rsidRPr="00310262">
        <w:rPr>
          <w:rFonts w:cs="Sylfaen"/>
          <w:i w:val="0"/>
          <w:iCs w:val="0"/>
          <w:sz w:val="24"/>
          <w:lang w:val="hy-AM" w:eastAsia="ru-RU"/>
        </w:rPr>
        <w:t>ծառայողական</w:t>
      </w:r>
      <w:r w:rsidR="00782564" w:rsidRPr="00310262">
        <w:rPr>
          <w:i w:val="0"/>
          <w:iCs w:val="0"/>
          <w:sz w:val="24"/>
          <w:lang w:val="hy-AM" w:eastAsia="ru-RU"/>
        </w:rPr>
        <w:t xml:space="preserve"> </w:t>
      </w:r>
      <w:r w:rsidR="00782564" w:rsidRPr="00310262">
        <w:rPr>
          <w:rFonts w:cs="Sylfaen"/>
          <w:i w:val="0"/>
          <w:iCs w:val="0"/>
          <w:sz w:val="24"/>
          <w:lang w:val="hy-AM" w:eastAsia="ru-RU"/>
        </w:rPr>
        <w:t>քննություն</w:t>
      </w:r>
      <w:r w:rsidR="00D51A28" w:rsidRPr="00310262">
        <w:rPr>
          <w:rFonts w:cs="Sylfaen"/>
          <w:i w:val="0"/>
          <w:iCs w:val="0"/>
          <w:sz w:val="24"/>
          <w:lang w:val="hy-AM" w:eastAsia="ru-RU"/>
        </w:rPr>
        <w:t xml:space="preserve"> </w:t>
      </w:r>
      <w:r w:rsidR="00D51A28" w:rsidRPr="00310262">
        <w:rPr>
          <w:rFonts w:cs="Arial Unicode"/>
          <w:i w:val="0"/>
          <w:sz w:val="24"/>
          <w:lang w:val="hy-AM"/>
        </w:rPr>
        <w:t>(2023 թվականի ինն ամիսների ընթացքում՝ 2)։</w:t>
      </w:r>
    </w:p>
    <w:p w14:paraId="0E5BB553" w14:textId="77777777" w:rsidR="005B007F" w:rsidRPr="00D03C0D" w:rsidRDefault="005B007F" w:rsidP="008C4557">
      <w:pPr>
        <w:tabs>
          <w:tab w:val="left" w:pos="567"/>
        </w:tabs>
        <w:spacing w:line="360" w:lineRule="auto"/>
        <w:ind w:firstLine="720"/>
        <w:jc w:val="both"/>
        <w:rPr>
          <w:b/>
          <w:color w:val="FF0000"/>
          <w:sz w:val="24"/>
          <w:u w:val="single"/>
          <w:lang w:val="hy-AM"/>
        </w:rPr>
      </w:pPr>
    </w:p>
    <w:p w14:paraId="6F47E18E" w14:textId="77777777" w:rsidR="006A6698" w:rsidRPr="00306A59" w:rsidRDefault="006A6698" w:rsidP="008C4557">
      <w:pPr>
        <w:tabs>
          <w:tab w:val="left" w:pos="567"/>
        </w:tabs>
        <w:spacing w:line="360" w:lineRule="auto"/>
        <w:ind w:firstLine="720"/>
        <w:jc w:val="both"/>
        <w:rPr>
          <w:rFonts w:cs="Arial Unicode"/>
          <w:b/>
          <w:sz w:val="24"/>
          <w:u w:val="single"/>
          <w:lang w:val="hy-AM"/>
        </w:rPr>
      </w:pPr>
      <w:r w:rsidRPr="00306A59">
        <w:rPr>
          <w:b/>
          <w:sz w:val="24"/>
          <w:u w:val="single"/>
          <w:lang w:val="hy-AM"/>
        </w:rPr>
        <w:t>7.</w:t>
      </w:r>
      <w:r w:rsidR="0087549D" w:rsidRPr="00306A59">
        <w:rPr>
          <w:b/>
          <w:sz w:val="24"/>
          <w:u w:val="single"/>
          <w:lang w:val="hy-AM"/>
        </w:rPr>
        <w:t xml:space="preserve"> </w:t>
      </w:r>
      <w:r w:rsidRPr="00306A59">
        <w:rPr>
          <w:b/>
          <w:sz w:val="24"/>
          <w:u w:val="single"/>
          <w:lang w:val="hy-AM"/>
        </w:rPr>
        <w:t>Կոմիտեի ենթակայության «Գույքի գնահատման և աճուրդի կենտրոն» ՊՈԱԿ-ի կողմից իրականացված աշխատանքները.</w:t>
      </w:r>
    </w:p>
    <w:p w14:paraId="33A4EB77" w14:textId="77777777" w:rsidR="00183191" w:rsidRPr="00721E82" w:rsidRDefault="006A6698" w:rsidP="00000E85">
      <w:pPr>
        <w:pStyle w:val="a3"/>
        <w:spacing w:after="0" w:line="360" w:lineRule="auto"/>
        <w:ind w:left="0" w:firstLine="567"/>
        <w:jc w:val="both"/>
        <w:rPr>
          <w:rFonts w:ascii="GHEA Grapalat" w:hAnsi="GHEA Grapalat"/>
          <w:sz w:val="24"/>
          <w:szCs w:val="24"/>
          <w:lang w:val="hy-AM"/>
        </w:rPr>
      </w:pPr>
      <w:r w:rsidRPr="00721E82">
        <w:rPr>
          <w:rFonts w:ascii="GHEA Grapalat" w:hAnsi="GHEA Grapalat"/>
          <w:sz w:val="24"/>
          <w:szCs w:val="24"/>
          <w:lang w:val="hy-AM"/>
        </w:rPr>
        <w:t xml:space="preserve">Հաշվետու ժամանակահատվածում «Գույքի գնահատման և աճուրդի կենտրոն» ՊՈԱԿ-ի կողմից իրականացվել են հետևյալ աճուրդների կազմակերպման աշխատանքները. </w:t>
      </w:r>
      <w:r w:rsidR="00D8653C" w:rsidRPr="00721E82">
        <w:rPr>
          <w:rFonts w:ascii="GHEA Grapalat" w:hAnsi="GHEA Grapalat"/>
          <w:sz w:val="24"/>
          <w:szCs w:val="24"/>
          <w:lang w:val="hy-AM"/>
        </w:rPr>
        <w:t>251</w:t>
      </w:r>
      <w:r w:rsidR="001E0BB5" w:rsidRPr="00721E82">
        <w:rPr>
          <w:rFonts w:ascii="GHEA Grapalat" w:hAnsi="GHEA Grapalat"/>
          <w:sz w:val="24"/>
          <w:szCs w:val="24"/>
          <w:lang w:val="hy-AM"/>
        </w:rPr>
        <w:t xml:space="preserve"> </w:t>
      </w:r>
      <w:r w:rsidRPr="00721E82">
        <w:rPr>
          <w:rFonts w:ascii="GHEA Grapalat" w:hAnsi="GHEA Grapalat"/>
          <w:sz w:val="24"/>
          <w:szCs w:val="24"/>
          <w:lang w:val="hy-AM"/>
        </w:rPr>
        <w:t xml:space="preserve">միավոր շարժական գույքի (տրանսպորտային միջոց) աճուրդի կազմակերպում, որից կայացել է </w:t>
      </w:r>
      <w:r w:rsidR="00436BD9" w:rsidRPr="00721E82">
        <w:rPr>
          <w:rFonts w:ascii="GHEA Grapalat" w:hAnsi="GHEA Grapalat"/>
          <w:sz w:val="24"/>
          <w:szCs w:val="24"/>
          <w:lang w:val="hy-AM"/>
        </w:rPr>
        <w:t>14</w:t>
      </w:r>
      <w:r w:rsidR="00D8653C" w:rsidRPr="00721E82">
        <w:rPr>
          <w:rFonts w:ascii="GHEA Grapalat" w:hAnsi="GHEA Grapalat"/>
          <w:sz w:val="24"/>
          <w:szCs w:val="24"/>
          <w:lang w:val="hy-AM"/>
        </w:rPr>
        <w:t>2</w:t>
      </w:r>
      <w:r w:rsidR="00656E04" w:rsidRPr="00721E82">
        <w:rPr>
          <w:rFonts w:ascii="GHEA Grapalat" w:hAnsi="GHEA Grapalat"/>
          <w:sz w:val="24"/>
          <w:szCs w:val="24"/>
          <w:lang w:val="hy-AM"/>
        </w:rPr>
        <w:t xml:space="preserve"> </w:t>
      </w:r>
      <w:r w:rsidRPr="00721E82">
        <w:rPr>
          <w:rFonts w:ascii="GHEA Grapalat" w:hAnsi="GHEA Grapalat"/>
          <w:sz w:val="24"/>
          <w:szCs w:val="24"/>
          <w:lang w:val="hy-AM"/>
        </w:rPr>
        <w:t>միավորը</w:t>
      </w:r>
      <w:r w:rsidR="0080305B" w:rsidRPr="00721E82">
        <w:rPr>
          <w:rFonts w:ascii="GHEA Grapalat" w:hAnsi="GHEA Grapalat"/>
          <w:sz w:val="24"/>
          <w:szCs w:val="24"/>
          <w:lang w:val="hy-AM"/>
        </w:rPr>
        <w:t xml:space="preserve"> (2023 թվականի ինն ամիսներին՝ 533 միավոր շարժական գույքի (տրանսպորտային միջոց) աճուրդի կազմակերպում, որից կայացել է  335 միավորը)</w:t>
      </w:r>
      <w:r w:rsidRPr="00721E82">
        <w:rPr>
          <w:rFonts w:ascii="GHEA Grapalat" w:hAnsi="GHEA Grapalat"/>
          <w:sz w:val="24"/>
          <w:szCs w:val="24"/>
          <w:lang w:val="hy-AM"/>
        </w:rPr>
        <w:t xml:space="preserve">, </w:t>
      </w:r>
      <w:r w:rsidR="00436BD9" w:rsidRPr="00721E82">
        <w:rPr>
          <w:rFonts w:ascii="GHEA Grapalat" w:hAnsi="GHEA Grapalat"/>
          <w:sz w:val="24"/>
          <w:szCs w:val="24"/>
          <w:lang w:val="hy-AM"/>
        </w:rPr>
        <w:t>615</w:t>
      </w:r>
      <w:r w:rsidR="00565802" w:rsidRPr="00721E82">
        <w:rPr>
          <w:rFonts w:ascii="GHEA Grapalat" w:hAnsi="GHEA Grapalat"/>
          <w:sz w:val="24"/>
          <w:szCs w:val="24"/>
          <w:lang w:val="hy-AM"/>
        </w:rPr>
        <w:t xml:space="preserve"> </w:t>
      </w:r>
      <w:r w:rsidRPr="00721E82">
        <w:rPr>
          <w:rFonts w:ascii="GHEA Grapalat" w:hAnsi="GHEA Grapalat"/>
          <w:sz w:val="24"/>
          <w:szCs w:val="24"/>
          <w:lang w:val="hy-AM"/>
        </w:rPr>
        <w:t xml:space="preserve">միավոր այլ շարժական գույքի աճուրդի կազմակերպում, որից կայացել է </w:t>
      </w:r>
      <w:r w:rsidR="00436BD9" w:rsidRPr="00721E82">
        <w:rPr>
          <w:rFonts w:ascii="GHEA Grapalat" w:hAnsi="GHEA Grapalat"/>
          <w:sz w:val="24"/>
          <w:szCs w:val="24"/>
          <w:lang w:val="hy-AM"/>
        </w:rPr>
        <w:t>9</w:t>
      </w:r>
      <w:r w:rsidR="00032481" w:rsidRPr="00721E82">
        <w:rPr>
          <w:rFonts w:ascii="GHEA Grapalat" w:hAnsi="GHEA Grapalat"/>
          <w:sz w:val="24"/>
          <w:szCs w:val="24"/>
          <w:lang w:val="hy-AM"/>
        </w:rPr>
        <w:t>6</w:t>
      </w:r>
      <w:r w:rsidRPr="00721E82">
        <w:rPr>
          <w:rFonts w:ascii="GHEA Grapalat" w:hAnsi="GHEA Grapalat"/>
          <w:sz w:val="24"/>
          <w:szCs w:val="24"/>
          <w:lang w:val="hy-AM"/>
        </w:rPr>
        <w:t xml:space="preserve"> միավորը</w:t>
      </w:r>
      <w:r w:rsidR="0080305B" w:rsidRPr="00721E82">
        <w:rPr>
          <w:rFonts w:ascii="GHEA Grapalat" w:hAnsi="GHEA Grapalat"/>
          <w:sz w:val="24"/>
          <w:szCs w:val="24"/>
          <w:lang w:val="hy-AM"/>
        </w:rPr>
        <w:t xml:space="preserve"> (2023 թվականի ինն ամիսներին՝ 984 միավոր այլ շարժական գույքի աճուրդի կազմակերպում, որից կայացել է 198 միավորը),</w:t>
      </w:r>
      <w:r w:rsidR="00656E04" w:rsidRPr="00721E82">
        <w:rPr>
          <w:rFonts w:ascii="GHEA Grapalat" w:hAnsi="GHEA Grapalat"/>
          <w:sz w:val="24"/>
          <w:szCs w:val="24"/>
          <w:lang w:val="hy-AM"/>
        </w:rPr>
        <w:t xml:space="preserve"> </w:t>
      </w:r>
      <w:r w:rsidR="00436BD9" w:rsidRPr="0041394B">
        <w:rPr>
          <w:rFonts w:ascii="GHEA Grapalat" w:hAnsi="GHEA Grapalat"/>
          <w:sz w:val="24"/>
          <w:szCs w:val="24"/>
          <w:lang w:val="hy-AM"/>
        </w:rPr>
        <w:t>1</w:t>
      </w:r>
      <w:r w:rsidR="0041394B" w:rsidRPr="0041394B">
        <w:rPr>
          <w:rFonts w:ascii="GHEA Grapalat" w:hAnsi="GHEA Grapalat"/>
          <w:sz w:val="24"/>
          <w:szCs w:val="24"/>
          <w:lang w:val="hy-AM"/>
        </w:rPr>
        <w:t>8</w:t>
      </w:r>
      <w:r w:rsidR="001E0BB5" w:rsidRPr="0041394B">
        <w:rPr>
          <w:rFonts w:ascii="GHEA Grapalat" w:hAnsi="GHEA Grapalat"/>
          <w:sz w:val="24"/>
          <w:szCs w:val="24"/>
          <w:lang w:val="hy-AM"/>
        </w:rPr>
        <w:t xml:space="preserve"> </w:t>
      </w:r>
      <w:r w:rsidRPr="0041394B">
        <w:rPr>
          <w:rFonts w:ascii="GHEA Grapalat" w:hAnsi="GHEA Grapalat"/>
          <w:sz w:val="24"/>
          <w:szCs w:val="24"/>
          <w:lang w:val="hy-AM"/>
        </w:rPr>
        <w:t xml:space="preserve">միավոր անշարժ գույքի աճուրդի կազմակերպում, որից կայացել է </w:t>
      </w:r>
      <w:r w:rsidR="00436BD9" w:rsidRPr="0041394B">
        <w:rPr>
          <w:rFonts w:ascii="GHEA Grapalat" w:hAnsi="GHEA Grapalat"/>
          <w:sz w:val="24"/>
          <w:szCs w:val="24"/>
          <w:lang w:val="hy-AM"/>
        </w:rPr>
        <w:t xml:space="preserve">5 </w:t>
      </w:r>
      <w:r w:rsidRPr="0041394B">
        <w:rPr>
          <w:rFonts w:ascii="GHEA Grapalat" w:hAnsi="GHEA Grapalat"/>
          <w:sz w:val="24"/>
          <w:szCs w:val="24"/>
          <w:lang w:val="hy-AM"/>
        </w:rPr>
        <w:t>միավորը</w:t>
      </w:r>
      <w:r w:rsidR="006521F8" w:rsidRPr="0041394B">
        <w:rPr>
          <w:rFonts w:ascii="GHEA Grapalat" w:hAnsi="GHEA Grapalat"/>
          <w:sz w:val="24"/>
          <w:szCs w:val="24"/>
          <w:lang w:val="hy-AM"/>
        </w:rPr>
        <w:t xml:space="preserve"> </w:t>
      </w:r>
      <w:r w:rsidR="006521F8" w:rsidRPr="00721E82">
        <w:rPr>
          <w:rFonts w:ascii="GHEA Grapalat" w:hAnsi="GHEA Grapalat"/>
          <w:sz w:val="24"/>
          <w:szCs w:val="24"/>
          <w:lang w:val="hy-AM"/>
        </w:rPr>
        <w:t>(2023 թվականի ինն ամիսներին՝ 54 միավոր անշարժ գույքի աճուրդի կազմակերպում, որից կայացել է 21 միավորը)</w:t>
      </w:r>
      <w:r w:rsidRPr="00721E82">
        <w:rPr>
          <w:rFonts w:ascii="GHEA Grapalat" w:hAnsi="GHEA Grapalat"/>
          <w:sz w:val="24"/>
          <w:szCs w:val="24"/>
          <w:lang w:val="hy-AM"/>
        </w:rPr>
        <w:t xml:space="preserve">, </w:t>
      </w:r>
      <w:r w:rsidR="00436BD9" w:rsidRPr="00721E82">
        <w:rPr>
          <w:rFonts w:ascii="GHEA Grapalat" w:hAnsi="GHEA Grapalat"/>
          <w:sz w:val="24"/>
          <w:szCs w:val="24"/>
          <w:lang w:val="hy-AM"/>
        </w:rPr>
        <w:t>30</w:t>
      </w:r>
      <w:r w:rsidRPr="00721E82">
        <w:rPr>
          <w:rFonts w:ascii="GHEA Grapalat" w:hAnsi="GHEA Grapalat"/>
          <w:sz w:val="24"/>
          <w:szCs w:val="24"/>
          <w:lang w:val="hy-AM"/>
        </w:rPr>
        <w:t xml:space="preserve"> տարածքի վարձակալության իրավունքի տրամադրման նպատակով աճուրդի կազմակերպում, որից կայացել է</w:t>
      </w:r>
      <w:r w:rsidR="00656E04" w:rsidRPr="00721E82">
        <w:rPr>
          <w:rFonts w:ascii="GHEA Grapalat" w:hAnsi="GHEA Grapalat"/>
          <w:sz w:val="24"/>
          <w:szCs w:val="24"/>
          <w:lang w:val="hy-AM"/>
        </w:rPr>
        <w:t xml:space="preserve"> </w:t>
      </w:r>
      <w:r w:rsidR="0041394B" w:rsidRPr="00721E82">
        <w:rPr>
          <w:rFonts w:ascii="GHEA Grapalat" w:hAnsi="GHEA Grapalat"/>
          <w:sz w:val="24"/>
          <w:szCs w:val="24"/>
          <w:lang w:val="hy-AM"/>
        </w:rPr>
        <w:t>30</w:t>
      </w:r>
      <w:r w:rsidRPr="00721E82">
        <w:rPr>
          <w:rFonts w:ascii="GHEA Grapalat" w:hAnsi="GHEA Grapalat"/>
          <w:sz w:val="24"/>
          <w:szCs w:val="24"/>
          <w:lang w:val="hy-AM"/>
        </w:rPr>
        <w:t xml:space="preserve"> միավորը</w:t>
      </w:r>
      <w:r w:rsidR="001767A1" w:rsidRPr="00721E82">
        <w:rPr>
          <w:rFonts w:ascii="GHEA Grapalat" w:hAnsi="GHEA Grapalat"/>
          <w:sz w:val="24"/>
          <w:szCs w:val="24"/>
          <w:lang w:val="hy-AM"/>
        </w:rPr>
        <w:t xml:space="preserve"> (2023 թվականի ինն ամիսներին՝ 76 տարածքի վարձակալության իրավունքի տրամադրման նպատակով աճուրդի կազմակերպում, որից կայացել է 54 միավորը)</w:t>
      </w:r>
      <w:r w:rsidRPr="00721E82">
        <w:rPr>
          <w:rFonts w:ascii="GHEA Grapalat" w:hAnsi="GHEA Grapalat"/>
          <w:sz w:val="24"/>
          <w:szCs w:val="24"/>
          <w:lang w:val="hy-AM"/>
        </w:rPr>
        <w:t xml:space="preserve">, </w:t>
      </w:r>
      <w:r w:rsidR="006A42E2" w:rsidRPr="00721E82">
        <w:rPr>
          <w:rFonts w:ascii="GHEA Grapalat" w:hAnsi="GHEA Grapalat"/>
          <w:sz w:val="24"/>
          <w:szCs w:val="24"/>
          <w:lang w:val="hy-AM"/>
        </w:rPr>
        <w:t>133</w:t>
      </w:r>
      <w:r w:rsidRPr="00721E82">
        <w:rPr>
          <w:rFonts w:ascii="GHEA Grapalat" w:hAnsi="GHEA Grapalat"/>
          <w:sz w:val="24"/>
          <w:szCs w:val="24"/>
          <w:lang w:val="hy-AM"/>
        </w:rPr>
        <w:t xml:space="preserve"> միավոր </w:t>
      </w:r>
      <w:r w:rsidR="00183191" w:rsidRPr="00721E82">
        <w:rPr>
          <w:rFonts w:ascii="GHEA Grapalat" w:hAnsi="GHEA Grapalat"/>
          <w:sz w:val="24"/>
          <w:szCs w:val="24"/>
          <w:lang w:val="hy-AM"/>
        </w:rPr>
        <w:t xml:space="preserve">այլ շարժական </w:t>
      </w:r>
      <w:r w:rsidRPr="00721E82">
        <w:rPr>
          <w:rFonts w:ascii="GHEA Grapalat" w:hAnsi="GHEA Grapalat"/>
          <w:sz w:val="24"/>
          <w:szCs w:val="24"/>
          <w:lang w:val="hy-AM"/>
        </w:rPr>
        <w:t xml:space="preserve">գույքի պայմանագրային հիմունքներով աճուրդի կազմակերպում, որից կայացել է </w:t>
      </w:r>
      <w:r w:rsidR="006A42E2" w:rsidRPr="00721E82">
        <w:rPr>
          <w:rFonts w:ascii="GHEA Grapalat" w:hAnsi="GHEA Grapalat"/>
          <w:sz w:val="24"/>
          <w:szCs w:val="24"/>
          <w:lang w:val="hy-AM"/>
        </w:rPr>
        <w:t xml:space="preserve">33 </w:t>
      </w:r>
      <w:r w:rsidRPr="00721E82">
        <w:rPr>
          <w:rFonts w:ascii="GHEA Grapalat" w:hAnsi="GHEA Grapalat"/>
          <w:sz w:val="24"/>
          <w:szCs w:val="24"/>
          <w:lang w:val="hy-AM"/>
        </w:rPr>
        <w:t>միավորը</w:t>
      </w:r>
      <w:r w:rsidR="009A7263" w:rsidRPr="00721E82">
        <w:rPr>
          <w:rFonts w:ascii="GHEA Grapalat" w:hAnsi="GHEA Grapalat"/>
          <w:sz w:val="24"/>
          <w:szCs w:val="24"/>
          <w:lang w:val="hy-AM"/>
        </w:rPr>
        <w:t xml:space="preserve"> (2023 թվականի ինն ամիսներին՝ 133 միավոր այլ շարժական գույքի պայմանագրային հիմունքներով աճուրդի կազմակերպում, որից կայացել է 53 միավորը),</w:t>
      </w:r>
      <w:r w:rsidR="00183191" w:rsidRPr="00721E82">
        <w:rPr>
          <w:rFonts w:ascii="GHEA Grapalat" w:hAnsi="GHEA Grapalat"/>
          <w:sz w:val="24"/>
          <w:szCs w:val="24"/>
          <w:lang w:val="hy-AM"/>
        </w:rPr>
        <w:t xml:space="preserve"> </w:t>
      </w:r>
      <w:r w:rsidR="00D52E28" w:rsidRPr="00721E82">
        <w:rPr>
          <w:rFonts w:ascii="GHEA Grapalat" w:hAnsi="GHEA Grapalat"/>
          <w:sz w:val="24"/>
          <w:szCs w:val="24"/>
          <w:lang w:val="hy-AM"/>
        </w:rPr>
        <w:t>38</w:t>
      </w:r>
      <w:r w:rsidR="00183191" w:rsidRPr="00721E82">
        <w:rPr>
          <w:rFonts w:ascii="GHEA Grapalat" w:hAnsi="GHEA Grapalat"/>
          <w:sz w:val="24"/>
          <w:szCs w:val="24"/>
          <w:lang w:val="hy-AM"/>
        </w:rPr>
        <w:t xml:space="preserve"> միավոր շարժական գույքի (տրանսպորտային միջոց) պայմանագրային հիմունքներով աճուրդի կազմակերպում, որից կայացել է </w:t>
      </w:r>
      <w:r w:rsidR="00436BD9" w:rsidRPr="00721E82">
        <w:rPr>
          <w:rFonts w:ascii="GHEA Grapalat" w:hAnsi="GHEA Grapalat"/>
          <w:sz w:val="24"/>
          <w:szCs w:val="24"/>
          <w:lang w:val="hy-AM"/>
        </w:rPr>
        <w:t>1</w:t>
      </w:r>
      <w:r w:rsidR="00D52E28" w:rsidRPr="00721E82">
        <w:rPr>
          <w:rFonts w:ascii="GHEA Grapalat" w:hAnsi="GHEA Grapalat"/>
          <w:sz w:val="24"/>
          <w:szCs w:val="24"/>
          <w:lang w:val="hy-AM"/>
        </w:rPr>
        <w:t>7</w:t>
      </w:r>
      <w:r w:rsidR="00436BD9" w:rsidRPr="00721E82">
        <w:rPr>
          <w:rFonts w:ascii="GHEA Grapalat" w:hAnsi="GHEA Grapalat"/>
          <w:sz w:val="24"/>
          <w:szCs w:val="24"/>
          <w:lang w:val="hy-AM"/>
        </w:rPr>
        <w:t xml:space="preserve"> </w:t>
      </w:r>
      <w:r w:rsidR="00183191" w:rsidRPr="00721E82">
        <w:rPr>
          <w:rFonts w:ascii="GHEA Grapalat" w:hAnsi="GHEA Grapalat"/>
          <w:sz w:val="24"/>
          <w:szCs w:val="24"/>
          <w:lang w:val="hy-AM"/>
        </w:rPr>
        <w:t>միավորը</w:t>
      </w:r>
      <w:r w:rsidR="009A7263" w:rsidRPr="00721E82">
        <w:rPr>
          <w:rFonts w:ascii="GHEA Grapalat" w:hAnsi="GHEA Grapalat"/>
          <w:sz w:val="24"/>
          <w:szCs w:val="24"/>
          <w:lang w:val="hy-AM"/>
        </w:rPr>
        <w:t xml:space="preserve"> (2023 թվականի ինն ամիսներին՝ 28 միավոր շարժական գույքի (տրանսպորտային միջոց) պայմանագրային հիմունքներով աճուրդի կազմակերպում, որից կայացել է 11 միավորը)</w:t>
      </w:r>
      <w:r w:rsidR="00183191" w:rsidRPr="00721E82">
        <w:rPr>
          <w:rFonts w:ascii="GHEA Grapalat" w:hAnsi="GHEA Grapalat"/>
          <w:sz w:val="24"/>
          <w:szCs w:val="24"/>
          <w:lang w:val="hy-AM"/>
        </w:rPr>
        <w:t xml:space="preserve">, </w:t>
      </w:r>
      <w:r w:rsidR="00436BD9" w:rsidRPr="00721E82">
        <w:rPr>
          <w:rFonts w:ascii="GHEA Grapalat" w:hAnsi="GHEA Grapalat"/>
          <w:sz w:val="24"/>
          <w:szCs w:val="24"/>
          <w:lang w:val="hy-AM"/>
        </w:rPr>
        <w:t>7</w:t>
      </w:r>
      <w:r w:rsidR="00906988" w:rsidRPr="00721E82">
        <w:rPr>
          <w:rFonts w:ascii="GHEA Grapalat" w:hAnsi="GHEA Grapalat"/>
          <w:sz w:val="24"/>
          <w:szCs w:val="24"/>
          <w:lang w:val="hy-AM"/>
        </w:rPr>
        <w:t xml:space="preserve"> </w:t>
      </w:r>
      <w:r w:rsidR="00183191" w:rsidRPr="00721E82">
        <w:rPr>
          <w:rFonts w:ascii="GHEA Grapalat" w:hAnsi="GHEA Grapalat"/>
          <w:sz w:val="24"/>
          <w:szCs w:val="24"/>
          <w:lang w:val="hy-AM"/>
        </w:rPr>
        <w:t xml:space="preserve">միավոր անշարժ գույքի պայմանագրային </w:t>
      </w:r>
      <w:r w:rsidR="00183191" w:rsidRPr="00721E82">
        <w:rPr>
          <w:rFonts w:ascii="GHEA Grapalat" w:hAnsi="GHEA Grapalat"/>
          <w:sz w:val="24"/>
          <w:szCs w:val="24"/>
          <w:lang w:val="hy-AM"/>
        </w:rPr>
        <w:lastRenderedPageBreak/>
        <w:t>հիմունքներով աճուրդի կազմակերպում, որը չի կայացել</w:t>
      </w:r>
      <w:r w:rsidR="0007583F" w:rsidRPr="00721E82">
        <w:rPr>
          <w:rFonts w:ascii="GHEA Grapalat" w:hAnsi="GHEA Grapalat"/>
          <w:sz w:val="24"/>
          <w:szCs w:val="24"/>
          <w:lang w:val="hy-AM"/>
        </w:rPr>
        <w:t xml:space="preserve"> </w:t>
      </w:r>
      <w:r w:rsidR="009A7263" w:rsidRPr="00721E82">
        <w:rPr>
          <w:rFonts w:ascii="GHEA Grapalat" w:hAnsi="GHEA Grapalat"/>
          <w:sz w:val="24"/>
          <w:szCs w:val="24"/>
          <w:lang w:val="hy-AM"/>
        </w:rPr>
        <w:t xml:space="preserve">(2023 թվականի ինն ամիսներին՝ </w:t>
      </w:r>
      <w:r w:rsidR="00F10E3A" w:rsidRPr="00721E82">
        <w:rPr>
          <w:rFonts w:ascii="GHEA Grapalat" w:hAnsi="GHEA Grapalat"/>
          <w:sz w:val="24"/>
          <w:szCs w:val="24"/>
          <w:lang w:val="hy-AM"/>
        </w:rPr>
        <w:t>9 միավոր անշարժ գույքի պայմանագրային հիմունքներով աճուրդի կազմակերպում, որից կայացել է՝ 1 միավորը</w:t>
      </w:r>
      <w:r w:rsidR="009A7263" w:rsidRPr="00721E82">
        <w:rPr>
          <w:rFonts w:ascii="GHEA Grapalat" w:hAnsi="GHEA Grapalat"/>
          <w:sz w:val="24"/>
          <w:szCs w:val="24"/>
          <w:lang w:val="hy-AM"/>
        </w:rPr>
        <w:t xml:space="preserve">) </w:t>
      </w:r>
      <w:r w:rsidR="0007583F" w:rsidRPr="00721E82">
        <w:rPr>
          <w:rFonts w:ascii="GHEA Grapalat" w:hAnsi="GHEA Grapalat"/>
          <w:sz w:val="24"/>
          <w:szCs w:val="24"/>
          <w:lang w:val="hy-AM"/>
        </w:rPr>
        <w:t xml:space="preserve">և </w:t>
      </w:r>
      <w:r w:rsidR="00D52E28" w:rsidRPr="00721E82">
        <w:rPr>
          <w:rFonts w:ascii="GHEA Grapalat" w:hAnsi="GHEA Grapalat"/>
          <w:sz w:val="24"/>
          <w:szCs w:val="24"/>
          <w:lang w:val="hy-AM"/>
        </w:rPr>
        <w:t>7</w:t>
      </w:r>
      <w:r w:rsidR="0007583F" w:rsidRPr="00721E82">
        <w:rPr>
          <w:rFonts w:ascii="GHEA Grapalat" w:hAnsi="GHEA Grapalat"/>
          <w:sz w:val="24"/>
          <w:szCs w:val="24"/>
          <w:lang w:val="hy-AM"/>
        </w:rPr>
        <w:t xml:space="preserve"> տարածքի վարձակալության իրավունքի տրամադրման նպատակով պայմանագրային հիմունքներով աճուրդի կազմակերպում, որը չի կայացել</w:t>
      </w:r>
      <w:r w:rsidR="00F10E3A" w:rsidRPr="00721E82">
        <w:rPr>
          <w:rFonts w:ascii="GHEA Grapalat" w:hAnsi="GHEA Grapalat"/>
          <w:sz w:val="24"/>
          <w:szCs w:val="24"/>
          <w:lang w:val="hy-AM"/>
        </w:rPr>
        <w:t xml:space="preserve"> (2023 թվականի ինն ամիսներին՝ </w:t>
      </w:r>
      <w:r w:rsidR="00000E85" w:rsidRPr="00721E82">
        <w:rPr>
          <w:rFonts w:ascii="GHEA Grapalat" w:hAnsi="GHEA Grapalat"/>
          <w:sz w:val="24"/>
          <w:szCs w:val="24"/>
          <w:lang w:val="hy-AM"/>
        </w:rPr>
        <w:t>1 տարածքի վարձակալության իրավունքի տրամադրման նպատակով պայմանագրային հիմունքներով աճուրդի կազմակերպում, որից կայացել է՝ 1 միավորը</w:t>
      </w:r>
      <w:r w:rsidR="00F10E3A" w:rsidRPr="00721E82">
        <w:rPr>
          <w:rFonts w:ascii="GHEA Grapalat" w:hAnsi="GHEA Grapalat"/>
          <w:sz w:val="24"/>
          <w:szCs w:val="24"/>
          <w:lang w:val="hy-AM"/>
        </w:rPr>
        <w:t>)</w:t>
      </w:r>
      <w:r w:rsidR="00183191" w:rsidRPr="00721E82">
        <w:rPr>
          <w:rFonts w:ascii="GHEA Grapalat" w:hAnsi="GHEA Grapalat"/>
          <w:sz w:val="24"/>
          <w:szCs w:val="24"/>
          <w:lang w:val="hy-AM"/>
        </w:rPr>
        <w:t>:</w:t>
      </w:r>
    </w:p>
    <w:p w14:paraId="22AF824E" w14:textId="2F5BCE7C" w:rsidR="00186D15" w:rsidRPr="009E61F9" w:rsidRDefault="006A6698" w:rsidP="009E61F9">
      <w:pPr>
        <w:spacing w:line="360" w:lineRule="auto"/>
        <w:ind w:firstLine="709"/>
        <w:jc w:val="both"/>
        <w:rPr>
          <w:i w:val="0"/>
          <w:iCs w:val="0"/>
          <w:color w:val="FF0000"/>
          <w:sz w:val="24"/>
          <w:lang w:val="hy-AM"/>
        </w:rPr>
      </w:pPr>
      <w:r w:rsidRPr="00306A59">
        <w:rPr>
          <w:rFonts w:eastAsia="Calibri"/>
          <w:i w:val="0"/>
          <w:iCs w:val="0"/>
          <w:sz w:val="24"/>
          <w:lang w:val="hy-AM"/>
        </w:rPr>
        <w:t xml:space="preserve">ՊՈԱԿ-ի կողմից կատարվել են Կոմիտեին </w:t>
      </w:r>
      <w:r w:rsidR="00EB7C4E" w:rsidRPr="00306A59">
        <w:rPr>
          <w:rFonts w:eastAsia="Calibri"/>
          <w:i w:val="0"/>
          <w:iCs w:val="0"/>
          <w:sz w:val="24"/>
          <w:lang w:val="hy-AM"/>
        </w:rPr>
        <w:t>ամրացված ՀՀ Արմավիրի</w:t>
      </w:r>
      <w:r w:rsidR="00906988" w:rsidRPr="00306A59">
        <w:rPr>
          <w:rFonts w:eastAsia="Calibri"/>
          <w:i w:val="0"/>
          <w:iCs w:val="0"/>
          <w:sz w:val="24"/>
          <w:lang w:val="hy-AM"/>
        </w:rPr>
        <w:t>,</w:t>
      </w:r>
      <w:r w:rsidR="00EB7C4E" w:rsidRPr="00306A59">
        <w:rPr>
          <w:rFonts w:eastAsia="Calibri"/>
          <w:i w:val="0"/>
          <w:iCs w:val="0"/>
          <w:sz w:val="24"/>
          <w:lang w:val="hy-AM"/>
        </w:rPr>
        <w:t xml:space="preserve"> Կոտայքի</w:t>
      </w:r>
      <w:r w:rsidR="00306A59" w:rsidRPr="00306A59">
        <w:rPr>
          <w:rFonts w:eastAsia="Calibri"/>
          <w:i w:val="0"/>
          <w:iCs w:val="0"/>
          <w:sz w:val="24"/>
          <w:lang w:val="hy-AM"/>
        </w:rPr>
        <w:t>,</w:t>
      </w:r>
      <w:r w:rsidR="00906988" w:rsidRPr="00306A59">
        <w:rPr>
          <w:rFonts w:eastAsia="Calibri"/>
          <w:i w:val="0"/>
          <w:iCs w:val="0"/>
          <w:sz w:val="24"/>
          <w:lang w:val="hy-AM"/>
        </w:rPr>
        <w:t xml:space="preserve"> Գեղարքունիքի</w:t>
      </w:r>
      <w:r w:rsidR="00306A59" w:rsidRPr="00306A59">
        <w:rPr>
          <w:rFonts w:eastAsia="Calibri"/>
          <w:i w:val="0"/>
          <w:iCs w:val="0"/>
          <w:sz w:val="24"/>
          <w:lang w:val="hy-AM"/>
        </w:rPr>
        <w:t xml:space="preserve">, Լոռու, Շիրակի և Արագածոտնի </w:t>
      </w:r>
      <w:r w:rsidR="00EB7C4E" w:rsidRPr="00306A59">
        <w:rPr>
          <w:rFonts w:eastAsia="Calibri"/>
          <w:i w:val="0"/>
          <w:iCs w:val="0"/>
          <w:sz w:val="24"/>
          <w:lang w:val="hy-AM"/>
        </w:rPr>
        <w:t xml:space="preserve">մարզերում գտնվող անշարժ գույքի գույքագրում՝ </w:t>
      </w:r>
      <w:r w:rsidR="00306A59" w:rsidRPr="00306A59">
        <w:rPr>
          <w:rFonts w:eastAsia="Calibri"/>
          <w:i w:val="0"/>
          <w:iCs w:val="0"/>
          <w:sz w:val="24"/>
          <w:lang w:val="hy-AM"/>
        </w:rPr>
        <w:t>190</w:t>
      </w:r>
      <w:r w:rsidR="00EB7C4E" w:rsidRPr="00306A59">
        <w:rPr>
          <w:rFonts w:eastAsia="Calibri"/>
          <w:i w:val="0"/>
          <w:iCs w:val="0"/>
          <w:sz w:val="24"/>
          <w:lang w:val="hy-AM"/>
        </w:rPr>
        <w:t xml:space="preserve"> միավոր</w:t>
      </w:r>
      <w:r w:rsidR="00AB453A" w:rsidRPr="00306A59">
        <w:rPr>
          <w:rFonts w:eastAsia="Calibri"/>
          <w:i w:val="0"/>
          <w:iCs w:val="0"/>
          <w:sz w:val="24"/>
          <w:lang w:val="hy-AM"/>
        </w:rPr>
        <w:t>, ինչպես նաև</w:t>
      </w:r>
      <w:r w:rsidR="00EB7C4E" w:rsidRPr="00306A59">
        <w:rPr>
          <w:rFonts w:eastAsia="Calibri"/>
          <w:i w:val="0"/>
          <w:iCs w:val="0"/>
          <w:sz w:val="24"/>
          <w:lang w:val="hy-AM"/>
        </w:rPr>
        <w:t xml:space="preserve"> գույքագրված անշարժ գույքի գույքագրման արդյունքների մուտքագրում պետական գույքի էլեկտրանային  հաշվառման համակարգ՝ </w:t>
      </w:r>
      <w:r w:rsidR="002B11E2" w:rsidRPr="00306A59">
        <w:rPr>
          <w:rFonts w:eastAsia="Calibri"/>
          <w:i w:val="0"/>
          <w:iCs w:val="0"/>
          <w:sz w:val="24"/>
          <w:lang w:val="hy-AM"/>
        </w:rPr>
        <w:t>120</w:t>
      </w:r>
      <w:r w:rsidR="00EB7C4E" w:rsidRPr="00306A59">
        <w:rPr>
          <w:rFonts w:eastAsia="Calibri"/>
          <w:i w:val="0"/>
          <w:iCs w:val="0"/>
          <w:sz w:val="24"/>
          <w:lang w:val="hy-AM"/>
        </w:rPr>
        <w:t xml:space="preserve"> </w:t>
      </w:r>
      <w:r w:rsidR="00EB7C4E" w:rsidRPr="00793154">
        <w:rPr>
          <w:rFonts w:eastAsia="Calibri"/>
          <w:i w:val="0"/>
          <w:iCs w:val="0"/>
          <w:sz w:val="24"/>
          <w:lang w:val="hy-AM"/>
        </w:rPr>
        <w:t>միավոր։</w:t>
      </w:r>
      <w:r w:rsidR="00186D15" w:rsidRPr="00793154">
        <w:rPr>
          <w:rFonts w:eastAsia="Calibri"/>
          <w:i w:val="0"/>
          <w:iCs w:val="0"/>
          <w:sz w:val="24"/>
          <w:lang w:val="hy-AM"/>
        </w:rPr>
        <w:t xml:space="preserve"> </w:t>
      </w:r>
      <w:r w:rsidR="009E61F9" w:rsidRPr="00793154">
        <w:rPr>
          <w:i w:val="0"/>
          <w:iCs w:val="0"/>
          <w:sz w:val="24"/>
          <w:lang w:val="hy-AM"/>
        </w:rPr>
        <w:t>(</w:t>
      </w:r>
      <w:r w:rsidR="00186D15" w:rsidRPr="00793154">
        <w:rPr>
          <w:i w:val="0"/>
          <w:iCs w:val="0"/>
          <w:sz w:val="24"/>
          <w:lang w:val="hy-AM"/>
        </w:rPr>
        <w:t xml:space="preserve">2023 թվականի ինն ամիսներին՝ </w:t>
      </w:r>
      <w:r w:rsidR="00202F2C" w:rsidRPr="00793154">
        <w:rPr>
          <w:i w:val="0"/>
          <w:iCs w:val="0"/>
          <w:sz w:val="24"/>
          <w:lang w:val="hy-AM"/>
        </w:rPr>
        <w:t>ՊՈԱԿ-ի կողմից կատարվել են Կոմիտեին ամրացված 147 միավոր անշարժ գույքի գույքագրման աշխատանքներ, «Կարեն Դեմիրճյանի անվան մարզահամերգային համալիր» ՊՈԱԿ-ին ՀՀ կառավարության 2016 թվականի սեպտեմբերի 22-ի թիվ 977-Ն որոշման և 2016 թվականի նոյեմբերի 25-ի շարժական գույքի անհատույց օգտագործման թիվ 122/0016 պայմանագրի հիմքով անհատույց օգտագործման իրավունքով տրամադրված պաշարների (փոքրարժեք կամ արագամաշ առարկաներ) 1090 անվանում գույքագրման աշխատանքներ, պետական գույքի էլեկտրոնային հաշվառման համակարգ է մուտքագրվել 140 միավոր անշարժ գույք</w:t>
      </w:r>
      <w:r w:rsidR="00186D15" w:rsidRPr="00793154">
        <w:rPr>
          <w:i w:val="0"/>
          <w:iCs w:val="0"/>
          <w:sz w:val="24"/>
          <w:lang w:val="hy-AM"/>
        </w:rPr>
        <w:t>):</w:t>
      </w:r>
    </w:p>
    <w:p w14:paraId="4226A8E7" w14:textId="77777777" w:rsidR="006A6698" w:rsidRPr="009C2643" w:rsidRDefault="006A6698" w:rsidP="00A331D7">
      <w:pPr>
        <w:spacing w:line="360" w:lineRule="auto"/>
        <w:ind w:firstLine="720"/>
        <w:jc w:val="both"/>
        <w:rPr>
          <w:rFonts w:cs="Sylfaen"/>
          <w:i w:val="0"/>
          <w:iCs w:val="0"/>
          <w:sz w:val="24"/>
          <w:lang w:val="hy-AM" w:eastAsia="ru-RU"/>
        </w:rPr>
      </w:pPr>
      <w:r w:rsidRPr="009C2643">
        <w:rPr>
          <w:i w:val="0"/>
          <w:iCs w:val="0"/>
          <w:sz w:val="24"/>
          <w:lang w:val="hy-AM" w:eastAsia="ru-RU"/>
        </w:rPr>
        <w:t xml:space="preserve">ՊՈԱԿ-ի կողմից </w:t>
      </w:r>
      <w:r w:rsidRPr="009C2643">
        <w:rPr>
          <w:i w:val="0"/>
          <w:sz w:val="24"/>
          <w:lang w:val="hy-AM"/>
        </w:rPr>
        <w:t xml:space="preserve">իրականացվել է </w:t>
      </w:r>
      <w:r w:rsidR="002B11E2" w:rsidRPr="009C2643">
        <w:rPr>
          <w:i w:val="0"/>
          <w:sz w:val="24"/>
          <w:lang w:val="hy-AM"/>
        </w:rPr>
        <w:t>568</w:t>
      </w:r>
      <w:r w:rsidR="00AB453A" w:rsidRPr="009C2643">
        <w:rPr>
          <w:i w:val="0"/>
          <w:sz w:val="24"/>
          <w:lang w:val="hy-AM"/>
        </w:rPr>
        <w:t xml:space="preserve"> </w:t>
      </w:r>
      <w:r w:rsidR="00B25F32" w:rsidRPr="009C2643">
        <w:rPr>
          <w:i w:val="0"/>
          <w:sz w:val="24"/>
          <w:lang w:val="hy-AM"/>
        </w:rPr>
        <w:t xml:space="preserve">միավոր </w:t>
      </w:r>
      <w:r w:rsidRPr="009C2643">
        <w:rPr>
          <w:i w:val="0"/>
          <w:sz w:val="24"/>
          <w:lang w:val="hy-AM"/>
        </w:rPr>
        <w:t xml:space="preserve">շարժական գույքի պահառություն, </w:t>
      </w:r>
      <w:r w:rsidRPr="009C2643">
        <w:rPr>
          <w:i w:val="0"/>
          <w:iCs w:val="0"/>
          <w:sz w:val="24"/>
          <w:lang w:val="hy-AM" w:eastAsia="ru-RU"/>
        </w:rPr>
        <w:t xml:space="preserve">ընդունվել </w:t>
      </w:r>
      <w:r w:rsidR="00BF05EC" w:rsidRPr="009C2643">
        <w:rPr>
          <w:i w:val="0"/>
          <w:iCs w:val="0"/>
          <w:sz w:val="24"/>
          <w:lang w:val="hy-AM" w:eastAsia="ru-RU"/>
        </w:rPr>
        <w:t xml:space="preserve">է </w:t>
      </w:r>
      <w:r w:rsidR="00DD6BDE" w:rsidRPr="009C2643">
        <w:rPr>
          <w:i w:val="0"/>
          <w:iCs w:val="0"/>
          <w:sz w:val="24"/>
          <w:lang w:val="hy-AM" w:eastAsia="ru-RU"/>
        </w:rPr>
        <w:t xml:space="preserve">պահառության </w:t>
      </w:r>
      <w:r w:rsidR="002B11E2" w:rsidRPr="009C2643">
        <w:rPr>
          <w:i w:val="0"/>
          <w:iCs w:val="0"/>
          <w:sz w:val="24"/>
          <w:lang w:val="hy-AM" w:eastAsia="ru-RU"/>
        </w:rPr>
        <w:t>121</w:t>
      </w:r>
      <w:r w:rsidR="00AB453A" w:rsidRPr="009C2643">
        <w:rPr>
          <w:i w:val="0"/>
          <w:iCs w:val="0"/>
          <w:sz w:val="24"/>
          <w:lang w:val="hy-AM" w:eastAsia="ru-RU"/>
        </w:rPr>
        <w:t xml:space="preserve"> </w:t>
      </w:r>
      <w:r w:rsidRPr="009C2643">
        <w:rPr>
          <w:i w:val="0"/>
          <w:iCs w:val="0"/>
          <w:sz w:val="24"/>
          <w:lang w:val="hy-AM" w:eastAsia="ru-RU"/>
        </w:rPr>
        <w:t xml:space="preserve">միավոր տրանսպորտային միջոց, </w:t>
      </w:r>
      <w:r w:rsidRPr="009C2643">
        <w:rPr>
          <w:rFonts w:cs="Sylfaen"/>
          <w:i w:val="0"/>
          <w:iCs w:val="0"/>
          <w:sz w:val="24"/>
          <w:lang w:val="hy-AM" w:eastAsia="ru-RU"/>
        </w:rPr>
        <w:t>իսկ</w:t>
      </w:r>
      <w:r w:rsidRPr="009C2643">
        <w:rPr>
          <w:rFonts w:cs="Sylfaen"/>
          <w:i w:val="0"/>
          <w:iCs w:val="0"/>
          <w:sz w:val="24"/>
          <w:lang w:val="af-ZA" w:eastAsia="ru-RU"/>
        </w:rPr>
        <w:t xml:space="preserve"> պահառությունից հանվել</w:t>
      </w:r>
      <w:r w:rsidRPr="009C2643">
        <w:rPr>
          <w:rFonts w:cs="Sylfaen"/>
          <w:i w:val="0"/>
          <w:iCs w:val="0"/>
          <w:sz w:val="24"/>
          <w:u w:val="single"/>
          <w:lang w:val="af-ZA" w:eastAsia="ru-RU"/>
        </w:rPr>
        <w:t xml:space="preserve"> </w:t>
      </w:r>
      <w:r w:rsidR="00DD6BDE" w:rsidRPr="009C2643">
        <w:rPr>
          <w:rFonts w:cs="Sylfaen"/>
          <w:i w:val="0"/>
          <w:iCs w:val="0"/>
          <w:sz w:val="24"/>
          <w:lang w:val="hy-AM" w:eastAsia="ru-RU"/>
        </w:rPr>
        <w:t xml:space="preserve">է </w:t>
      </w:r>
      <w:r w:rsidRPr="009C2643">
        <w:rPr>
          <w:rFonts w:cs="Sylfaen"/>
          <w:i w:val="0"/>
          <w:iCs w:val="0"/>
          <w:sz w:val="24"/>
          <w:lang w:val="af-ZA" w:eastAsia="ru-RU"/>
        </w:rPr>
        <w:t>(</w:t>
      </w:r>
      <w:r w:rsidRPr="009C2643">
        <w:rPr>
          <w:rFonts w:cs="Sylfaen"/>
          <w:i w:val="0"/>
          <w:iCs w:val="0"/>
          <w:sz w:val="24"/>
          <w:lang w:val="hy-AM" w:eastAsia="ru-RU"/>
        </w:rPr>
        <w:t>հանձնվել է գնորդներին կամ կազմակերպություններին</w:t>
      </w:r>
      <w:r w:rsidRPr="009C2643">
        <w:rPr>
          <w:rFonts w:cs="Sylfaen"/>
          <w:i w:val="0"/>
          <w:iCs w:val="0"/>
          <w:sz w:val="24"/>
          <w:lang w:val="af-ZA" w:eastAsia="ru-RU"/>
        </w:rPr>
        <w:t xml:space="preserve">) </w:t>
      </w:r>
      <w:r w:rsidR="009C2643">
        <w:rPr>
          <w:rFonts w:cs="Sylfaen"/>
          <w:i w:val="0"/>
          <w:iCs w:val="0"/>
          <w:sz w:val="24"/>
          <w:lang w:val="hy-AM" w:eastAsia="ru-RU"/>
        </w:rPr>
        <w:t xml:space="preserve">145 </w:t>
      </w:r>
      <w:r w:rsidR="00A85473" w:rsidRPr="009C2643">
        <w:rPr>
          <w:rFonts w:cs="Sylfaen"/>
          <w:i w:val="0"/>
          <w:iCs w:val="0"/>
          <w:sz w:val="24"/>
          <w:lang w:val="hy-AM" w:eastAsia="ru-RU"/>
        </w:rPr>
        <w:t xml:space="preserve">միավոր </w:t>
      </w:r>
      <w:r w:rsidRPr="009C2643">
        <w:rPr>
          <w:rFonts w:cs="Sylfaen"/>
          <w:i w:val="0"/>
          <w:iCs w:val="0"/>
          <w:sz w:val="24"/>
          <w:lang w:val="hy-AM" w:eastAsia="ru-RU"/>
        </w:rPr>
        <w:t>տրանսպորտային միջոց։</w:t>
      </w:r>
    </w:p>
    <w:p w14:paraId="602A7318" w14:textId="77777777" w:rsidR="00131B76" w:rsidRPr="009C2643" w:rsidRDefault="006A6698" w:rsidP="00A331D7">
      <w:pPr>
        <w:spacing w:line="360" w:lineRule="auto"/>
        <w:ind w:firstLine="720"/>
        <w:jc w:val="both"/>
        <w:rPr>
          <w:i w:val="0"/>
          <w:iCs w:val="0"/>
          <w:sz w:val="24"/>
          <w:lang w:val="hy-AM" w:eastAsia="ru-RU"/>
        </w:rPr>
      </w:pPr>
      <w:r w:rsidRPr="009C2643">
        <w:rPr>
          <w:i w:val="0"/>
          <w:iCs w:val="0"/>
          <w:sz w:val="24"/>
          <w:lang w:val="hy-AM" w:eastAsia="ru-RU"/>
        </w:rPr>
        <w:t>ՊՈԱԿ-ի կողմից իրականացվել են հետևյալ սպասարկման աշխատանքներ</w:t>
      </w:r>
      <w:r w:rsidR="00656E04" w:rsidRPr="009C2643">
        <w:rPr>
          <w:i w:val="0"/>
          <w:iCs w:val="0"/>
          <w:sz w:val="24"/>
          <w:lang w:val="hy-AM" w:eastAsia="ru-RU"/>
        </w:rPr>
        <w:t>ը</w:t>
      </w:r>
      <w:r w:rsidRPr="009C2643">
        <w:rPr>
          <w:i w:val="0"/>
          <w:iCs w:val="0"/>
          <w:sz w:val="24"/>
          <w:lang w:val="hy-AM" w:eastAsia="ru-RU"/>
        </w:rPr>
        <w:t xml:space="preserve">՝ </w:t>
      </w:r>
    </w:p>
    <w:p w14:paraId="578E3D01" w14:textId="77777777" w:rsidR="008B291F" w:rsidRPr="009C2643" w:rsidRDefault="00131B76" w:rsidP="008C4557">
      <w:pPr>
        <w:tabs>
          <w:tab w:val="left" w:pos="567"/>
        </w:tabs>
        <w:spacing w:line="360" w:lineRule="auto"/>
        <w:ind w:firstLine="720"/>
        <w:jc w:val="both"/>
        <w:rPr>
          <w:i w:val="0"/>
          <w:iCs w:val="0"/>
          <w:sz w:val="24"/>
          <w:lang w:val="hy-AM"/>
        </w:rPr>
      </w:pPr>
      <w:r w:rsidRPr="009C2643">
        <w:rPr>
          <w:i w:val="0"/>
          <w:iCs w:val="0"/>
          <w:sz w:val="24"/>
          <w:lang w:val="hy-AM" w:eastAsia="ru-RU"/>
        </w:rPr>
        <w:t>-</w:t>
      </w:r>
      <w:r w:rsidR="00277459" w:rsidRPr="009C2643">
        <w:rPr>
          <w:i w:val="0"/>
          <w:iCs w:val="0"/>
          <w:sz w:val="24"/>
          <w:lang w:val="hy-AM" w:eastAsia="ru-RU"/>
        </w:rPr>
        <w:t xml:space="preserve"> </w:t>
      </w:r>
      <w:r w:rsidR="006A6698" w:rsidRPr="009C2643">
        <w:rPr>
          <w:i w:val="0"/>
          <w:iCs w:val="0"/>
          <w:sz w:val="24"/>
          <w:lang w:val="hy-AM" w:eastAsia="ru-RU"/>
        </w:rPr>
        <w:t>ոչ կառավարական շենքերում</w:t>
      </w:r>
      <w:r w:rsidR="00B25F32" w:rsidRPr="009C2643">
        <w:rPr>
          <w:i w:val="0"/>
          <w:iCs w:val="0"/>
          <w:sz w:val="24"/>
          <w:lang w:val="hy-AM" w:eastAsia="ru-RU"/>
        </w:rPr>
        <w:t>՝</w:t>
      </w:r>
      <w:r w:rsidR="006A6698" w:rsidRPr="009C2643">
        <w:rPr>
          <w:i w:val="0"/>
          <w:iCs w:val="0"/>
          <w:sz w:val="24"/>
          <w:lang w:val="hy-AM" w:eastAsia="ru-RU"/>
        </w:rPr>
        <w:t xml:space="preserve"> </w:t>
      </w:r>
      <w:r w:rsidR="004F077A" w:rsidRPr="009C2643">
        <w:rPr>
          <w:i w:val="0"/>
          <w:iCs w:val="0"/>
          <w:sz w:val="24"/>
          <w:lang w:val="hy-AM" w:eastAsia="ru-RU"/>
        </w:rPr>
        <w:t>9,</w:t>
      </w:r>
      <w:r w:rsidR="009C2643" w:rsidRPr="009C2643">
        <w:rPr>
          <w:i w:val="0"/>
          <w:iCs w:val="0"/>
          <w:sz w:val="24"/>
          <w:lang w:val="hy-AM" w:eastAsia="ru-RU"/>
        </w:rPr>
        <w:t>590</w:t>
      </w:r>
      <w:r w:rsidR="00011DD4" w:rsidRPr="009C2643">
        <w:rPr>
          <w:i w:val="0"/>
          <w:iCs w:val="0"/>
          <w:sz w:val="24"/>
          <w:lang w:val="hy-AM" w:eastAsia="ru-RU"/>
        </w:rPr>
        <w:t>․</w:t>
      </w:r>
      <w:r w:rsidR="009C2643" w:rsidRPr="009C2643">
        <w:rPr>
          <w:i w:val="0"/>
          <w:iCs w:val="0"/>
          <w:sz w:val="24"/>
          <w:lang w:val="hy-AM" w:eastAsia="ru-RU"/>
        </w:rPr>
        <w:t>60</w:t>
      </w:r>
      <w:r w:rsidR="007A0684" w:rsidRPr="009C2643">
        <w:rPr>
          <w:i w:val="0"/>
          <w:iCs w:val="0"/>
          <w:sz w:val="24"/>
          <w:lang w:val="hy-AM" w:eastAsia="ru-RU"/>
        </w:rPr>
        <w:t xml:space="preserve"> </w:t>
      </w:r>
      <w:r w:rsidR="006A6698" w:rsidRPr="009C2643">
        <w:rPr>
          <w:i w:val="0"/>
          <w:iCs w:val="0"/>
          <w:sz w:val="24"/>
          <w:lang w:val="hy-AM" w:eastAsia="ru-RU"/>
        </w:rPr>
        <w:t>քառ.մ մակերեսի, Կառավարական 2-րդ շենքում 31</w:t>
      </w:r>
      <w:r w:rsidR="004F077A" w:rsidRPr="009C2643">
        <w:rPr>
          <w:i w:val="0"/>
          <w:iCs w:val="0"/>
          <w:sz w:val="24"/>
          <w:lang w:val="hy-AM" w:eastAsia="ru-RU"/>
        </w:rPr>
        <w:t>,</w:t>
      </w:r>
      <w:r w:rsidR="006A6698" w:rsidRPr="009C2643">
        <w:rPr>
          <w:i w:val="0"/>
          <w:iCs w:val="0"/>
          <w:sz w:val="24"/>
          <w:lang w:val="hy-AM" w:eastAsia="ru-RU"/>
        </w:rPr>
        <w:t>747 քառ.մ մակերեսի, Կառավարական 3-րդ շենքում 30</w:t>
      </w:r>
      <w:r w:rsidR="004F077A" w:rsidRPr="009C2643">
        <w:rPr>
          <w:i w:val="0"/>
          <w:iCs w:val="0"/>
          <w:sz w:val="24"/>
          <w:lang w:val="hy-AM" w:eastAsia="ru-RU"/>
        </w:rPr>
        <w:t>,</w:t>
      </w:r>
      <w:r w:rsidR="006A6698" w:rsidRPr="009C2643">
        <w:rPr>
          <w:i w:val="0"/>
          <w:iCs w:val="0"/>
          <w:sz w:val="24"/>
          <w:lang w:val="hy-AM" w:eastAsia="ru-RU"/>
        </w:rPr>
        <w:t>897</w:t>
      </w:r>
      <w:r w:rsidR="00656E04" w:rsidRPr="009C2643">
        <w:rPr>
          <w:i w:val="0"/>
          <w:iCs w:val="0"/>
          <w:sz w:val="24"/>
          <w:lang w:val="hy-AM" w:eastAsia="ru-RU"/>
        </w:rPr>
        <w:t xml:space="preserve"> </w:t>
      </w:r>
      <w:r w:rsidR="006A6698" w:rsidRPr="009C2643">
        <w:rPr>
          <w:i w:val="0"/>
          <w:iCs w:val="0"/>
          <w:sz w:val="24"/>
          <w:lang w:val="hy-AM" w:eastAsia="ru-RU"/>
        </w:rPr>
        <w:t>քառ.մ մակերեսի, Նալբանդյան 28 շենքում</w:t>
      </w:r>
      <w:r w:rsidR="00B25F32" w:rsidRPr="009C2643">
        <w:rPr>
          <w:i w:val="0"/>
          <w:iCs w:val="0"/>
          <w:sz w:val="24"/>
          <w:lang w:val="hy-AM" w:eastAsia="ru-RU"/>
        </w:rPr>
        <w:t>՝</w:t>
      </w:r>
      <w:r w:rsidR="006A6698" w:rsidRPr="009C2643">
        <w:rPr>
          <w:i w:val="0"/>
          <w:iCs w:val="0"/>
          <w:sz w:val="24"/>
          <w:lang w:val="hy-AM" w:eastAsia="ru-RU"/>
        </w:rPr>
        <w:t xml:space="preserve"> 2</w:t>
      </w:r>
      <w:r w:rsidR="004F077A" w:rsidRPr="009C2643">
        <w:rPr>
          <w:i w:val="0"/>
          <w:iCs w:val="0"/>
          <w:sz w:val="24"/>
          <w:lang w:val="hy-AM" w:eastAsia="ru-RU"/>
        </w:rPr>
        <w:t xml:space="preserve"> ,</w:t>
      </w:r>
      <w:r w:rsidR="006A6698" w:rsidRPr="009C2643">
        <w:rPr>
          <w:i w:val="0"/>
          <w:iCs w:val="0"/>
          <w:sz w:val="24"/>
          <w:lang w:val="hy-AM" w:eastAsia="ru-RU"/>
        </w:rPr>
        <w:t>187.8 քառ.մ մակերեսի</w:t>
      </w:r>
      <w:r w:rsidR="008B291F" w:rsidRPr="009C2643">
        <w:rPr>
          <w:i w:val="0"/>
          <w:iCs w:val="0"/>
          <w:sz w:val="24"/>
          <w:lang w:val="hy-AM" w:eastAsia="ru-RU"/>
        </w:rPr>
        <w:t xml:space="preserve">։ </w:t>
      </w:r>
    </w:p>
    <w:p w14:paraId="06C72EAD" w14:textId="77777777" w:rsidR="00816DC9" w:rsidRPr="009C2643" w:rsidRDefault="00131B76" w:rsidP="008C4557">
      <w:pPr>
        <w:tabs>
          <w:tab w:val="left" w:pos="567"/>
        </w:tabs>
        <w:spacing w:line="360" w:lineRule="auto"/>
        <w:ind w:firstLine="720"/>
        <w:jc w:val="both"/>
        <w:rPr>
          <w:i w:val="0"/>
          <w:iCs w:val="0"/>
          <w:sz w:val="24"/>
          <w:lang w:val="hy-AM" w:eastAsia="ru-RU"/>
        </w:rPr>
      </w:pPr>
      <w:r w:rsidRPr="009C2643">
        <w:rPr>
          <w:i w:val="0"/>
          <w:iCs w:val="0"/>
          <w:sz w:val="24"/>
          <w:lang w:val="hy-AM" w:eastAsia="ru-RU"/>
        </w:rPr>
        <w:t xml:space="preserve">- </w:t>
      </w:r>
      <w:r w:rsidR="006A6698" w:rsidRPr="009C2643">
        <w:rPr>
          <w:i w:val="0"/>
          <w:iCs w:val="0"/>
          <w:sz w:val="24"/>
          <w:lang w:val="hy-AM" w:eastAsia="ru-RU"/>
        </w:rPr>
        <w:t xml:space="preserve"> </w:t>
      </w:r>
      <w:r w:rsidRPr="009C2643">
        <w:rPr>
          <w:i w:val="0"/>
          <w:iCs w:val="0"/>
          <w:sz w:val="24"/>
          <w:lang w:val="hy-AM" w:eastAsia="ru-RU"/>
        </w:rPr>
        <w:t xml:space="preserve">կնքվել </w:t>
      </w:r>
      <w:r w:rsidR="00242322" w:rsidRPr="009C2643">
        <w:rPr>
          <w:i w:val="0"/>
          <w:iCs w:val="0"/>
          <w:sz w:val="24"/>
          <w:lang w:val="hy-AM" w:eastAsia="ru-RU"/>
        </w:rPr>
        <w:t>են</w:t>
      </w:r>
      <w:r w:rsidRPr="009C2643">
        <w:rPr>
          <w:i w:val="0"/>
          <w:iCs w:val="0"/>
          <w:sz w:val="24"/>
          <w:lang w:val="hy-AM" w:eastAsia="ru-RU"/>
        </w:rPr>
        <w:t xml:space="preserve"> սպասարկման ծառայությունների մատուցման </w:t>
      </w:r>
      <w:r w:rsidR="009C2643" w:rsidRPr="009C2643">
        <w:rPr>
          <w:i w:val="0"/>
          <w:iCs w:val="0"/>
          <w:sz w:val="24"/>
          <w:lang w:val="hy-AM" w:eastAsia="ru-RU"/>
        </w:rPr>
        <w:t xml:space="preserve">5 </w:t>
      </w:r>
      <w:r w:rsidR="00242322" w:rsidRPr="009C2643">
        <w:rPr>
          <w:i w:val="0"/>
          <w:iCs w:val="0"/>
          <w:sz w:val="24"/>
          <w:lang w:val="hy-AM" w:eastAsia="ru-RU"/>
        </w:rPr>
        <w:t xml:space="preserve">և լուծվել </w:t>
      </w:r>
      <w:r w:rsidR="00DD6BDE" w:rsidRPr="009C2643">
        <w:rPr>
          <w:i w:val="0"/>
          <w:iCs w:val="0"/>
          <w:sz w:val="24"/>
          <w:lang w:val="hy-AM" w:eastAsia="ru-RU"/>
        </w:rPr>
        <w:t xml:space="preserve">սպասարկման ծառայությունների մատուցման </w:t>
      </w:r>
      <w:r w:rsidR="009C2643" w:rsidRPr="009C2643">
        <w:rPr>
          <w:i w:val="0"/>
          <w:iCs w:val="0"/>
          <w:sz w:val="24"/>
          <w:lang w:val="hy-AM" w:eastAsia="ru-RU"/>
        </w:rPr>
        <w:t>15</w:t>
      </w:r>
      <w:r w:rsidR="00242322" w:rsidRPr="009C2643">
        <w:rPr>
          <w:i w:val="0"/>
          <w:iCs w:val="0"/>
          <w:sz w:val="24"/>
          <w:lang w:val="hy-AM" w:eastAsia="ru-RU"/>
        </w:rPr>
        <w:t xml:space="preserve"> </w:t>
      </w:r>
      <w:r w:rsidRPr="009C2643">
        <w:rPr>
          <w:i w:val="0"/>
          <w:iCs w:val="0"/>
          <w:sz w:val="24"/>
          <w:lang w:val="hy-AM" w:eastAsia="ru-RU"/>
        </w:rPr>
        <w:t>պայմանագ</w:t>
      </w:r>
      <w:r w:rsidR="00242322" w:rsidRPr="009C2643">
        <w:rPr>
          <w:i w:val="0"/>
          <w:iCs w:val="0"/>
          <w:sz w:val="24"/>
          <w:lang w:val="hy-AM" w:eastAsia="ru-RU"/>
        </w:rPr>
        <w:t>րեր</w:t>
      </w:r>
      <w:r w:rsidR="00B25F32" w:rsidRPr="009C2643">
        <w:rPr>
          <w:i w:val="0"/>
          <w:iCs w:val="0"/>
          <w:sz w:val="24"/>
          <w:lang w:val="hy-AM" w:eastAsia="ru-RU"/>
        </w:rPr>
        <w:t xml:space="preserve">, իրականացվել է </w:t>
      </w:r>
      <w:r w:rsidR="00A8503B" w:rsidRPr="009C2643">
        <w:rPr>
          <w:i w:val="0"/>
          <w:iCs w:val="0"/>
          <w:sz w:val="24"/>
          <w:lang w:val="hy-AM" w:eastAsia="ru-RU"/>
        </w:rPr>
        <w:t>6</w:t>
      </w:r>
      <w:r w:rsidR="00B25F32" w:rsidRPr="009C2643">
        <w:rPr>
          <w:i w:val="0"/>
          <w:iCs w:val="0"/>
          <w:sz w:val="24"/>
          <w:lang w:val="hy-AM" w:eastAsia="ru-RU"/>
        </w:rPr>
        <w:t xml:space="preserve"> միավոր անշարժ գույքի պահառություն</w:t>
      </w:r>
      <w:r w:rsidR="00DD6BDE" w:rsidRPr="009C2643">
        <w:rPr>
          <w:i w:val="0"/>
          <w:iCs w:val="0"/>
          <w:sz w:val="24"/>
          <w:lang w:val="hy-AM" w:eastAsia="ru-RU"/>
        </w:rPr>
        <w:t>։</w:t>
      </w:r>
    </w:p>
    <w:p w14:paraId="22565820" w14:textId="77777777" w:rsidR="00D36BDB" w:rsidRPr="00D92AF0" w:rsidRDefault="004F373C" w:rsidP="008C4557">
      <w:pPr>
        <w:spacing w:line="360" w:lineRule="auto"/>
        <w:ind w:firstLine="720"/>
        <w:jc w:val="both"/>
        <w:rPr>
          <w:rFonts w:cs="Arial Unicode"/>
          <w:b/>
          <w:iCs w:val="0"/>
          <w:sz w:val="24"/>
          <w:u w:val="single"/>
          <w:lang w:val="hy-AM" w:eastAsia="ru-RU"/>
        </w:rPr>
      </w:pPr>
      <w:r w:rsidRPr="00D92AF0">
        <w:rPr>
          <w:rFonts w:cs="Arial Unicode"/>
          <w:b/>
          <w:iCs w:val="0"/>
          <w:sz w:val="24"/>
          <w:u w:val="single"/>
          <w:lang w:val="hy-AM" w:eastAsia="ru-RU"/>
        </w:rPr>
        <w:t xml:space="preserve"> </w:t>
      </w:r>
      <w:r w:rsidR="00D36BDB" w:rsidRPr="00D92AF0">
        <w:rPr>
          <w:rFonts w:cs="Arial Unicode"/>
          <w:b/>
          <w:iCs w:val="0"/>
          <w:sz w:val="24"/>
          <w:u w:val="single"/>
          <w:lang w:val="hy-AM" w:eastAsia="ru-RU"/>
        </w:rPr>
        <w:t>8. «Կարեն Դեմիրճյանի անվան մարզահամերգային համալիր» ՊՈԱԿ-ի կողմից կատարված աշխատանքները</w:t>
      </w:r>
    </w:p>
    <w:p w14:paraId="657F7CB8" w14:textId="77777777" w:rsidR="008E4C18" w:rsidRPr="00D92AF0" w:rsidRDefault="008E4C18" w:rsidP="008E4C18">
      <w:pPr>
        <w:spacing w:line="360" w:lineRule="auto"/>
        <w:ind w:firstLine="720"/>
        <w:jc w:val="both"/>
        <w:rPr>
          <w:i w:val="0"/>
          <w:iCs w:val="0"/>
          <w:sz w:val="24"/>
          <w:lang w:val="hy-AM" w:eastAsia="ru-RU"/>
        </w:rPr>
      </w:pPr>
      <w:r w:rsidRPr="006B1689">
        <w:rPr>
          <w:rFonts w:cs="Arial Unicode"/>
          <w:i w:val="0"/>
          <w:iCs w:val="0"/>
          <w:sz w:val="24"/>
          <w:lang w:val="hy-AM" w:eastAsia="ru-RU"/>
        </w:rPr>
        <w:lastRenderedPageBreak/>
        <w:t xml:space="preserve">Հաշվետու ժամանակահատվածում </w:t>
      </w:r>
      <w:r w:rsidRPr="006B1689">
        <w:rPr>
          <w:i w:val="0"/>
          <w:iCs w:val="0"/>
          <w:sz w:val="24"/>
          <w:lang w:val="hy-AM" w:eastAsia="ru-RU"/>
        </w:rPr>
        <w:t xml:space="preserve">«Կարեն Դեմիրճյանի անվան մարզահամերգային համալիր» ՓԲԸ-ում (այսուհետ՝ ՓԲԸ) անցկացվել է </w:t>
      </w:r>
      <w:r w:rsidR="006B1689" w:rsidRPr="006B1689">
        <w:rPr>
          <w:i w:val="0"/>
          <w:iCs w:val="0"/>
          <w:sz w:val="24"/>
          <w:lang w:val="hy-AM" w:eastAsia="ru-RU"/>
        </w:rPr>
        <w:t xml:space="preserve">87 </w:t>
      </w:r>
      <w:r w:rsidRPr="006B1689">
        <w:rPr>
          <w:i w:val="0"/>
          <w:iCs w:val="0"/>
          <w:sz w:val="24"/>
          <w:lang w:val="hy-AM" w:eastAsia="ru-RU"/>
        </w:rPr>
        <w:t xml:space="preserve">միջոցառում, (այդ թվում՝ համերգներ, փառատոններ, ցուցահանդեսներ և այլ միջոցառումներ), </w:t>
      </w:r>
      <w:r w:rsidR="00515962" w:rsidRPr="006B1689">
        <w:rPr>
          <w:i w:val="0"/>
          <w:iCs w:val="0"/>
          <w:sz w:val="24"/>
          <w:lang w:val="hy-AM" w:eastAsia="ru-RU"/>
        </w:rPr>
        <w:t xml:space="preserve">նաև </w:t>
      </w:r>
      <w:r w:rsidRPr="006B1689">
        <w:rPr>
          <w:i w:val="0"/>
          <w:iCs w:val="0"/>
          <w:sz w:val="24"/>
          <w:lang w:val="hy-AM" w:eastAsia="ru-RU"/>
        </w:rPr>
        <w:t xml:space="preserve">անցկացվել է ամուսնության հանդիսավոր գրանցման </w:t>
      </w:r>
      <w:r w:rsidR="006B1689" w:rsidRPr="006B1689">
        <w:rPr>
          <w:i w:val="0"/>
          <w:iCs w:val="0"/>
          <w:sz w:val="24"/>
          <w:lang w:val="hy-AM" w:eastAsia="ru-RU"/>
        </w:rPr>
        <w:t>110</w:t>
      </w:r>
      <w:r w:rsidR="009E6269" w:rsidRPr="006B1689">
        <w:rPr>
          <w:i w:val="0"/>
          <w:iCs w:val="0"/>
          <w:sz w:val="24"/>
          <w:lang w:val="hy-AM" w:eastAsia="ru-RU"/>
        </w:rPr>
        <w:t xml:space="preserve"> </w:t>
      </w:r>
      <w:r w:rsidRPr="006B1689">
        <w:rPr>
          <w:i w:val="0"/>
          <w:iCs w:val="0"/>
          <w:sz w:val="24"/>
          <w:lang w:val="hy-AM" w:eastAsia="ru-RU"/>
        </w:rPr>
        <w:t xml:space="preserve">արարողակարգ։ </w:t>
      </w:r>
      <w:r w:rsidRPr="00F366E7">
        <w:rPr>
          <w:i w:val="0"/>
          <w:iCs w:val="0"/>
          <w:sz w:val="24"/>
          <w:lang w:val="hy-AM" w:eastAsia="ru-RU"/>
        </w:rPr>
        <w:t xml:space="preserve">Հաշվետու ժամանակահատվածում ՓԲԸ-ի կողմից կազմակերպվել է ՀՀ Զինված ուժերի կազմավորման 32-րդ ամսյակին նվիրված միջոցառումը, </w:t>
      </w:r>
      <w:r w:rsidR="00DD1B41" w:rsidRPr="00F366E7">
        <w:rPr>
          <w:i w:val="0"/>
          <w:iCs w:val="0"/>
          <w:sz w:val="24"/>
          <w:lang w:val="hy-AM" w:eastAsia="ru-RU"/>
        </w:rPr>
        <w:t>անցկացվել են 2024թ․</w:t>
      </w:r>
      <w:r w:rsidR="00F366E7" w:rsidRPr="00F366E7">
        <w:rPr>
          <w:i w:val="0"/>
          <w:iCs w:val="0"/>
          <w:sz w:val="24"/>
          <w:lang w:val="hy-AM" w:eastAsia="ru-RU"/>
        </w:rPr>
        <w:t xml:space="preserve"> </w:t>
      </w:r>
      <w:r w:rsidR="00DD1B41" w:rsidRPr="00F366E7">
        <w:rPr>
          <w:i w:val="0"/>
          <w:iCs w:val="0"/>
          <w:sz w:val="24"/>
          <w:lang w:val="hy-AM" w:eastAsia="ru-RU"/>
        </w:rPr>
        <w:t>ապրիլ-մայիս ամիսներին մարզահամերգային համալիրում ՈՒԵՖԱ-ի ֆուտբոլի չեմպիոնների լիգայի եզրափակիչ հանդիպումները,</w:t>
      </w:r>
      <w:r w:rsidR="00DD1B41" w:rsidRPr="00D03C0D">
        <w:rPr>
          <w:i w:val="0"/>
          <w:iCs w:val="0"/>
          <w:color w:val="FF0000"/>
          <w:sz w:val="24"/>
          <w:lang w:val="hy-AM" w:eastAsia="ru-RU"/>
        </w:rPr>
        <w:t xml:space="preserve"> </w:t>
      </w:r>
      <w:r w:rsidRPr="00D92AF0">
        <w:rPr>
          <w:i w:val="0"/>
          <w:iCs w:val="0"/>
          <w:sz w:val="24"/>
          <w:lang w:val="hy-AM" w:eastAsia="ru-RU"/>
        </w:rPr>
        <w:t xml:space="preserve">հուլիս-օգոստոս ամիսներին </w:t>
      </w:r>
      <w:r w:rsidR="00F366E7" w:rsidRPr="00D92AF0">
        <w:rPr>
          <w:i w:val="0"/>
          <w:iCs w:val="0"/>
          <w:sz w:val="24"/>
          <w:lang w:val="hy-AM" w:eastAsia="ru-RU"/>
        </w:rPr>
        <w:t xml:space="preserve">ՀՀ կրթության, գիտության, մշակույթի և սպորտի նախարարության աջակցությամբ ՓԲԸ-ն իրականացրել է </w:t>
      </w:r>
      <w:r w:rsidRPr="00D92AF0">
        <w:rPr>
          <w:i w:val="0"/>
          <w:iCs w:val="0"/>
          <w:sz w:val="24"/>
          <w:lang w:val="hy-AM" w:eastAsia="ru-RU"/>
        </w:rPr>
        <w:t xml:space="preserve">Շառլ Ազնավուրի ծննդյան 100-ամյակին նվիրված </w:t>
      </w:r>
      <w:r w:rsidR="00D92AF0" w:rsidRPr="00D92AF0">
        <w:rPr>
          <w:i w:val="0"/>
          <w:iCs w:val="0"/>
          <w:sz w:val="24"/>
          <w:lang w:val="hy-AM" w:eastAsia="ru-RU"/>
        </w:rPr>
        <w:t xml:space="preserve">Դիլիջան և Կապան քաղաքներում </w:t>
      </w:r>
      <w:r w:rsidRPr="00D92AF0">
        <w:rPr>
          <w:i w:val="0"/>
          <w:iCs w:val="0"/>
          <w:sz w:val="24"/>
          <w:lang w:val="hy-AM" w:eastAsia="ru-RU"/>
        </w:rPr>
        <w:t xml:space="preserve">հոբելյանական </w:t>
      </w:r>
      <w:r w:rsidR="00FE3BC0" w:rsidRPr="00D92AF0">
        <w:rPr>
          <w:i w:val="0"/>
          <w:iCs w:val="0"/>
          <w:sz w:val="24"/>
          <w:lang w:val="hy-AM" w:eastAsia="ru-RU"/>
        </w:rPr>
        <w:t>միջոցառումներ։</w:t>
      </w:r>
      <w:r w:rsidRPr="00D92AF0">
        <w:rPr>
          <w:i w:val="0"/>
          <w:iCs w:val="0"/>
          <w:sz w:val="24"/>
          <w:lang w:val="hy-AM" w:eastAsia="ru-RU"/>
        </w:rPr>
        <w:t xml:space="preserve">  </w:t>
      </w:r>
    </w:p>
    <w:p w14:paraId="66E0886A" w14:textId="77777777" w:rsidR="008E4C18" w:rsidRPr="00B57454" w:rsidRDefault="008E4C18" w:rsidP="008E4C18">
      <w:pPr>
        <w:spacing w:line="360" w:lineRule="auto"/>
        <w:ind w:firstLine="720"/>
        <w:jc w:val="both"/>
        <w:rPr>
          <w:rFonts w:cs="Arial Unicode"/>
          <w:i w:val="0"/>
          <w:sz w:val="24"/>
          <w:lang w:val="hy-AM" w:eastAsia="ru-RU"/>
        </w:rPr>
      </w:pPr>
      <w:r w:rsidRPr="00B57454">
        <w:rPr>
          <w:i w:val="0"/>
          <w:iCs w:val="0"/>
          <w:sz w:val="24"/>
          <w:lang w:val="hy-AM" w:eastAsia="ru-RU"/>
        </w:rPr>
        <w:t xml:space="preserve">ՓԲԸ-ի ընդհանուր հաշվարկային ֆինանսական մուտքերը կազմել են </w:t>
      </w:r>
      <w:r w:rsidR="00EA4158" w:rsidRPr="00B57454">
        <w:rPr>
          <w:i w:val="0"/>
          <w:iCs w:val="0"/>
          <w:sz w:val="24"/>
          <w:lang w:val="hy-AM" w:eastAsia="ru-RU"/>
        </w:rPr>
        <w:t>774,714</w:t>
      </w:r>
      <w:r w:rsidR="00EA4158" w:rsidRPr="00B57454">
        <w:rPr>
          <w:rFonts w:ascii="Cambria Math" w:hAnsi="Cambria Math" w:cs="Cambria Math"/>
          <w:i w:val="0"/>
          <w:iCs w:val="0"/>
          <w:sz w:val="24"/>
          <w:lang w:val="hy-AM" w:eastAsia="ru-RU"/>
        </w:rPr>
        <w:t>․</w:t>
      </w:r>
      <w:r w:rsidR="00EA4158" w:rsidRPr="00B57454">
        <w:rPr>
          <w:i w:val="0"/>
          <w:iCs w:val="0"/>
          <w:sz w:val="24"/>
          <w:lang w:val="hy-AM" w:eastAsia="ru-RU"/>
        </w:rPr>
        <w:t>5</w:t>
      </w:r>
      <w:r w:rsidRPr="00B57454">
        <w:rPr>
          <w:rFonts w:eastAsia="Calibri" w:cs="Sylfaen"/>
          <w:i w:val="0"/>
          <w:iCs w:val="0"/>
          <w:sz w:val="24"/>
          <w:lang w:val="hy-AM"/>
        </w:rPr>
        <w:t xml:space="preserve"> </w:t>
      </w:r>
      <w:r w:rsidRPr="00B57454">
        <w:rPr>
          <w:i w:val="0"/>
          <w:iCs w:val="0"/>
          <w:sz w:val="24"/>
          <w:lang w:val="hy-AM" w:eastAsia="ru-RU"/>
        </w:rPr>
        <w:t>հազ.դրամ</w:t>
      </w:r>
      <w:r w:rsidR="00DD7C14" w:rsidRPr="00B57454">
        <w:rPr>
          <w:i w:val="0"/>
          <w:iCs w:val="0"/>
          <w:sz w:val="24"/>
          <w:lang w:val="hy-AM" w:eastAsia="ru-RU"/>
        </w:rPr>
        <w:t xml:space="preserve"> </w:t>
      </w:r>
      <w:r w:rsidR="00DD7C14" w:rsidRPr="00B57454">
        <w:rPr>
          <w:i w:val="0"/>
          <w:sz w:val="24"/>
          <w:lang w:val="hy-AM"/>
        </w:rPr>
        <w:t xml:space="preserve">(2023 թվականի ինն ամիսներին՝ </w:t>
      </w:r>
      <w:r w:rsidR="00DD7C14" w:rsidRPr="00B57454">
        <w:rPr>
          <w:i w:val="0"/>
          <w:iCs w:val="0"/>
          <w:sz w:val="24"/>
          <w:lang w:val="hy-AM" w:eastAsia="ru-RU"/>
        </w:rPr>
        <w:t>518,812.1</w:t>
      </w:r>
      <w:r w:rsidR="00DD7C14" w:rsidRPr="00B57454">
        <w:rPr>
          <w:rFonts w:eastAsiaTheme="minorHAnsi" w:cs="Sylfaen"/>
          <w:i w:val="0"/>
          <w:iCs w:val="0"/>
          <w:sz w:val="24"/>
          <w:lang w:val="hy-AM"/>
        </w:rPr>
        <w:t xml:space="preserve"> </w:t>
      </w:r>
      <w:r w:rsidR="00DD7C14" w:rsidRPr="00B57454">
        <w:rPr>
          <w:i w:val="0"/>
          <w:iCs w:val="0"/>
          <w:sz w:val="24"/>
          <w:lang w:val="hy-AM" w:eastAsia="ru-RU"/>
        </w:rPr>
        <w:t>հազ.դրամ</w:t>
      </w:r>
      <w:r w:rsidR="00DD7C14" w:rsidRPr="00B57454">
        <w:rPr>
          <w:i w:val="0"/>
          <w:sz w:val="24"/>
          <w:lang w:val="hy-AM"/>
        </w:rPr>
        <w:t>),</w:t>
      </w:r>
      <w:r w:rsidRPr="00B57454">
        <w:rPr>
          <w:i w:val="0"/>
          <w:iCs w:val="0"/>
          <w:sz w:val="24"/>
          <w:lang w:val="hy-AM" w:eastAsia="ru-RU"/>
        </w:rPr>
        <w:t xml:space="preserve"> այդ թվում՝ </w:t>
      </w:r>
      <w:r w:rsidR="00F16B99" w:rsidRPr="00B57454">
        <w:rPr>
          <w:i w:val="0"/>
          <w:iCs w:val="0"/>
          <w:sz w:val="24"/>
          <w:lang w:val="hy-AM" w:eastAsia="ru-RU"/>
        </w:rPr>
        <w:t>պ</w:t>
      </w:r>
      <w:r w:rsidR="00F16B99" w:rsidRPr="00B57454">
        <w:rPr>
          <w:rFonts w:cs="Arial Unicode"/>
          <w:i w:val="0"/>
          <w:sz w:val="24"/>
          <w:lang w:val="hy-AM" w:eastAsia="ru-RU"/>
        </w:rPr>
        <w:t xml:space="preserve">ետության կողմից տրամադրվող </w:t>
      </w:r>
      <w:r w:rsidR="00F16B99" w:rsidRPr="00B57454">
        <w:rPr>
          <w:i w:val="0"/>
          <w:iCs w:val="0"/>
          <w:sz w:val="24"/>
          <w:lang w:val="hy-AM" w:eastAsia="ru-RU"/>
        </w:rPr>
        <w:t xml:space="preserve">պահպանության դրամաշնորհի շրջանակներում՝ </w:t>
      </w:r>
      <w:r w:rsidR="00EA4158" w:rsidRPr="00B57454">
        <w:rPr>
          <w:i w:val="0"/>
          <w:iCs w:val="0"/>
          <w:sz w:val="24"/>
          <w:lang w:val="hy-AM" w:eastAsia="ru-RU"/>
        </w:rPr>
        <w:t>112</w:t>
      </w:r>
      <w:r w:rsidR="00E345A8" w:rsidRPr="00B57454">
        <w:rPr>
          <w:i w:val="0"/>
          <w:iCs w:val="0"/>
          <w:sz w:val="24"/>
          <w:lang w:val="hy-AM" w:eastAsia="ru-RU"/>
        </w:rPr>
        <w:t>,2</w:t>
      </w:r>
      <w:r w:rsidR="00EA4158" w:rsidRPr="00B57454">
        <w:rPr>
          <w:i w:val="0"/>
          <w:iCs w:val="0"/>
          <w:sz w:val="24"/>
          <w:lang w:val="hy-AM" w:eastAsia="ru-RU"/>
        </w:rPr>
        <w:t>97</w:t>
      </w:r>
      <w:r w:rsidR="00E345A8" w:rsidRPr="00B57454">
        <w:rPr>
          <w:i w:val="0"/>
          <w:iCs w:val="0"/>
          <w:sz w:val="24"/>
          <w:lang w:val="hy-AM" w:eastAsia="ru-RU"/>
        </w:rPr>
        <w:t>․</w:t>
      </w:r>
      <w:r w:rsidR="00EA4158" w:rsidRPr="00B57454">
        <w:rPr>
          <w:i w:val="0"/>
          <w:iCs w:val="0"/>
          <w:sz w:val="24"/>
          <w:lang w:val="hy-AM" w:eastAsia="ru-RU"/>
        </w:rPr>
        <w:t>9</w:t>
      </w:r>
      <w:r w:rsidR="00F16B99" w:rsidRPr="00B57454">
        <w:rPr>
          <w:i w:val="0"/>
          <w:iCs w:val="0"/>
          <w:sz w:val="24"/>
          <w:lang w:val="hy-AM" w:eastAsia="ru-RU"/>
        </w:rPr>
        <w:t xml:space="preserve"> հազ.դրամ, </w:t>
      </w:r>
      <w:r w:rsidR="007C04D5" w:rsidRPr="00B57454">
        <w:rPr>
          <w:i w:val="0"/>
          <w:iCs w:val="0"/>
          <w:sz w:val="24"/>
          <w:lang w:val="hy-AM" w:eastAsia="ru-RU"/>
        </w:rPr>
        <w:t>կարողությունների զարգացման դրամաշնորհի (ՈՒԵԱՖ-ի ֆուտբ</w:t>
      </w:r>
      <w:r w:rsidR="00E345A8" w:rsidRPr="00B57454">
        <w:rPr>
          <w:i w:val="0"/>
          <w:iCs w:val="0"/>
          <w:sz w:val="24"/>
          <w:lang w:val="hy-AM" w:eastAsia="ru-RU"/>
        </w:rPr>
        <w:t>ոլի մրցաշար) շրջանակներում՝ 97,9</w:t>
      </w:r>
      <w:r w:rsidR="007C04D5" w:rsidRPr="00B57454">
        <w:rPr>
          <w:i w:val="0"/>
          <w:iCs w:val="0"/>
          <w:sz w:val="24"/>
          <w:lang w:val="hy-AM" w:eastAsia="ru-RU"/>
        </w:rPr>
        <w:t xml:space="preserve">09․3 հազ․ դրամ, </w:t>
      </w:r>
      <w:r w:rsidR="00F16B99" w:rsidRPr="00B57454">
        <w:rPr>
          <w:i w:val="0"/>
          <w:iCs w:val="0"/>
          <w:sz w:val="24"/>
          <w:lang w:val="hy-AM" w:eastAsia="ru-RU"/>
        </w:rPr>
        <w:t xml:space="preserve">ձեռնարկատիրական ֆինանսական մուտքերը կազմել են </w:t>
      </w:r>
      <w:r w:rsidR="004B03FF" w:rsidRPr="00B57454">
        <w:rPr>
          <w:i w:val="0"/>
          <w:iCs w:val="0"/>
          <w:sz w:val="24"/>
          <w:lang w:val="hy-AM" w:eastAsia="ru-RU"/>
        </w:rPr>
        <w:t>564</w:t>
      </w:r>
      <w:r w:rsidR="00E345A8" w:rsidRPr="00B57454">
        <w:rPr>
          <w:i w:val="0"/>
          <w:iCs w:val="0"/>
          <w:sz w:val="24"/>
          <w:lang w:val="hy-AM" w:eastAsia="ru-RU"/>
        </w:rPr>
        <w:t>,</w:t>
      </w:r>
      <w:r w:rsidR="004B03FF" w:rsidRPr="00B57454">
        <w:rPr>
          <w:i w:val="0"/>
          <w:iCs w:val="0"/>
          <w:sz w:val="24"/>
          <w:lang w:val="hy-AM" w:eastAsia="ru-RU"/>
        </w:rPr>
        <w:t>507</w:t>
      </w:r>
      <w:r w:rsidR="00E345A8" w:rsidRPr="00B57454">
        <w:rPr>
          <w:i w:val="0"/>
          <w:iCs w:val="0"/>
          <w:sz w:val="24"/>
          <w:lang w:val="hy-AM" w:eastAsia="ru-RU"/>
        </w:rPr>
        <w:t>․</w:t>
      </w:r>
      <w:r w:rsidR="004B03FF" w:rsidRPr="00B57454">
        <w:rPr>
          <w:i w:val="0"/>
          <w:iCs w:val="0"/>
          <w:sz w:val="24"/>
          <w:lang w:val="hy-AM" w:eastAsia="ru-RU"/>
        </w:rPr>
        <w:t>3</w:t>
      </w:r>
      <w:r w:rsidR="00F16B99" w:rsidRPr="00B57454">
        <w:rPr>
          <w:i w:val="0"/>
          <w:iCs w:val="0"/>
          <w:sz w:val="24"/>
          <w:lang w:val="hy-AM" w:eastAsia="ru-RU"/>
        </w:rPr>
        <w:t xml:space="preserve"> հազ. </w:t>
      </w:r>
      <w:r w:rsidR="004B03FF" w:rsidRPr="00B57454">
        <w:rPr>
          <w:i w:val="0"/>
          <w:iCs w:val="0"/>
          <w:sz w:val="24"/>
          <w:lang w:val="hy-AM" w:eastAsia="ru-RU"/>
        </w:rPr>
        <w:t>դ</w:t>
      </w:r>
      <w:r w:rsidR="00F16B99" w:rsidRPr="00B57454">
        <w:rPr>
          <w:rFonts w:cs="Arial Unicode"/>
          <w:i w:val="0"/>
          <w:sz w:val="24"/>
          <w:lang w:val="hy-AM" w:eastAsia="ru-RU"/>
        </w:rPr>
        <w:t>րամ</w:t>
      </w:r>
      <w:r w:rsidR="006157EF" w:rsidRPr="00B57454">
        <w:rPr>
          <w:rFonts w:cs="Arial Unicode"/>
          <w:i w:val="0"/>
          <w:sz w:val="24"/>
          <w:lang w:val="hy-AM" w:eastAsia="ru-RU"/>
        </w:rPr>
        <w:t>, որից Շառլ Ազնավուրի ծննդյան 100-ամյակին նվիրված միջոցառման գծով նպատակային ֆինանսական մուտքը՝ փոխանցված ՀՀ ԿԳՄՍ նախարարության կողմից, կազմել է 168,000</w:t>
      </w:r>
      <w:r w:rsidR="006157EF" w:rsidRPr="00B57454">
        <w:rPr>
          <w:rFonts w:ascii="Cambria Math" w:hAnsi="Cambria Math" w:cs="Cambria Math"/>
          <w:i w:val="0"/>
          <w:sz w:val="24"/>
          <w:lang w:val="hy-AM" w:eastAsia="ru-RU"/>
        </w:rPr>
        <w:t>․</w:t>
      </w:r>
      <w:r w:rsidR="006157EF" w:rsidRPr="00B57454">
        <w:rPr>
          <w:rFonts w:cs="Arial Unicode"/>
          <w:i w:val="0"/>
          <w:sz w:val="24"/>
          <w:lang w:val="hy-AM" w:eastAsia="ru-RU"/>
        </w:rPr>
        <w:t xml:space="preserve">0 </w:t>
      </w:r>
      <w:r w:rsidR="006157EF" w:rsidRPr="00B57454">
        <w:rPr>
          <w:rFonts w:cs="GHEA Grapalat"/>
          <w:i w:val="0"/>
          <w:sz w:val="24"/>
          <w:lang w:val="hy-AM" w:eastAsia="ru-RU"/>
        </w:rPr>
        <w:t>հազ</w:t>
      </w:r>
      <w:r w:rsidR="006157EF" w:rsidRPr="00B57454">
        <w:rPr>
          <w:rFonts w:ascii="Cambria Math" w:hAnsi="Cambria Math" w:cs="Cambria Math"/>
          <w:i w:val="0"/>
          <w:sz w:val="24"/>
          <w:lang w:val="hy-AM" w:eastAsia="ru-RU"/>
        </w:rPr>
        <w:t>․</w:t>
      </w:r>
      <w:r w:rsidR="006157EF" w:rsidRPr="00B57454">
        <w:rPr>
          <w:rFonts w:cs="Arial Unicode"/>
          <w:i w:val="0"/>
          <w:sz w:val="24"/>
          <w:lang w:val="hy-AM" w:eastAsia="ru-RU"/>
        </w:rPr>
        <w:t xml:space="preserve"> </w:t>
      </w:r>
      <w:r w:rsidR="006157EF" w:rsidRPr="00B57454">
        <w:rPr>
          <w:rFonts w:cs="GHEA Grapalat"/>
          <w:i w:val="0"/>
          <w:sz w:val="24"/>
          <w:lang w:val="hy-AM" w:eastAsia="ru-RU"/>
        </w:rPr>
        <w:t>դրամ</w:t>
      </w:r>
      <w:r w:rsidR="00F16B99" w:rsidRPr="00B57454">
        <w:rPr>
          <w:rFonts w:cs="Arial Unicode"/>
          <w:i w:val="0"/>
          <w:sz w:val="24"/>
          <w:lang w:val="hy-AM" w:eastAsia="ru-RU"/>
        </w:rPr>
        <w:t>։</w:t>
      </w:r>
      <w:r w:rsidRPr="00B57454">
        <w:rPr>
          <w:rFonts w:cs="Arial Unicode"/>
          <w:i w:val="0"/>
          <w:sz w:val="24"/>
          <w:lang w:val="hy-AM" w:eastAsia="ru-RU"/>
        </w:rPr>
        <w:t xml:space="preserve"> </w:t>
      </w:r>
    </w:p>
    <w:p w14:paraId="4EDE4816" w14:textId="77777777" w:rsidR="00570EAF" w:rsidRPr="00D92AF0" w:rsidRDefault="008E4C18" w:rsidP="00570EAF">
      <w:pPr>
        <w:spacing w:line="360" w:lineRule="auto"/>
        <w:ind w:firstLine="720"/>
        <w:jc w:val="both"/>
        <w:rPr>
          <w:i w:val="0"/>
          <w:iCs w:val="0"/>
          <w:sz w:val="24"/>
          <w:lang w:val="hy-AM" w:eastAsia="ru-RU"/>
        </w:rPr>
      </w:pPr>
      <w:r w:rsidRPr="00570EAF">
        <w:rPr>
          <w:i w:val="0"/>
          <w:iCs w:val="0"/>
          <w:sz w:val="24"/>
          <w:lang w:val="hy-AM" w:eastAsia="ru-RU"/>
        </w:rPr>
        <w:t xml:space="preserve">ՓԲԸ-ի ֆինանսական ելքերը կազմել են </w:t>
      </w:r>
      <w:r w:rsidR="00B57454" w:rsidRPr="00570EAF">
        <w:rPr>
          <w:i w:val="0"/>
          <w:iCs w:val="0"/>
          <w:sz w:val="24"/>
          <w:lang w:val="hy-AM" w:eastAsia="ru-RU"/>
        </w:rPr>
        <w:t>838</w:t>
      </w:r>
      <w:r w:rsidR="006157EF" w:rsidRPr="00570EAF">
        <w:rPr>
          <w:i w:val="0"/>
          <w:iCs w:val="0"/>
          <w:sz w:val="24"/>
          <w:lang w:val="hy-AM" w:eastAsia="ru-RU"/>
        </w:rPr>
        <w:t>,</w:t>
      </w:r>
      <w:r w:rsidR="00B57454" w:rsidRPr="00570EAF">
        <w:rPr>
          <w:i w:val="0"/>
          <w:iCs w:val="0"/>
          <w:sz w:val="24"/>
          <w:lang w:val="hy-AM" w:eastAsia="ru-RU"/>
        </w:rPr>
        <w:t>182</w:t>
      </w:r>
      <w:r w:rsidR="006157EF" w:rsidRPr="00570EAF">
        <w:rPr>
          <w:i w:val="0"/>
          <w:iCs w:val="0"/>
          <w:sz w:val="24"/>
          <w:lang w:val="hy-AM" w:eastAsia="ru-RU"/>
        </w:rPr>
        <w:t>․</w:t>
      </w:r>
      <w:r w:rsidR="00B57454" w:rsidRPr="00570EAF">
        <w:rPr>
          <w:i w:val="0"/>
          <w:iCs w:val="0"/>
          <w:sz w:val="24"/>
          <w:lang w:val="hy-AM" w:eastAsia="ru-RU"/>
        </w:rPr>
        <w:t>6</w:t>
      </w:r>
      <w:r w:rsidRPr="00570EAF">
        <w:rPr>
          <w:i w:val="0"/>
          <w:iCs w:val="0"/>
          <w:sz w:val="24"/>
          <w:lang w:val="hy-AM" w:eastAsia="ru-RU"/>
        </w:rPr>
        <w:t xml:space="preserve"> հազ.դրամ</w:t>
      </w:r>
      <w:r w:rsidR="00DD7C14" w:rsidRPr="00570EAF">
        <w:rPr>
          <w:i w:val="0"/>
          <w:iCs w:val="0"/>
          <w:sz w:val="24"/>
          <w:lang w:val="hy-AM" w:eastAsia="ru-RU"/>
        </w:rPr>
        <w:t xml:space="preserve"> </w:t>
      </w:r>
      <w:r w:rsidR="00DD7C14" w:rsidRPr="00570EAF">
        <w:rPr>
          <w:i w:val="0"/>
          <w:sz w:val="24"/>
          <w:lang w:val="hy-AM"/>
        </w:rPr>
        <w:t xml:space="preserve">(2023 թվականի ինն ամիսներին՝ </w:t>
      </w:r>
      <w:r w:rsidR="00DD7C14" w:rsidRPr="00570EAF">
        <w:rPr>
          <w:i w:val="0"/>
          <w:iCs w:val="0"/>
          <w:sz w:val="24"/>
          <w:lang w:val="hy-AM" w:eastAsia="ru-RU"/>
        </w:rPr>
        <w:t>487,789.6 հազ.դրամ</w:t>
      </w:r>
      <w:r w:rsidR="00DD7C14" w:rsidRPr="00570EAF">
        <w:rPr>
          <w:i w:val="0"/>
          <w:sz w:val="24"/>
          <w:lang w:val="hy-AM"/>
        </w:rPr>
        <w:t>)</w:t>
      </w:r>
      <w:r w:rsidRPr="00570EAF">
        <w:rPr>
          <w:i w:val="0"/>
          <w:iCs w:val="0"/>
          <w:sz w:val="24"/>
          <w:lang w:val="hy-AM" w:eastAsia="ru-RU"/>
        </w:rPr>
        <w:t xml:space="preserve">։ Ծախսերի հիմնական մասն ուղղվել է ՄՀՀ կառույցի պահպանմանը, </w:t>
      </w:r>
      <w:r w:rsidR="00F16B99" w:rsidRPr="00570EAF">
        <w:rPr>
          <w:i w:val="0"/>
          <w:iCs w:val="0"/>
          <w:sz w:val="24"/>
          <w:lang w:val="hy-AM" w:eastAsia="ru-RU"/>
        </w:rPr>
        <w:t>ՀՀ ՊՆ պատվերով՝ ՀՀ Զինված ուժերի կազմավորման 32-րդ ամսյակին նվիրված միջոցառման կազմակերպմանը</w:t>
      </w:r>
      <w:r w:rsidR="00570EAF">
        <w:rPr>
          <w:i w:val="0"/>
          <w:iCs w:val="0"/>
          <w:sz w:val="24"/>
          <w:lang w:val="hy-AM" w:eastAsia="ru-RU"/>
        </w:rPr>
        <w:t xml:space="preserve"> և </w:t>
      </w:r>
      <w:r w:rsidR="00570EAF" w:rsidRPr="00D92AF0">
        <w:rPr>
          <w:i w:val="0"/>
          <w:iCs w:val="0"/>
          <w:sz w:val="24"/>
          <w:lang w:val="hy-AM" w:eastAsia="ru-RU"/>
        </w:rPr>
        <w:t xml:space="preserve">ՀՀ </w:t>
      </w:r>
      <w:r w:rsidR="00570EAF">
        <w:rPr>
          <w:i w:val="0"/>
          <w:iCs w:val="0"/>
          <w:sz w:val="24"/>
          <w:lang w:val="hy-AM" w:eastAsia="ru-RU"/>
        </w:rPr>
        <w:t>ԿԳՄՍ</w:t>
      </w:r>
      <w:r w:rsidR="00570EAF" w:rsidRPr="00D92AF0">
        <w:rPr>
          <w:i w:val="0"/>
          <w:iCs w:val="0"/>
          <w:sz w:val="24"/>
          <w:lang w:val="hy-AM" w:eastAsia="ru-RU"/>
        </w:rPr>
        <w:t xml:space="preserve"> նախարարության աջակցությամբ Շառլ Ազնավուրի ծննդյան 100-ամյակին նվիրված միջոցառմ</w:t>
      </w:r>
      <w:r w:rsidR="00570EAF">
        <w:rPr>
          <w:i w:val="0"/>
          <w:iCs w:val="0"/>
          <w:sz w:val="24"/>
          <w:lang w:val="hy-AM" w:eastAsia="ru-RU"/>
        </w:rPr>
        <w:t>ա</w:t>
      </w:r>
      <w:r w:rsidR="00570EAF" w:rsidRPr="00D92AF0">
        <w:rPr>
          <w:i w:val="0"/>
          <w:iCs w:val="0"/>
          <w:sz w:val="24"/>
          <w:lang w:val="hy-AM" w:eastAsia="ru-RU"/>
        </w:rPr>
        <w:t>ն</w:t>
      </w:r>
      <w:r w:rsidR="00570EAF">
        <w:rPr>
          <w:i w:val="0"/>
          <w:iCs w:val="0"/>
          <w:sz w:val="24"/>
          <w:lang w:val="hy-AM" w:eastAsia="ru-RU"/>
        </w:rPr>
        <w:t xml:space="preserve"> իրականացմանը</w:t>
      </w:r>
      <w:r w:rsidR="00570EAF" w:rsidRPr="00D92AF0">
        <w:rPr>
          <w:i w:val="0"/>
          <w:iCs w:val="0"/>
          <w:sz w:val="24"/>
          <w:lang w:val="hy-AM" w:eastAsia="ru-RU"/>
        </w:rPr>
        <w:t xml:space="preserve">։  </w:t>
      </w:r>
    </w:p>
    <w:p w14:paraId="40805E51" w14:textId="77777777" w:rsidR="001D0CDB" w:rsidRPr="009A334F" w:rsidRDefault="00F16B99" w:rsidP="008E4C18">
      <w:pPr>
        <w:spacing w:line="360" w:lineRule="auto"/>
        <w:ind w:firstLine="720"/>
        <w:jc w:val="both"/>
        <w:rPr>
          <w:i w:val="0"/>
          <w:iCs w:val="0"/>
          <w:sz w:val="24"/>
          <w:lang w:val="hy-AM" w:eastAsia="ru-RU"/>
        </w:rPr>
      </w:pPr>
      <w:r w:rsidRPr="009A334F">
        <w:rPr>
          <w:i w:val="0"/>
          <w:iCs w:val="0"/>
          <w:sz w:val="24"/>
          <w:lang w:val="hy-AM" w:eastAsia="ru-RU"/>
        </w:rPr>
        <w:t>Կ</w:t>
      </w:r>
      <w:r w:rsidR="008E4C18" w:rsidRPr="009A334F">
        <w:rPr>
          <w:i w:val="0"/>
          <w:iCs w:val="0"/>
          <w:sz w:val="24"/>
          <w:lang w:val="hy-AM" w:eastAsia="ru-RU"/>
        </w:rPr>
        <w:t xml:space="preserve">ոմունալ ծառայությունների գծով ծախսը (էլեկտրաէներգիա, գազամատակարարում, ջրամատակարարում, կապ) կազմել է </w:t>
      </w:r>
      <w:r w:rsidR="00607AD5" w:rsidRPr="009A334F">
        <w:rPr>
          <w:i w:val="0"/>
          <w:iCs w:val="0"/>
          <w:sz w:val="24"/>
          <w:lang w:val="hy-AM" w:eastAsia="ru-RU"/>
        </w:rPr>
        <w:t>115</w:t>
      </w:r>
      <w:r w:rsidR="001D0CDB" w:rsidRPr="009A334F">
        <w:rPr>
          <w:i w:val="0"/>
          <w:iCs w:val="0"/>
          <w:sz w:val="24"/>
          <w:lang w:val="hy-AM" w:eastAsia="ru-RU"/>
        </w:rPr>
        <w:t>,</w:t>
      </w:r>
      <w:r w:rsidR="00607AD5" w:rsidRPr="009A334F">
        <w:rPr>
          <w:i w:val="0"/>
          <w:iCs w:val="0"/>
          <w:sz w:val="24"/>
          <w:lang w:val="hy-AM" w:eastAsia="ru-RU"/>
        </w:rPr>
        <w:t>870</w:t>
      </w:r>
      <w:r w:rsidR="008E4C18" w:rsidRPr="009A334F">
        <w:rPr>
          <w:i w:val="0"/>
          <w:iCs w:val="0"/>
          <w:sz w:val="24"/>
          <w:lang w:val="hy-AM" w:eastAsia="ru-RU"/>
        </w:rPr>
        <w:t xml:space="preserve"> հազ.դրամ, պահնորդական ծառայության գծով ծախս՝ </w:t>
      </w:r>
      <w:r w:rsidR="00A2641C" w:rsidRPr="009A334F">
        <w:rPr>
          <w:i w:val="0"/>
          <w:iCs w:val="0"/>
          <w:sz w:val="24"/>
          <w:lang w:val="hy-AM" w:eastAsia="ru-RU"/>
        </w:rPr>
        <w:t>16</w:t>
      </w:r>
      <w:r w:rsidR="006157EF" w:rsidRPr="009A334F">
        <w:rPr>
          <w:i w:val="0"/>
          <w:iCs w:val="0"/>
          <w:sz w:val="24"/>
          <w:lang w:val="hy-AM" w:eastAsia="ru-RU"/>
        </w:rPr>
        <w:t>,</w:t>
      </w:r>
      <w:r w:rsidR="00A2641C" w:rsidRPr="009A334F">
        <w:rPr>
          <w:i w:val="0"/>
          <w:iCs w:val="0"/>
          <w:sz w:val="24"/>
          <w:lang w:val="hy-AM" w:eastAsia="ru-RU"/>
        </w:rPr>
        <w:t>587</w:t>
      </w:r>
      <w:r w:rsidR="001D0CDB" w:rsidRPr="009A334F">
        <w:rPr>
          <w:i w:val="0"/>
          <w:iCs w:val="0"/>
          <w:sz w:val="24"/>
          <w:lang w:val="hy-AM" w:eastAsia="ru-RU"/>
        </w:rPr>
        <w:t>․</w:t>
      </w:r>
      <w:r w:rsidR="00A2641C" w:rsidRPr="009A334F">
        <w:rPr>
          <w:i w:val="0"/>
          <w:iCs w:val="0"/>
          <w:sz w:val="24"/>
          <w:lang w:val="hy-AM" w:eastAsia="ru-RU"/>
        </w:rPr>
        <w:t>2</w:t>
      </w:r>
      <w:r w:rsidR="008E4C18" w:rsidRPr="009A334F">
        <w:rPr>
          <w:i w:val="0"/>
          <w:iCs w:val="0"/>
          <w:sz w:val="24"/>
          <w:lang w:val="hy-AM" w:eastAsia="ru-RU"/>
        </w:rPr>
        <w:t xml:space="preserve"> հազ.դրամ, հարկերի գծով ծախս՝ </w:t>
      </w:r>
      <w:r w:rsidR="007541ED" w:rsidRPr="009A334F">
        <w:rPr>
          <w:i w:val="0"/>
          <w:iCs w:val="0"/>
          <w:sz w:val="24"/>
          <w:lang w:val="hy-AM" w:eastAsia="ru-RU"/>
        </w:rPr>
        <w:t>158</w:t>
      </w:r>
      <w:r w:rsidR="006157EF" w:rsidRPr="009A334F">
        <w:rPr>
          <w:i w:val="0"/>
          <w:iCs w:val="0"/>
          <w:sz w:val="24"/>
          <w:lang w:val="hy-AM" w:eastAsia="ru-RU"/>
        </w:rPr>
        <w:t>,</w:t>
      </w:r>
      <w:r w:rsidR="007541ED" w:rsidRPr="009A334F">
        <w:rPr>
          <w:i w:val="0"/>
          <w:iCs w:val="0"/>
          <w:sz w:val="24"/>
          <w:lang w:val="hy-AM" w:eastAsia="ru-RU"/>
        </w:rPr>
        <w:t>234</w:t>
      </w:r>
      <w:r w:rsidR="006157EF" w:rsidRPr="009A334F">
        <w:rPr>
          <w:i w:val="0"/>
          <w:iCs w:val="0"/>
          <w:sz w:val="24"/>
          <w:lang w:val="hy-AM" w:eastAsia="ru-RU"/>
        </w:rPr>
        <w:t>․</w:t>
      </w:r>
      <w:r w:rsidR="007541ED" w:rsidRPr="009A334F">
        <w:rPr>
          <w:i w:val="0"/>
          <w:iCs w:val="0"/>
          <w:sz w:val="24"/>
          <w:lang w:val="hy-AM" w:eastAsia="ru-RU"/>
        </w:rPr>
        <w:t>1</w:t>
      </w:r>
      <w:r w:rsidR="008E4C18" w:rsidRPr="009A334F">
        <w:rPr>
          <w:i w:val="0"/>
          <w:iCs w:val="0"/>
          <w:sz w:val="24"/>
          <w:lang w:val="hy-AM" w:eastAsia="ru-RU"/>
        </w:rPr>
        <w:t xml:space="preserve"> հազ.դրամ, աշխատավարձի գծով՝ </w:t>
      </w:r>
      <w:r w:rsidR="007541ED" w:rsidRPr="009A334F">
        <w:rPr>
          <w:i w:val="0"/>
          <w:iCs w:val="0"/>
          <w:sz w:val="24"/>
          <w:lang w:val="hy-AM" w:eastAsia="ru-RU"/>
        </w:rPr>
        <w:t>120,747</w:t>
      </w:r>
      <w:r w:rsidR="00D318D8" w:rsidRPr="009A334F">
        <w:rPr>
          <w:i w:val="0"/>
          <w:iCs w:val="0"/>
          <w:sz w:val="24"/>
          <w:lang w:val="hy-AM" w:eastAsia="ru-RU"/>
        </w:rPr>
        <w:t>․0</w:t>
      </w:r>
      <w:r w:rsidR="008E4C18" w:rsidRPr="009A334F">
        <w:rPr>
          <w:i w:val="0"/>
          <w:iCs w:val="0"/>
          <w:sz w:val="24"/>
          <w:lang w:val="hy-AM" w:eastAsia="ru-RU"/>
        </w:rPr>
        <w:t xml:space="preserve"> հազ. դրամ, այլ ծախսեր (միջոցառումների կազմակերպմանն ուղղված ծախս, </w:t>
      </w:r>
      <w:r w:rsidRPr="009A334F">
        <w:rPr>
          <w:i w:val="0"/>
          <w:iCs w:val="0"/>
          <w:sz w:val="24"/>
          <w:lang w:val="hy-AM" w:eastAsia="ru-RU"/>
        </w:rPr>
        <w:t>ընթացիկ</w:t>
      </w:r>
      <w:r w:rsidR="008E4C18" w:rsidRPr="009A334F">
        <w:rPr>
          <w:i w:val="0"/>
          <w:iCs w:val="0"/>
          <w:sz w:val="24"/>
          <w:lang w:val="hy-AM" w:eastAsia="ru-RU"/>
        </w:rPr>
        <w:t xml:space="preserve"> նորոգման ծախս և այլ)՝ </w:t>
      </w:r>
      <w:r w:rsidR="00D318D8" w:rsidRPr="009A334F">
        <w:rPr>
          <w:i w:val="0"/>
          <w:iCs w:val="0"/>
          <w:sz w:val="24"/>
          <w:lang w:val="hy-AM" w:eastAsia="ru-RU"/>
        </w:rPr>
        <w:t>2</w:t>
      </w:r>
      <w:r w:rsidR="007541ED" w:rsidRPr="009A334F">
        <w:rPr>
          <w:i w:val="0"/>
          <w:iCs w:val="0"/>
          <w:sz w:val="24"/>
          <w:lang w:val="hy-AM" w:eastAsia="ru-RU"/>
        </w:rPr>
        <w:t>75</w:t>
      </w:r>
      <w:r w:rsidR="00D318D8" w:rsidRPr="009A334F">
        <w:rPr>
          <w:i w:val="0"/>
          <w:iCs w:val="0"/>
          <w:sz w:val="24"/>
          <w:lang w:val="hy-AM" w:eastAsia="ru-RU"/>
        </w:rPr>
        <w:t>,</w:t>
      </w:r>
      <w:r w:rsidR="007541ED" w:rsidRPr="009A334F">
        <w:rPr>
          <w:i w:val="0"/>
          <w:iCs w:val="0"/>
          <w:sz w:val="24"/>
          <w:lang w:val="hy-AM" w:eastAsia="ru-RU"/>
        </w:rPr>
        <w:t>703</w:t>
      </w:r>
      <w:r w:rsidR="00D318D8" w:rsidRPr="009A334F">
        <w:rPr>
          <w:i w:val="0"/>
          <w:iCs w:val="0"/>
          <w:sz w:val="24"/>
          <w:lang w:val="hy-AM" w:eastAsia="ru-RU"/>
        </w:rPr>
        <w:t>․</w:t>
      </w:r>
      <w:r w:rsidR="007541ED" w:rsidRPr="009A334F">
        <w:rPr>
          <w:i w:val="0"/>
          <w:iCs w:val="0"/>
          <w:sz w:val="24"/>
          <w:lang w:val="hy-AM" w:eastAsia="ru-RU"/>
        </w:rPr>
        <w:t>8</w:t>
      </w:r>
      <w:r w:rsidR="008E4C18" w:rsidRPr="009A334F">
        <w:rPr>
          <w:i w:val="0"/>
          <w:iCs w:val="0"/>
          <w:sz w:val="24"/>
          <w:lang w:val="hy-AM" w:eastAsia="ru-RU"/>
        </w:rPr>
        <w:t xml:space="preserve"> հազ. </w:t>
      </w:r>
      <w:r w:rsidR="002F3FDE" w:rsidRPr="009A334F">
        <w:rPr>
          <w:i w:val="0"/>
          <w:iCs w:val="0"/>
          <w:sz w:val="24"/>
          <w:lang w:val="hy-AM" w:eastAsia="ru-RU"/>
        </w:rPr>
        <w:t>դ</w:t>
      </w:r>
      <w:r w:rsidR="008E4C18" w:rsidRPr="009A334F">
        <w:rPr>
          <w:i w:val="0"/>
          <w:iCs w:val="0"/>
          <w:sz w:val="24"/>
          <w:lang w:val="hy-AM" w:eastAsia="ru-RU"/>
        </w:rPr>
        <w:t>րամ</w:t>
      </w:r>
      <w:r w:rsidR="002715EA" w:rsidRPr="009A334F">
        <w:rPr>
          <w:i w:val="0"/>
          <w:iCs w:val="0"/>
          <w:sz w:val="24"/>
          <w:lang w:val="hy-AM" w:eastAsia="ru-RU"/>
        </w:rPr>
        <w:t>։</w:t>
      </w:r>
    </w:p>
    <w:p w14:paraId="17AF199A" w14:textId="77777777" w:rsidR="006A6698" w:rsidRPr="00B115C2" w:rsidRDefault="00D36BDB" w:rsidP="008C4557">
      <w:pPr>
        <w:spacing w:line="360" w:lineRule="auto"/>
        <w:ind w:firstLine="720"/>
        <w:jc w:val="both"/>
        <w:rPr>
          <w:rFonts w:cs="Sylfaen"/>
          <w:iCs w:val="0"/>
          <w:sz w:val="24"/>
          <w:u w:val="single"/>
          <w:lang w:val="af-ZA" w:eastAsia="ru-RU"/>
        </w:rPr>
      </w:pPr>
      <w:r w:rsidRPr="00B115C2">
        <w:rPr>
          <w:rFonts w:cs="Arial Unicode"/>
          <w:b/>
          <w:iCs w:val="0"/>
          <w:sz w:val="24"/>
          <w:u w:val="single"/>
          <w:lang w:val="hy-AM" w:eastAsia="ru-RU"/>
        </w:rPr>
        <w:t>9</w:t>
      </w:r>
      <w:r w:rsidR="006A6698" w:rsidRPr="00B115C2">
        <w:rPr>
          <w:rFonts w:cs="Arial Unicode"/>
          <w:b/>
          <w:iCs w:val="0"/>
          <w:sz w:val="24"/>
          <w:u w:val="single"/>
          <w:lang w:val="hy-AM" w:eastAsia="ru-RU"/>
        </w:rPr>
        <w:t>. Պետական գույքի մասնավորեցումից, օտարումից և վարձակալությունից</w:t>
      </w:r>
      <w:r w:rsidR="006A6698" w:rsidRPr="00B115C2">
        <w:rPr>
          <w:rFonts w:cs="Arial Unicode"/>
          <w:b/>
          <w:iCs w:val="0"/>
          <w:sz w:val="24"/>
          <w:u w:val="single"/>
          <w:lang w:val="af-ZA" w:eastAsia="ru-RU"/>
        </w:rPr>
        <w:t xml:space="preserve"> </w:t>
      </w:r>
      <w:r w:rsidR="006A6698" w:rsidRPr="00B115C2">
        <w:rPr>
          <w:rFonts w:cs="Arial Unicode"/>
          <w:b/>
          <w:iCs w:val="0"/>
          <w:sz w:val="24"/>
          <w:u w:val="single"/>
          <w:lang w:val="hy-AM" w:eastAsia="ru-RU"/>
        </w:rPr>
        <w:t>ստացված միջոցներ</w:t>
      </w:r>
    </w:p>
    <w:p w14:paraId="3375EA0F" w14:textId="77777777" w:rsidR="00D13CD2" w:rsidRPr="00B115C2" w:rsidRDefault="006A6698" w:rsidP="00944280">
      <w:pPr>
        <w:spacing w:line="360" w:lineRule="auto"/>
        <w:ind w:firstLine="720"/>
        <w:jc w:val="both"/>
        <w:rPr>
          <w:rFonts w:cs="Sylfaen"/>
          <w:iCs w:val="0"/>
          <w:sz w:val="24"/>
          <w:lang w:val="hy-AM" w:eastAsia="ru-RU"/>
        </w:rPr>
      </w:pPr>
      <w:r w:rsidRPr="00B115C2">
        <w:rPr>
          <w:rFonts w:cs="Sylfaen"/>
          <w:iCs w:val="0"/>
          <w:sz w:val="24"/>
          <w:lang w:val="hy-AM" w:eastAsia="ru-RU"/>
        </w:rPr>
        <w:t>202</w:t>
      </w:r>
      <w:r w:rsidR="00D13CD2" w:rsidRPr="00B115C2">
        <w:rPr>
          <w:rFonts w:cs="Sylfaen"/>
          <w:iCs w:val="0"/>
          <w:sz w:val="24"/>
          <w:lang w:val="hy-AM" w:eastAsia="ru-RU"/>
        </w:rPr>
        <w:t>4</w:t>
      </w:r>
      <w:r w:rsidRPr="00B115C2">
        <w:rPr>
          <w:rFonts w:cs="Sylfaen"/>
          <w:iCs w:val="0"/>
          <w:sz w:val="24"/>
          <w:lang w:val="hy-AM" w:eastAsia="ru-RU"/>
        </w:rPr>
        <w:t xml:space="preserve"> թվականի </w:t>
      </w:r>
      <w:r w:rsidR="00EF5A5F" w:rsidRPr="00B115C2">
        <w:rPr>
          <w:rFonts w:cs="Sylfaen"/>
          <w:iCs w:val="0"/>
          <w:sz w:val="24"/>
          <w:lang w:val="hy-AM" w:eastAsia="ru-RU"/>
        </w:rPr>
        <w:t>ինն</w:t>
      </w:r>
      <w:r w:rsidR="003A5B72" w:rsidRPr="00B115C2">
        <w:rPr>
          <w:rFonts w:cs="Sylfaen"/>
          <w:iCs w:val="0"/>
          <w:sz w:val="24"/>
          <w:lang w:val="hy-AM" w:eastAsia="ru-RU"/>
        </w:rPr>
        <w:t xml:space="preserve"> ամիսների </w:t>
      </w:r>
      <w:r w:rsidRPr="00B115C2">
        <w:rPr>
          <w:rFonts w:cs="Sylfaen"/>
          <w:iCs w:val="0"/>
          <w:sz w:val="24"/>
          <w:lang w:val="hy-AM" w:eastAsia="ru-RU"/>
        </w:rPr>
        <w:t xml:space="preserve">ընթացքում՝ </w:t>
      </w:r>
    </w:p>
    <w:p w14:paraId="013652E0" w14:textId="77777777" w:rsidR="00B115C2" w:rsidRPr="00B115C2" w:rsidRDefault="00944280" w:rsidP="00B115C2">
      <w:pPr>
        <w:spacing w:line="360" w:lineRule="auto"/>
        <w:ind w:firstLine="630"/>
        <w:jc w:val="both"/>
        <w:rPr>
          <w:i w:val="0"/>
          <w:iCs w:val="0"/>
          <w:sz w:val="24"/>
          <w:lang w:val="hy-AM" w:eastAsia="ru-RU"/>
        </w:rPr>
      </w:pPr>
      <w:r w:rsidRPr="00B115C2">
        <w:rPr>
          <w:rFonts w:cs="Sylfaen"/>
          <w:b/>
          <w:i w:val="0"/>
          <w:iCs w:val="0"/>
          <w:sz w:val="24"/>
          <w:lang w:val="hy-AM" w:eastAsia="ru-RU"/>
        </w:rPr>
        <w:lastRenderedPageBreak/>
        <w:t>Պետական գույքի՝ այդ թվում Պետական սեփականություն համարվող հողերի օտարումից</w:t>
      </w:r>
      <w:r w:rsidRPr="00B115C2">
        <w:rPr>
          <w:rFonts w:cs="Sylfaen"/>
          <w:i w:val="0"/>
          <w:iCs w:val="0"/>
          <w:sz w:val="24"/>
          <w:lang w:val="hy-AM" w:eastAsia="ru-RU"/>
        </w:rPr>
        <w:t xml:space="preserve"> </w:t>
      </w:r>
      <w:r w:rsidR="00B115C2" w:rsidRPr="00B115C2">
        <w:rPr>
          <w:i w:val="0"/>
          <w:iCs w:val="0"/>
          <w:sz w:val="24"/>
          <w:lang w:val="hy-AM" w:eastAsia="ru-RU"/>
        </w:rPr>
        <w:t xml:space="preserve">ստացված միջոցները կազմել են 11,582,759.6 հազ.դրամ կամ 2023թ.-ի նույն ժամանակահատվածի 6,595,210.1 հազ.դրամի համեմատ աճել է 75,62 %-ով, որից՝ ՀՀ պետական բյուջե է մուտքագրվել 10,324,523.6 հազ.դրամ կամ 2023թ.-ի նույն ժամանակահատվածի 5,775,587.9 հազ.դրամի համեմատ աճել է 78,76%-ով, իսկ համապատասխան համայնքային բյուջեներ՝ 1,258,236.0 հազ.դրամ կամ 2023թ.-ի նույն ժամանակահատվածի 819,622.2 հազ.դրամի համեմատ աճել է  53.51 %-ով: </w:t>
      </w:r>
    </w:p>
    <w:p w14:paraId="37BDA1C6" w14:textId="62982C39" w:rsidR="00540868" w:rsidRPr="00B115C2" w:rsidRDefault="00944280" w:rsidP="00B115C2">
      <w:pPr>
        <w:spacing w:line="360" w:lineRule="auto"/>
        <w:ind w:firstLine="567"/>
        <w:jc w:val="both"/>
        <w:rPr>
          <w:rFonts w:cs="Sylfaen"/>
          <w:i w:val="0"/>
          <w:iCs w:val="0"/>
          <w:sz w:val="24"/>
          <w:lang w:val="hy-AM" w:eastAsia="ru-RU"/>
        </w:rPr>
      </w:pPr>
      <w:r w:rsidRPr="00B115C2">
        <w:rPr>
          <w:rFonts w:cs="Arial Unicode"/>
          <w:b/>
          <w:sz w:val="24"/>
          <w:lang w:val="hy-AM"/>
        </w:rPr>
        <w:t>Պետական գույքի մասնավորեցումից</w:t>
      </w:r>
      <w:r w:rsidRPr="00B115C2">
        <w:rPr>
          <w:rFonts w:cs="Arial Unicode"/>
          <w:sz w:val="24"/>
          <w:lang w:val="hy-AM"/>
        </w:rPr>
        <w:t xml:space="preserve"> </w:t>
      </w:r>
      <w:r w:rsidR="00B115C2" w:rsidRPr="00B115C2">
        <w:rPr>
          <w:i w:val="0"/>
          <w:iCs w:val="0"/>
          <w:sz w:val="24"/>
          <w:lang w:val="hy-AM" w:eastAsia="ru-RU"/>
        </w:rPr>
        <w:t xml:space="preserve">ստացված միջոցները կազմել են 321,099.4 հազ.դրամ կամ 2023թ.-ի նույն ժամանակահատվածի 3,770,376.0 հազ.դրամի համեմատ նվազել է 91,48 %-ով, </w:t>
      </w:r>
      <w:r w:rsidR="00ED7598" w:rsidRPr="009526BD">
        <w:rPr>
          <w:i w:val="0"/>
          <w:iCs w:val="0"/>
          <w:sz w:val="24"/>
          <w:lang w:val="hy-AM" w:eastAsia="ru-RU"/>
        </w:rPr>
        <w:t xml:space="preserve">ՀՀ պետական բյուջե է փոխանցվել </w:t>
      </w:r>
      <w:r w:rsidR="002F1377" w:rsidRPr="009526BD">
        <w:rPr>
          <w:i w:val="0"/>
          <w:iCs w:val="0"/>
          <w:sz w:val="24"/>
          <w:lang w:val="hy-AM" w:eastAsia="ru-RU"/>
        </w:rPr>
        <w:t>226,381</w:t>
      </w:r>
      <w:r w:rsidR="002F1377" w:rsidRPr="009526BD">
        <w:rPr>
          <w:rFonts w:ascii="Cambria Math" w:hAnsi="Cambria Math" w:cs="Cambria Math"/>
          <w:i w:val="0"/>
          <w:iCs w:val="0"/>
          <w:sz w:val="24"/>
          <w:lang w:val="hy-AM" w:eastAsia="ru-RU"/>
        </w:rPr>
        <w:t>․</w:t>
      </w:r>
      <w:r w:rsidR="002F1377" w:rsidRPr="009526BD">
        <w:rPr>
          <w:i w:val="0"/>
          <w:iCs w:val="0"/>
          <w:sz w:val="24"/>
          <w:lang w:val="hy-AM" w:eastAsia="ru-RU"/>
        </w:rPr>
        <w:t>7</w:t>
      </w:r>
      <w:r w:rsidR="00ED7598" w:rsidRPr="009526BD">
        <w:rPr>
          <w:i w:val="0"/>
          <w:iCs w:val="0"/>
          <w:sz w:val="24"/>
          <w:lang w:val="hy-AM" w:eastAsia="ru-RU"/>
        </w:rPr>
        <w:t xml:space="preserve"> հազ.դրամ կամ 2023թ.-ի նույն ժամանակահատվածի </w:t>
      </w:r>
      <w:r w:rsidR="002F1377" w:rsidRPr="009526BD">
        <w:rPr>
          <w:i w:val="0"/>
          <w:iCs w:val="0"/>
          <w:sz w:val="24"/>
          <w:lang w:val="hy-AM" w:eastAsia="ru-RU"/>
        </w:rPr>
        <w:t>2,653,651</w:t>
      </w:r>
      <w:r w:rsidR="002F1377" w:rsidRPr="009526BD">
        <w:rPr>
          <w:rFonts w:ascii="Cambria Math" w:hAnsi="Cambria Math" w:cs="Cambria Math"/>
          <w:i w:val="0"/>
          <w:iCs w:val="0"/>
          <w:sz w:val="24"/>
          <w:lang w:val="hy-AM" w:eastAsia="ru-RU"/>
        </w:rPr>
        <w:t>․</w:t>
      </w:r>
      <w:r w:rsidR="002F1377" w:rsidRPr="009526BD">
        <w:rPr>
          <w:i w:val="0"/>
          <w:iCs w:val="0"/>
          <w:sz w:val="24"/>
          <w:lang w:val="hy-AM" w:eastAsia="ru-RU"/>
        </w:rPr>
        <w:t>0</w:t>
      </w:r>
      <w:r w:rsidR="00ED7598" w:rsidRPr="009526BD">
        <w:rPr>
          <w:i w:val="0"/>
          <w:iCs w:val="0"/>
          <w:sz w:val="24"/>
          <w:lang w:val="hy-AM" w:eastAsia="ru-RU"/>
        </w:rPr>
        <w:t xml:space="preserve"> հազ.դրամի համեմատ նվազել է 91,47 %-ով</w:t>
      </w:r>
      <w:r w:rsidR="00B115C2" w:rsidRPr="00B115C2">
        <w:rPr>
          <w:i w:val="0"/>
          <w:iCs w:val="0"/>
          <w:sz w:val="24"/>
          <w:lang w:val="hy-AM" w:eastAsia="ru-RU"/>
        </w:rPr>
        <w:t>, իսկ համապատասխան համայնքային բյուջե՝ 94,717.7 դրամ կամ 2023թ.-ի նույն ժամանակահատվածի 1,116,725.0 հազ.դրամի համեմատ նվազել է 91,52  %-ով:</w:t>
      </w:r>
    </w:p>
    <w:p w14:paraId="6C9CDD9E" w14:textId="77777777" w:rsidR="00B115C2" w:rsidRPr="00B115C2" w:rsidRDefault="00944280" w:rsidP="00B115C2">
      <w:pPr>
        <w:spacing w:line="360" w:lineRule="auto"/>
        <w:ind w:firstLine="567"/>
        <w:jc w:val="both"/>
        <w:rPr>
          <w:i w:val="0"/>
          <w:iCs w:val="0"/>
          <w:sz w:val="24"/>
          <w:lang w:val="hy-AM" w:eastAsia="ru-RU"/>
        </w:rPr>
      </w:pPr>
      <w:r w:rsidRPr="00B115C2">
        <w:rPr>
          <w:rFonts w:cs="Arial Unicode"/>
          <w:b/>
          <w:sz w:val="24"/>
          <w:lang w:val="hy-AM"/>
        </w:rPr>
        <w:t>Պետական գույքի վարձակալությունից</w:t>
      </w:r>
      <w:r w:rsidRPr="00B115C2">
        <w:rPr>
          <w:rFonts w:cs="Sylfaen"/>
          <w:i w:val="0"/>
          <w:iCs w:val="0"/>
          <w:sz w:val="24"/>
          <w:lang w:val="hy-AM" w:eastAsia="ru-RU"/>
        </w:rPr>
        <w:t xml:space="preserve"> </w:t>
      </w:r>
      <w:r w:rsidR="00B115C2" w:rsidRPr="00B115C2">
        <w:rPr>
          <w:i w:val="0"/>
          <w:iCs w:val="0"/>
          <w:sz w:val="24"/>
          <w:lang w:val="hy-AM" w:eastAsia="ru-RU"/>
        </w:rPr>
        <w:t>փաստացի ՀՀ պետական բյուջե է մուտքագրվել 567,059.6 հազ.դրամ կամ 2023թ.-ի նույն ժամանակահատվածի 479,665.3 հազ.դրամի համեմատ աճել է 18,22 %-ով:</w:t>
      </w:r>
    </w:p>
    <w:p w14:paraId="58EEE60A" w14:textId="77777777" w:rsidR="00B115C2" w:rsidRPr="00B115C2" w:rsidRDefault="00B115C2" w:rsidP="00B115C2">
      <w:pPr>
        <w:spacing w:line="360" w:lineRule="auto"/>
        <w:ind w:firstLine="567"/>
        <w:jc w:val="both"/>
        <w:rPr>
          <w:i w:val="0"/>
          <w:iCs w:val="0"/>
          <w:sz w:val="24"/>
          <w:lang w:val="hy-AM" w:eastAsia="ru-RU"/>
        </w:rPr>
      </w:pPr>
      <w:r w:rsidRPr="00B115C2">
        <w:rPr>
          <w:i w:val="0"/>
          <w:iCs w:val="0"/>
          <w:sz w:val="24"/>
          <w:lang w:val="hy-AM" w:eastAsia="ru-RU"/>
        </w:rPr>
        <w:t>ՀՀ պետական սեփականություն հանդիսացող շենքերի և շինությունների տանիքներին ու ձեղնահարկերում կապի սարքավորումների տեղակայման և սպասարկման պայմանագրերից փաստացի հավաքագրվել է 237,570.5 հազ. դրամ կամ 2023թ.-ի նույն ժամանակահատվածի 217,278.8 հազ.դրամի համեմատ աճը կազմում է 9,34 %, որից՝ 53,470.7 հազ.դրամը մուտքագրվել է ՀՀ պետական բյուջե կամ 2023թ.-ի նույն ժամանակահատվածի 50,580.1 հազ.դրամի համեմատ աճել է 5,71 %-ով, համապատասխան ՊՈԱԿ-ների բյուջեներ՝ 183,535.7 հազ. դրամ կամ 2023թ.-ի նույն ժամանակահատվածի 154,256.3 հազ.դրամի համեմատ աճել է 18,98 %-ով:</w:t>
      </w:r>
    </w:p>
    <w:p w14:paraId="575E3A9D" w14:textId="060DB8CE" w:rsidR="00B115C2" w:rsidRPr="00B115C2" w:rsidRDefault="003D531A" w:rsidP="00B115C2">
      <w:pPr>
        <w:spacing w:line="360" w:lineRule="auto"/>
        <w:ind w:firstLine="567"/>
        <w:jc w:val="both"/>
        <w:rPr>
          <w:i w:val="0"/>
          <w:iCs w:val="0"/>
          <w:sz w:val="24"/>
          <w:lang w:val="hy-AM" w:eastAsia="ru-RU"/>
        </w:rPr>
      </w:pPr>
      <w:r w:rsidRPr="00B115C2">
        <w:rPr>
          <w:rFonts w:cs="Arial Unicode"/>
          <w:b/>
          <w:i w:val="0"/>
          <w:sz w:val="24"/>
          <w:lang w:val="fr-FR"/>
        </w:rPr>
        <w:t>Ամփոփում.</w:t>
      </w:r>
      <w:r w:rsidRPr="00B115C2">
        <w:rPr>
          <w:rFonts w:cs="Calibri"/>
          <w:i w:val="0"/>
          <w:sz w:val="24"/>
          <w:lang w:val="fr-FR"/>
        </w:rPr>
        <w:t xml:space="preserve"> </w:t>
      </w:r>
      <w:r w:rsidR="00B115C2" w:rsidRPr="00B115C2">
        <w:rPr>
          <w:i w:val="0"/>
          <w:iCs w:val="0"/>
          <w:sz w:val="24"/>
          <w:lang w:val="hy-AM" w:eastAsia="ru-RU"/>
        </w:rPr>
        <w:t>Վերը թվարկված հոդվածներով ստացված դրամական միջոցները կազմել են 12,708,489.1 հազ.դրամ (2023թ.-ի նույն ժամանակահատվածի 11,062,530.2 հազ.դրամի համեմատ աճը կազմում է 14,88  %), որից ՀՀ պետական բյուջե է փոխանցվել 11,171,435.6 հազ.դրամ (աճը 2023թ.-ի նույն ժամանակահատվածի 8,959,484.3 հազ.դրամի համեմատ կազմում է 24,69 %), համայնքային բյուջեներ՝ 1</w:t>
      </w:r>
      <w:r w:rsidR="00B54F0E">
        <w:rPr>
          <w:i w:val="0"/>
          <w:iCs w:val="0"/>
          <w:sz w:val="24"/>
          <w:lang w:val="hy-AM" w:eastAsia="ru-RU"/>
        </w:rPr>
        <w:t>,</w:t>
      </w:r>
      <w:r w:rsidR="00B115C2" w:rsidRPr="00B115C2">
        <w:rPr>
          <w:i w:val="0"/>
          <w:iCs w:val="0"/>
          <w:sz w:val="24"/>
          <w:lang w:val="hy-AM" w:eastAsia="ru-RU"/>
        </w:rPr>
        <w:t xml:space="preserve">352,953.7 հազ.դրամ (2023թ.-ի նույն ժամանակահատվածի 1,936,347.2 հազ.դրամի համեմատ նվազել է 30.13 %-ով) և  ՊՈԱԿ-ների </w:t>
      </w:r>
      <w:r w:rsidR="00B115C2" w:rsidRPr="00B115C2">
        <w:rPr>
          <w:i w:val="0"/>
          <w:iCs w:val="0"/>
          <w:sz w:val="24"/>
          <w:lang w:val="hy-AM" w:eastAsia="ru-RU"/>
        </w:rPr>
        <w:lastRenderedPageBreak/>
        <w:t>բյուջեներ՝ 183,535.7 հազ.դրամ (աճը 2023թ.-ի նույն ժամանակահատվածի 154,256.3 հազ.դրամի համեմատ կազմում է 18,98 %):</w:t>
      </w:r>
    </w:p>
    <w:p w14:paraId="0A49F669" w14:textId="77777777" w:rsidR="006A6698" w:rsidRPr="00082C19" w:rsidRDefault="00D36BDB" w:rsidP="008C4557">
      <w:pPr>
        <w:spacing w:line="360" w:lineRule="auto"/>
        <w:ind w:firstLine="720"/>
        <w:rPr>
          <w:rFonts w:cs="Sylfaen"/>
          <w:b/>
          <w:sz w:val="24"/>
          <w:u w:val="single"/>
          <w:lang w:val="hy-AM" w:eastAsia="ru-RU"/>
        </w:rPr>
      </w:pPr>
      <w:r w:rsidRPr="00082C19">
        <w:rPr>
          <w:rFonts w:cs="Sylfaen"/>
          <w:b/>
          <w:sz w:val="24"/>
          <w:u w:val="single"/>
          <w:lang w:val="hy-AM" w:eastAsia="ru-RU"/>
        </w:rPr>
        <w:t>10</w:t>
      </w:r>
      <w:r w:rsidR="006A6698" w:rsidRPr="00082C19">
        <w:rPr>
          <w:rFonts w:cs="Sylfaen"/>
          <w:b/>
          <w:sz w:val="24"/>
          <w:u w:val="single"/>
          <w:lang w:val="hy-AM" w:eastAsia="ru-RU"/>
        </w:rPr>
        <w:t>. Օրենսդրության</w:t>
      </w:r>
      <w:r w:rsidR="006A6698" w:rsidRPr="00082C19">
        <w:rPr>
          <w:rFonts w:cs="Sylfaen"/>
          <w:b/>
          <w:sz w:val="24"/>
          <w:u w:val="single"/>
          <w:lang w:val="fr-FR" w:eastAsia="ru-RU"/>
        </w:rPr>
        <w:t xml:space="preserve"> </w:t>
      </w:r>
      <w:r w:rsidR="006A6698" w:rsidRPr="00082C19">
        <w:rPr>
          <w:rFonts w:cs="Sylfaen"/>
          <w:b/>
          <w:sz w:val="24"/>
          <w:u w:val="single"/>
          <w:lang w:val="hy-AM" w:eastAsia="ru-RU"/>
        </w:rPr>
        <w:t>բարելավումներ և բարեփոխումներ</w:t>
      </w:r>
    </w:p>
    <w:p w14:paraId="527EC275" w14:textId="77777777" w:rsidR="002E122A" w:rsidRPr="001D4AD4" w:rsidRDefault="006A6698" w:rsidP="008C4557">
      <w:pPr>
        <w:shd w:val="clear" w:color="auto" w:fill="FFFFFF"/>
        <w:spacing w:line="360" w:lineRule="auto"/>
        <w:ind w:firstLine="720"/>
        <w:jc w:val="both"/>
        <w:rPr>
          <w:rFonts w:cs="Sylfaen"/>
          <w:iCs w:val="0"/>
          <w:color w:val="000000" w:themeColor="text1"/>
          <w:sz w:val="24"/>
          <w:lang w:val="hy-AM" w:eastAsia="ru-RU"/>
        </w:rPr>
      </w:pPr>
      <w:r w:rsidRPr="001D4AD4">
        <w:rPr>
          <w:rFonts w:cs="Sylfaen"/>
          <w:iCs w:val="0"/>
          <w:color w:val="000000" w:themeColor="text1"/>
          <w:sz w:val="24"/>
          <w:lang w:val="hy-AM" w:eastAsia="ru-RU"/>
        </w:rPr>
        <w:t xml:space="preserve">Հաշվետու ժամանակահատվածում՝ </w:t>
      </w:r>
      <w:r w:rsidR="00443755" w:rsidRPr="001D4AD4">
        <w:rPr>
          <w:rFonts w:cs="Sylfaen"/>
          <w:iCs w:val="0"/>
          <w:color w:val="000000" w:themeColor="text1"/>
          <w:sz w:val="24"/>
          <w:lang w:val="hy-AM" w:eastAsia="ru-RU"/>
        </w:rPr>
        <w:t>Կոմիտեի կողմից մշակվել և օրենսդրությամբ սահմանված կարգով ընդունվել են.</w:t>
      </w:r>
    </w:p>
    <w:p w14:paraId="63F6D1B4" w14:textId="77777777" w:rsidR="006E6347" w:rsidRPr="001D4AD4" w:rsidRDefault="00A619B9" w:rsidP="00A619B9">
      <w:pPr>
        <w:shd w:val="clear" w:color="auto" w:fill="FFFFFF"/>
        <w:spacing w:line="360" w:lineRule="auto"/>
        <w:ind w:firstLine="720"/>
        <w:jc w:val="both"/>
        <w:rPr>
          <w:rFonts w:eastAsia="Calibri" w:cs="Sylfaen"/>
          <w:i w:val="0"/>
          <w:color w:val="000000" w:themeColor="text1"/>
          <w:sz w:val="24"/>
          <w:lang w:val="hy-AM"/>
        </w:rPr>
      </w:pPr>
      <w:r w:rsidRPr="001D4AD4">
        <w:rPr>
          <w:i w:val="0"/>
          <w:color w:val="000000" w:themeColor="text1"/>
          <w:sz w:val="24"/>
          <w:lang w:val="hy-AM"/>
        </w:rPr>
        <w:t xml:space="preserve">- </w:t>
      </w:r>
      <w:r w:rsidR="006E6347" w:rsidRPr="001D4AD4">
        <w:rPr>
          <w:rFonts w:eastAsia="Calibri" w:cs="Sylfaen"/>
          <w:i w:val="0"/>
          <w:color w:val="000000" w:themeColor="text1"/>
          <w:sz w:val="24"/>
          <w:lang w:val="hy-AM"/>
        </w:rPr>
        <w:t xml:space="preserve">2024 թվականի մարտի 20-ին ընդունվել է ««Պետական գույքի մասնավորեցման 2017-2020 թվականների ծրագրի մասին» օրենքում փոփոխություն կատարելու մասին» ՀՕ-135-Ն օրենքը, որով «Արտակարգ իրավիճակների օդանավակայան» ՓԲԸ-ն հանվել է «Պետական գույքի մասնավորեցման 2017-2020 թվականների ծրագրի մասին» ՀՀ օրենքի մաս կազմող՝ «2017-2020 թվականներին մասնավորեցման առաջարկվող պետական բաժնեմաս ունեցող ընկերությունների, մասնավորեցման օբյեկտների (այդ թվում` մասնավորեցման նախորդ ծրագրերում ընդգրկված)» ցանկից: </w:t>
      </w:r>
    </w:p>
    <w:p w14:paraId="5C610E1A" w14:textId="77777777" w:rsidR="001D4AD4" w:rsidRPr="00945C7A" w:rsidRDefault="001D4AD4" w:rsidP="001D4AD4">
      <w:pPr>
        <w:pStyle w:val="a5"/>
        <w:spacing w:before="0" w:beforeAutospacing="0" w:after="0" w:afterAutospacing="0" w:line="360" w:lineRule="auto"/>
        <w:ind w:firstLine="567"/>
        <w:jc w:val="both"/>
        <w:rPr>
          <w:rFonts w:ascii="GHEA Grapalat" w:eastAsia="Calibri" w:hAnsi="GHEA Grapalat" w:cs="Sylfaen"/>
          <w:iCs/>
          <w:lang w:val="hy-AM"/>
        </w:rPr>
      </w:pPr>
      <w:r w:rsidRPr="00945C7A">
        <w:rPr>
          <w:rFonts w:eastAsia="Calibri" w:cs="Sylfaen"/>
          <w:i/>
          <w:lang w:val="hy-AM"/>
        </w:rPr>
        <w:t xml:space="preserve">- </w:t>
      </w:r>
      <w:r w:rsidRPr="00945C7A">
        <w:rPr>
          <w:rFonts w:ascii="GHEA Grapalat" w:eastAsia="Calibri" w:hAnsi="GHEA Grapalat" w:cs="Sylfaen"/>
          <w:iCs/>
          <w:lang w:val="hy-AM"/>
        </w:rPr>
        <w:t>2024 թվականի սեպտեմբերի 10-ին ընդունվել է «Պետական գույքի մասնավորեցման 2017-2020 թվականների ծրագրի կատարման 2023 թվականի տարեկան հաշվետվությունը հաստատելու մասին» ՀՕ-333-Ն օրենքը։</w:t>
      </w:r>
    </w:p>
    <w:p w14:paraId="0ED7C002" w14:textId="77777777" w:rsidR="00850A61" w:rsidRPr="00945C7A" w:rsidRDefault="006E6347" w:rsidP="00A619B9">
      <w:pPr>
        <w:shd w:val="clear" w:color="auto" w:fill="FFFFFF"/>
        <w:spacing w:line="360" w:lineRule="auto"/>
        <w:ind w:firstLine="720"/>
        <w:jc w:val="both"/>
        <w:rPr>
          <w:rFonts w:eastAsia="Calibri" w:cs="Sylfaen"/>
          <w:i w:val="0"/>
          <w:sz w:val="24"/>
          <w:lang w:val="hy-AM"/>
        </w:rPr>
      </w:pPr>
      <w:r w:rsidRPr="00945C7A">
        <w:rPr>
          <w:rFonts w:eastAsia="Calibri" w:cs="Sylfaen"/>
          <w:i w:val="0"/>
          <w:sz w:val="24"/>
          <w:lang w:val="hy-AM"/>
        </w:rPr>
        <w:t xml:space="preserve">- </w:t>
      </w:r>
      <w:r w:rsidR="00850A61" w:rsidRPr="00945C7A">
        <w:rPr>
          <w:rFonts w:eastAsia="Calibri" w:cs="Sylfaen"/>
          <w:i w:val="0"/>
          <w:sz w:val="24"/>
          <w:lang w:val="hy-AM"/>
        </w:rPr>
        <w:t>2024 թվականի հունվարի 11-ին ընդունվել է «Բնակելի տարածքներ նվիրելու մասին մասին ՀՀ կառավարության N 40-Ա որոշումը, որով առաջարկվում է նվիրատվությամբ տրամադրել 5 բնակելի տարածք (5 ընտանիք, 12 անձ):</w:t>
      </w:r>
    </w:p>
    <w:p w14:paraId="05EDC97F" w14:textId="77777777" w:rsidR="00A619B9" w:rsidRPr="00CE045C" w:rsidRDefault="00850A61" w:rsidP="00A619B9">
      <w:pPr>
        <w:shd w:val="clear" w:color="auto" w:fill="FFFFFF"/>
        <w:spacing w:line="360" w:lineRule="auto"/>
        <w:ind w:firstLine="720"/>
        <w:jc w:val="both"/>
        <w:rPr>
          <w:rFonts w:eastAsia="Calibri" w:cs="Sylfaen"/>
          <w:i w:val="0"/>
          <w:sz w:val="24"/>
          <w:lang w:val="hy-AM"/>
        </w:rPr>
      </w:pPr>
      <w:r w:rsidRPr="00CE045C">
        <w:rPr>
          <w:rFonts w:eastAsia="Calibri" w:cs="Sylfaen"/>
          <w:i w:val="0"/>
          <w:sz w:val="24"/>
          <w:lang w:val="hy-AM"/>
        </w:rPr>
        <w:t xml:space="preserve">- </w:t>
      </w:r>
      <w:r w:rsidR="00A619B9" w:rsidRPr="00CE045C">
        <w:rPr>
          <w:rFonts w:eastAsia="Calibri" w:cs="Sylfaen"/>
          <w:i w:val="0"/>
          <w:sz w:val="24"/>
          <w:lang w:val="hy-AM"/>
        </w:rPr>
        <w:t xml:space="preserve">2024  թվականի հունվարի 25-ին ընդունվել է «Հայաստանի Հանրապետության կառավարության 2005 թվականի ապրիլի 28-ի </w:t>
      </w:r>
      <w:r w:rsidR="00FB5082" w:rsidRPr="00CE045C">
        <w:rPr>
          <w:rFonts w:eastAsia="Calibri" w:cs="Sylfaen"/>
          <w:i w:val="0"/>
          <w:sz w:val="24"/>
          <w:lang w:val="hy-AM"/>
        </w:rPr>
        <w:t>N</w:t>
      </w:r>
      <w:r w:rsidR="00A619B9" w:rsidRPr="00CE045C">
        <w:rPr>
          <w:rFonts w:eastAsia="Calibri" w:cs="Sylfaen"/>
          <w:i w:val="0"/>
          <w:sz w:val="24"/>
          <w:lang w:val="hy-AM"/>
        </w:rPr>
        <w:t xml:space="preserve"> 562-</w:t>
      </w:r>
      <w:r w:rsidR="00FB5082" w:rsidRPr="00CE045C">
        <w:rPr>
          <w:rFonts w:eastAsia="Calibri" w:cs="Sylfaen"/>
          <w:i w:val="0"/>
          <w:sz w:val="24"/>
          <w:lang w:val="hy-AM"/>
        </w:rPr>
        <w:t>Ն</w:t>
      </w:r>
      <w:r w:rsidR="00A619B9" w:rsidRPr="00CE045C">
        <w:rPr>
          <w:rFonts w:eastAsia="Calibri" w:cs="Sylfaen"/>
          <w:i w:val="0"/>
          <w:sz w:val="24"/>
          <w:lang w:val="hy-AM"/>
        </w:rPr>
        <w:t xml:space="preserve"> որոշման մեջ փոփոխություններ և լրացումներ կատարելու մասին» </w:t>
      </w:r>
      <w:r w:rsidR="000C56E7" w:rsidRPr="00CE045C">
        <w:rPr>
          <w:rFonts w:eastAsia="Calibri" w:cs="Sylfaen"/>
          <w:i w:val="0"/>
          <w:sz w:val="24"/>
          <w:lang w:val="hy-AM"/>
        </w:rPr>
        <w:t>ՀՀ կառավարության</w:t>
      </w:r>
      <w:r w:rsidR="00A619B9" w:rsidRPr="00CE045C">
        <w:rPr>
          <w:rFonts w:eastAsia="Calibri" w:cs="Sylfaen"/>
          <w:i w:val="0"/>
          <w:sz w:val="24"/>
          <w:lang w:val="hy-AM"/>
        </w:rPr>
        <w:t xml:space="preserve"> N 109-Ն որոշումը</w:t>
      </w:r>
      <w:r w:rsidR="007266DB" w:rsidRPr="00CE045C">
        <w:rPr>
          <w:rFonts w:eastAsia="Calibri" w:cs="Sylfaen"/>
          <w:i w:val="0"/>
          <w:sz w:val="24"/>
          <w:lang w:val="hy-AM"/>
        </w:rPr>
        <w:t>։</w:t>
      </w:r>
    </w:p>
    <w:p w14:paraId="0E57CC88" w14:textId="77777777" w:rsidR="00A619B9" w:rsidRPr="00CE045C" w:rsidRDefault="00A619B9" w:rsidP="00A619B9">
      <w:pPr>
        <w:shd w:val="clear" w:color="auto" w:fill="FFFFFF"/>
        <w:spacing w:line="360" w:lineRule="auto"/>
        <w:ind w:firstLine="720"/>
        <w:jc w:val="both"/>
        <w:rPr>
          <w:rFonts w:eastAsia="Calibri" w:cs="Sylfaen"/>
          <w:i w:val="0"/>
          <w:sz w:val="24"/>
          <w:lang w:val="hy-AM"/>
        </w:rPr>
      </w:pPr>
      <w:r w:rsidRPr="00CE045C">
        <w:rPr>
          <w:rFonts w:eastAsia="Calibri" w:cs="Sylfaen"/>
          <w:i w:val="0"/>
          <w:sz w:val="24"/>
          <w:lang w:val="hy-AM"/>
        </w:rPr>
        <w:t xml:space="preserve">- 2024 թվականի հունվարի 25-ին ընդունվել է  «Հայաստանի Հանրապետության կառավարության 2023 թվականի ապրիլի 21-ի N 595-Ն որոշման մեջ փոփոխություններ և լրացումներ կատարելու մասին» </w:t>
      </w:r>
      <w:r w:rsidR="000C56E7" w:rsidRPr="00CE045C">
        <w:rPr>
          <w:rFonts w:eastAsia="Calibri" w:cs="Sylfaen"/>
          <w:i w:val="0"/>
          <w:sz w:val="24"/>
          <w:lang w:val="hy-AM"/>
        </w:rPr>
        <w:t xml:space="preserve">ՀՀ կառավարության </w:t>
      </w:r>
      <w:r w:rsidRPr="00CE045C">
        <w:rPr>
          <w:rFonts w:eastAsia="Calibri" w:cs="Sylfaen"/>
          <w:i w:val="0"/>
          <w:sz w:val="24"/>
          <w:lang w:val="hy-AM"/>
        </w:rPr>
        <w:t>N 119-Ն որոշումը</w:t>
      </w:r>
      <w:r w:rsidR="007266DB" w:rsidRPr="00CE045C">
        <w:rPr>
          <w:rFonts w:eastAsia="Calibri" w:cs="Sylfaen"/>
          <w:i w:val="0"/>
          <w:sz w:val="24"/>
          <w:lang w:val="hy-AM"/>
        </w:rPr>
        <w:t>։</w:t>
      </w:r>
    </w:p>
    <w:p w14:paraId="594E2425" w14:textId="77777777" w:rsidR="00B71500" w:rsidRPr="00945C7A" w:rsidRDefault="00B12291" w:rsidP="00C60CCE">
      <w:pPr>
        <w:shd w:val="clear" w:color="auto" w:fill="FFFFFF"/>
        <w:spacing w:line="360" w:lineRule="auto"/>
        <w:ind w:firstLine="720"/>
        <w:jc w:val="both"/>
        <w:rPr>
          <w:rFonts w:eastAsia="Calibri" w:cs="Sylfaen"/>
          <w:i w:val="0"/>
          <w:sz w:val="24"/>
          <w:lang w:val="hy-AM"/>
        </w:rPr>
      </w:pPr>
      <w:r w:rsidRPr="00945C7A">
        <w:rPr>
          <w:rFonts w:eastAsia="Calibri" w:cs="Sylfaen"/>
          <w:i w:val="0"/>
          <w:sz w:val="24"/>
          <w:lang w:val="hy-AM"/>
        </w:rPr>
        <w:t xml:space="preserve">- </w:t>
      </w:r>
      <w:r w:rsidR="00850A61" w:rsidRPr="00945C7A">
        <w:rPr>
          <w:rFonts w:eastAsia="Calibri" w:cs="Sylfaen"/>
          <w:i w:val="0"/>
          <w:sz w:val="24"/>
          <w:lang w:val="hy-AM"/>
        </w:rPr>
        <w:t>2024 թվականի փետրվարի 1-ին ընդունվել է 1988-1992 թվականներին Ադրբեջանի Հանրապետությունից բռնագաղթված և Հայաստանի Հանրապետության քաղաքացիություն ստացած անձանց կողմից զբաղեցրած բնակելի տարածքները սեփականաշնորհելու մասին ՀՀ կառավարության N 158-Ա որոշումը, որով առաջարկվում է սեփականաշնորհման տրամադրել 6 բնակելի տարածք (5 ընտանիք, 10 անձ):</w:t>
      </w:r>
    </w:p>
    <w:p w14:paraId="25CD75C3" w14:textId="77777777" w:rsidR="00515427" w:rsidRPr="00945C7A" w:rsidRDefault="00850A61" w:rsidP="00515427">
      <w:pPr>
        <w:shd w:val="clear" w:color="auto" w:fill="FFFFFF"/>
        <w:spacing w:line="360" w:lineRule="auto"/>
        <w:ind w:firstLine="720"/>
        <w:jc w:val="both"/>
        <w:rPr>
          <w:rFonts w:eastAsia="Calibri" w:cs="Sylfaen"/>
          <w:i w:val="0"/>
          <w:sz w:val="24"/>
          <w:lang w:val="hy-AM"/>
        </w:rPr>
      </w:pPr>
      <w:r w:rsidRPr="00945C7A">
        <w:rPr>
          <w:rFonts w:eastAsia="Calibri" w:cs="Sylfaen"/>
          <w:i w:val="0"/>
          <w:sz w:val="24"/>
          <w:lang w:val="hy-AM"/>
        </w:rPr>
        <w:t xml:space="preserve">- </w:t>
      </w:r>
      <w:r w:rsidR="00B12291" w:rsidRPr="00945C7A">
        <w:rPr>
          <w:rFonts w:eastAsia="Calibri" w:cs="Sylfaen"/>
          <w:i w:val="0"/>
          <w:sz w:val="24"/>
          <w:lang w:val="hy-AM"/>
        </w:rPr>
        <w:t>202</w:t>
      </w:r>
      <w:r w:rsidR="00515427" w:rsidRPr="00945C7A">
        <w:rPr>
          <w:rFonts w:eastAsia="Calibri" w:cs="Sylfaen"/>
          <w:i w:val="0"/>
          <w:sz w:val="24"/>
          <w:lang w:val="hy-AM"/>
        </w:rPr>
        <w:t>4</w:t>
      </w:r>
      <w:r w:rsidR="00B12291" w:rsidRPr="00945C7A">
        <w:rPr>
          <w:rFonts w:eastAsia="Calibri" w:cs="Sylfaen"/>
          <w:i w:val="0"/>
          <w:sz w:val="24"/>
          <w:lang w:val="hy-AM"/>
        </w:rPr>
        <w:t xml:space="preserve"> թվականի </w:t>
      </w:r>
      <w:r w:rsidR="00515427" w:rsidRPr="00945C7A">
        <w:rPr>
          <w:rFonts w:eastAsia="Calibri" w:cs="Sylfaen"/>
          <w:i w:val="0"/>
          <w:sz w:val="24"/>
          <w:lang w:val="hy-AM"/>
        </w:rPr>
        <w:t>փետրվարի 8</w:t>
      </w:r>
      <w:r w:rsidR="00B12291" w:rsidRPr="00945C7A">
        <w:rPr>
          <w:rFonts w:eastAsia="Calibri" w:cs="Sylfaen"/>
          <w:i w:val="0"/>
          <w:sz w:val="24"/>
          <w:lang w:val="hy-AM"/>
        </w:rPr>
        <w:t xml:space="preserve">-ին ընդունվել է </w:t>
      </w:r>
      <w:r w:rsidR="00515427" w:rsidRPr="00945C7A">
        <w:rPr>
          <w:rFonts w:eastAsia="Calibri" w:cs="Sylfaen"/>
          <w:i w:val="0"/>
          <w:sz w:val="24"/>
          <w:lang w:val="hy-AM"/>
        </w:rPr>
        <w:t>«Պետական գույքի կառավարման 2024-2026 թվականների ծրագիրը հաստատելու մասին»</w:t>
      </w:r>
      <w:r w:rsidR="00FB5082" w:rsidRPr="00945C7A">
        <w:rPr>
          <w:rFonts w:eastAsia="Calibri" w:cs="Sylfaen"/>
          <w:i w:val="0"/>
          <w:sz w:val="24"/>
          <w:lang w:val="hy-AM"/>
        </w:rPr>
        <w:t xml:space="preserve"> </w:t>
      </w:r>
      <w:r w:rsidR="00B12291" w:rsidRPr="00945C7A">
        <w:rPr>
          <w:rFonts w:eastAsia="Calibri" w:cs="Sylfaen"/>
          <w:i w:val="0"/>
          <w:sz w:val="24"/>
          <w:lang w:val="hy-AM"/>
        </w:rPr>
        <w:t xml:space="preserve">ՀՀ կառավարության N </w:t>
      </w:r>
      <w:r w:rsidR="00515427" w:rsidRPr="00945C7A">
        <w:rPr>
          <w:rFonts w:eastAsia="Calibri" w:cs="Sylfaen"/>
          <w:i w:val="0"/>
          <w:sz w:val="24"/>
          <w:lang w:val="hy-AM"/>
        </w:rPr>
        <w:t xml:space="preserve">199-Լ </w:t>
      </w:r>
      <w:r w:rsidR="00B12291" w:rsidRPr="00945C7A">
        <w:rPr>
          <w:rFonts w:eastAsia="Calibri" w:cs="Sylfaen"/>
          <w:i w:val="0"/>
          <w:sz w:val="24"/>
          <w:lang w:val="hy-AM"/>
        </w:rPr>
        <w:t>որոշումը։</w:t>
      </w:r>
    </w:p>
    <w:p w14:paraId="562B76E8" w14:textId="737F6283" w:rsidR="00C60CCE" w:rsidRPr="00FF2AF4" w:rsidRDefault="00C60CCE" w:rsidP="00FF2AF4">
      <w:pPr>
        <w:shd w:val="clear" w:color="auto" w:fill="FFFFFF"/>
        <w:spacing w:line="360" w:lineRule="auto"/>
        <w:ind w:firstLine="720"/>
        <w:jc w:val="both"/>
        <w:rPr>
          <w:rFonts w:eastAsia="Calibri" w:cs="Sylfaen"/>
          <w:i w:val="0"/>
          <w:sz w:val="24"/>
          <w:lang w:val="hy-AM"/>
        </w:rPr>
      </w:pPr>
      <w:r w:rsidRPr="00FF2AF4">
        <w:rPr>
          <w:rFonts w:eastAsia="Calibri" w:cs="Sylfaen"/>
          <w:i w:val="0"/>
          <w:sz w:val="24"/>
          <w:lang w:val="hy-AM"/>
        </w:rPr>
        <w:lastRenderedPageBreak/>
        <w:t>- 2024  թվականի ապրլի 18-ին ընդունվել է</w:t>
      </w:r>
      <w:r w:rsidR="0018095E">
        <w:rPr>
          <w:rFonts w:eastAsia="Calibri" w:cs="Sylfaen"/>
          <w:i w:val="0"/>
          <w:sz w:val="24"/>
          <w:lang w:val="hy-AM"/>
        </w:rPr>
        <w:t xml:space="preserve"> </w:t>
      </w:r>
      <w:r w:rsidRPr="00FF2AF4">
        <w:rPr>
          <w:rFonts w:eastAsia="Batang"/>
          <w:bCs/>
          <w:i w:val="0"/>
          <w:iCs w:val="0"/>
          <w:sz w:val="24"/>
          <w:lang w:val="hy-AM"/>
        </w:rPr>
        <w:t>«Հայաստանի Հանրապետության կառավարության 2021 թվականի ապրիլի 15-ի N 587-Ն որոշման մեջ լրացումներ և փոփոխություններ կատարելու մասին»</w:t>
      </w:r>
      <w:r w:rsidRPr="00FF2AF4">
        <w:rPr>
          <w:rFonts w:eastAsia="Calibri" w:cs="Sylfaen"/>
          <w:i w:val="0"/>
          <w:sz w:val="24"/>
          <w:lang w:val="hy-AM"/>
        </w:rPr>
        <w:t xml:space="preserve"> ՀՀ կառավարության N 540-Ն որոշումը։</w:t>
      </w:r>
    </w:p>
    <w:p w14:paraId="5C7D7D8B" w14:textId="77777777" w:rsidR="00365AC3" w:rsidRPr="00945C7A" w:rsidRDefault="00600432" w:rsidP="00365AC3">
      <w:pPr>
        <w:shd w:val="clear" w:color="auto" w:fill="FFFFFF"/>
        <w:spacing w:line="360" w:lineRule="auto"/>
        <w:ind w:firstLine="720"/>
        <w:jc w:val="both"/>
        <w:rPr>
          <w:rFonts w:eastAsia="Calibri" w:cs="Sylfaen"/>
          <w:i w:val="0"/>
          <w:sz w:val="24"/>
          <w:lang w:val="hy-AM"/>
        </w:rPr>
      </w:pPr>
      <w:r w:rsidRPr="00945C7A">
        <w:rPr>
          <w:rFonts w:eastAsia="Calibri" w:cs="Sylfaen"/>
          <w:i w:val="0"/>
          <w:sz w:val="24"/>
          <w:lang w:val="hy-AM"/>
        </w:rPr>
        <w:t>-</w:t>
      </w:r>
      <w:r w:rsidR="00365AC3" w:rsidRPr="00945C7A">
        <w:rPr>
          <w:rFonts w:eastAsia="Calibri" w:cs="Sylfaen"/>
          <w:i w:val="0"/>
          <w:sz w:val="24"/>
          <w:lang w:val="hy-AM"/>
        </w:rPr>
        <w:t>2024  թվականի մայիսի 23-ին ընդունվել է</w:t>
      </w:r>
      <w:r w:rsidR="00365AC3" w:rsidRPr="00945C7A">
        <w:rPr>
          <w:i w:val="0"/>
          <w:iCs w:val="0"/>
          <w:sz w:val="24"/>
          <w:lang w:val="hy-AM" w:eastAsia="ru-RU"/>
        </w:rPr>
        <w:t xml:space="preserve"> «Պետական գույքի կառավարման 2021-2023 թվականների ծրագրի կատարման 2023 թվականի տարեկան հաշվետվությունը հաստատելու մասին» </w:t>
      </w:r>
      <w:r w:rsidR="00365AC3" w:rsidRPr="00945C7A">
        <w:rPr>
          <w:rFonts w:eastAsia="Calibri" w:cs="Sylfaen"/>
          <w:i w:val="0"/>
          <w:sz w:val="24"/>
          <w:lang w:val="hy-AM"/>
        </w:rPr>
        <w:t>ՀՀ կառավարության N 770-Ա որոշումը</w:t>
      </w:r>
      <w:r w:rsidR="007266DB" w:rsidRPr="00945C7A">
        <w:rPr>
          <w:rFonts w:eastAsia="Calibri" w:cs="Sylfaen"/>
          <w:i w:val="0"/>
          <w:sz w:val="24"/>
          <w:lang w:val="hy-AM"/>
        </w:rPr>
        <w:t>։</w:t>
      </w:r>
    </w:p>
    <w:p w14:paraId="5546207A" w14:textId="77777777" w:rsidR="00FF2AF4" w:rsidRDefault="00FF2AF4" w:rsidP="00FF2AF4">
      <w:pPr>
        <w:shd w:val="clear" w:color="auto" w:fill="FFFFFF"/>
        <w:spacing w:line="360" w:lineRule="auto"/>
        <w:ind w:firstLine="720"/>
        <w:jc w:val="both"/>
        <w:rPr>
          <w:rFonts w:eastAsia="Calibri" w:cs="Sylfaen"/>
          <w:i w:val="0"/>
          <w:sz w:val="24"/>
          <w:lang w:val="hy-AM"/>
        </w:rPr>
      </w:pPr>
      <w:r w:rsidRPr="00FF2AF4">
        <w:rPr>
          <w:rFonts w:eastAsia="Calibri" w:cs="Sylfaen"/>
          <w:i w:val="0"/>
          <w:sz w:val="24"/>
          <w:lang w:val="hy-AM"/>
        </w:rPr>
        <w:t xml:space="preserve">- 2024  թվականի </w:t>
      </w:r>
      <w:r>
        <w:rPr>
          <w:rFonts w:eastAsia="Calibri" w:cs="Sylfaen"/>
          <w:i w:val="0"/>
          <w:sz w:val="24"/>
          <w:lang w:val="hy-AM"/>
        </w:rPr>
        <w:t>հունիսի 20</w:t>
      </w:r>
      <w:r w:rsidRPr="00FF2AF4">
        <w:rPr>
          <w:rFonts w:eastAsia="Calibri" w:cs="Sylfaen"/>
          <w:i w:val="0"/>
          <w:sz w:val="24"/>
          <w:lang w:val="hy-AM"/>
        </w:rPr>
        <w:t>-ին ընդունվել է</w:t>
      </w:r>
      <w:r w:rsidRPr="00FF2AF4">
        <w:rPr>
          <w:rFonts w:eastAsia="Batang"/>
          <w:bCs/>
          <w:i w:val="0"/>
          <w:iCs w:val="0"/>
          <w:sz w:val="24"/>
          <w:lang w:val="hy-AM"/>
        </w:rPr>
        <w:t>«Հայաստանի Հանրապետության կառավարության 2021 թվականի ապրիլի 15-ի N 587-Ն որոշման մեջ լրացումներ և փոփոխություններ կատարելու մասին»</w:t>
      </w:r>
      <w:r w:rsidRPr="00FF2AF4">
        <w:rPr>
          <w:rFonts w:eastAsia="Calibri" w:cs="Sylfaen"/>
          <w:i w:val="0"/>
          <w:sz w:val="24"/>
          <w:lang w:val="hy-AM"/>
        </w:rPr>
        <w:t xml:space="preserve"> ՀՀ կառավարության N </w:t>
      </w:r>
      <w:r>
        <w:rPr>
          <w:rFonts w:eastAsia="Calibri" w:cs="Sylfaen"/>
          <w:i w:val="0"/>
          <w:sz w:val="24"/>
          <w:lang w:val="hy-AM"/>
        </w:rPr>
        <w:t>935</w:t>
      </w:r>
      <w:r w:rsidRPr="00FF2AF4">
        <w:rPr>
          <w:rFonts w:eastAsia="Calibri" w:cs="Sylfaen"/>
          <w:i w:val="0"/>
          <w:sz w:val="24"/>
          <w:lang w:val="hy-AM"/>
        </w:rPr>
        <w:t>-Ն որոշումը։</w:t>
      </w:r>
    </w:p>
    <w:p w14:paraId="7E58C022" w14:textId="5A006153" w:rsidR="00FF2AF4" w:rsidRPr="00FF2AF4" w:rsidRDefault="00FF2AF4" w:rsidP="00FF2AF4">
      <w:pPr>
        <w:shd w:val="clear" w:color="auto" w:fill="FFFFFF"/>
        <w:spacing w:line="360" w:lineRule="auto"/>
        <w:ind w:firstLine="720"/>
        <w:jc w:val="both"/>
        <w:rPr>
          <w:rFonts w:eastAsia="Calibri" w:cs="Sylfaen"/>
          <w:i w:val="0"/>
          <w:sz w:val="24"/>
          <w:lang w:val="hy-AM"/>
        </w:rPr>
      </w:pPr>
      <w:r>
        <w:rPr>
          <w:rFonts w:eastAsia="Calibri" w:cs="Sylfaen"/>
          <w:i w:val="0"/>
          <w:sz w:val="24"/>
          <w:lang w:val="hy-AM"/>
        </w:rPr>
        <w:t xml:space="preserve">- </w:t>
      </w:r>
      <w:r w:rsidRPr="00FF2AF4">
        <w:rPr>
          <w:rFonts w:eastAsia="Calibri" w:cs="Sylfaen"/>
          <w:i w:val="0"/>
          <w:sz w:val="24"/>
          <w:lang w:val="hy-AM"/>
        </w:rPr>
        <w:t xml:space="preserve">2024 թվականի հուլիսի 11-ին ընդունվել է </w:t>
      </w:r>
      <w:r w:rsidRPr="00FF2AF4">
        <w:rPr>
          <w:rFonts w:cs="Sylfaen"/>
          <w:i w:val="0"/>
          <w:sz w:val="24"/>
          <w:lang w:val="hy-AM"/>
        </w:rPr>
        <w:t xml:space="preserve">«Հայաստանի Հանրապետության կառավարության 2006 թվականի հունվարի  26-ի N 346-Ն որոշման մեջ փոփոխություններ կատարելու մասին» </w:t>
      </w:r>
      <w:r w:rsidRPr="00FF2AF4">
        <w:rPr>
          <w:i w:val="0"/>
          <w:noProof/>
          <w:sz w:val="24"/>
          <w:lang w:val="hy-AM"/>
        </w:rPr>
        <w:t xml:space="preserve">ՀՀ կառավարության </w:t>
      </w:r>
      <w:r w:rsidRPr="00FF2AF4">
        <w:rPr>
          <w:rFonts w:cs="Arial"/>
          <w:i w:val="0"/>
          <w:color w:val="000000"/>
          <w:sz w:val="24"/>
          <w:shd w:val="clear" w:color="auto" w:fill="FFFFFF"/>
          <w:lang w:val="hy-AM"/>
        </w:rPr>
        <w:t>N 1091-</w:t>
      </w:r>
      <w:r w:rsidRPr="00FF2AF4">
        <w:rPr>
          <w:rFonts w:cs="Sylfaen"/>
          <w:i w:val="0"/>
          <w:color w:val="000000"/>
          <w:sz w:val="24"/>
          <w:shd w:val="clear" w:color="auto" w:fill="FFFFFF"/>
          <w:lang w:val="hy-AM"/>
        </w:rPr>
        <w:t>Ն</w:t>
      </w:r>
      <w:r w:rsidRPr="00FF2AF4">
        <w:rPr>
          <w:i w:val="0"/>
          <w:noProof/>
          <w:sz w:val="24"/>
          <w:lang w:val="hy-AM"/>
        </w:rPr>
        <w:t xml:space="preserve"> որոշ</w:t>
      </w:r>
      <w:r w:rsidR="00741A60">
        <w:rPr>
          <w:i w:val="0"/>
          <w:noProof/>
          <w:sz w:val="24"/>
          <w:lang w:val="hy-AM"/>
        </w:rPr>
        <w:t>ումը։</w:t>
      </w:r>
    </w:p>
    <w:p w14:paraId="19071918" w14:textId="77777777" w:rsidR="00471CAE" w:rsidRPr="00945C7A" w:rsidRDefault="00365AC3" w:rsidP="00471CAE">
      <w:pPr>
        <w:shd w:val="clear" w:color="auto" w:fill="FFFFFF"/>
        <w:spacing w:line="360" w:lineRule="auto"/>
        <w:ind w:firstLine="720"/>
        <w:jc w:val="both"/>
        <w:rPr>
          <w:rFonts w:eastAsia="Calibri" w:cs="Sylfaen"/>
          <w:i w:val="0"/>
          <w:sz w:val="24"/>
          <w:lang w:val="hy-AM"/>
        </w:rPr>
      </w:pPr>
      <w:r w:rsidRPr="00945C7A">
        <w:rPr>
          <w:rFonts w:eastAsia="Calibri" w:cs="Sylfaen"/>
          <w:i w:val="0"/>
          <w:sz w:val="24"/>
          <w:lang w:val="hy-AM"/>
        </w:rPr>
        <w:t>-</w:t>
      </w:r>
      <w:r w:rsidR="00600432" w:rsidRPr="00945C7A">
        <w:rPr>
          <w:rFonts w:eastAsia="Calibri" w:cs="Sylfaen"/>
          <w:i w:val="0"/>
          <w:sz w:val="24"/>
          <w:lang w:val="hy-AM"/>
        </w:rPr>
        <w:t xml:space="preserve"> </w:t>
      </w:r>
      <w:r w:rsidR="00471CAE" w:rsidRPr="00945C7A">
        <w:rPr>
          <w:rFonts w:eastAsia="Calibri" w:cs="Sylfaen"/>
          <w:i w:val="0"/>
          <w:sz w:val="24"/>
          <w:lang w:val="hy-AM"/>
        </w:rPr>
        <w:t xml:space="preserve">2024 թվականի հուլիսի 4-ին ընդունվել է «Բնակելի տարածքներ նվիրելու մասին մասին ՀՀ կառավարության N 1048-Ա որոշումը, որով առաջարկվում է նվիրատվությամբ տրամադրել 5 բնակելի տարածք (5 ընտանիք, 7 անձ): </w:t>
      </w:r>
    </w:p>
    <w:p w14:paraId="405A78CC" w14:textId="7F2A5753" w:rsidR="00DE5C91" w:rsidRDefault="00DE5C91" w:rsidP="00DE5C91">
      <w:pPr>
        <w:shd w:val="clear" w:color="auto" w:fill="FFFFFF"/>
        <w:spacing w:line="360" w:lineRule="auto"/>
        <w:ind w:firstLine="720"/>
        <w:jc w:val="both"/>
        <w:rPr>
          <w:rFonts w:eastAsia="Calibri" w:cs="Sylfaen"/>
          <w:i w:val="0"/>
          <w:sz w:val="24"/>
          <w:lang w:val="hy-AM"/>
        </w:rPr>
      </w:pPr>
      <w:r w:rsidRPr="00FF2AF4">
        <w:rPr>
          <w:rFonts w:eastAsia="Calibri" w:cs="Sylfaen"/>
          <w:i w:val="0"/>
          <w:sz w:val="24"/>
          <w:lang w:val="hy-AM"/>
        </w:rPr>
        <w:t>- 2024 թվականի օգոստոսի 15-ին ընդունվել է «Հայաստանի Հանրապետության կառավարության 2023 թվականի ապրիլի 21-ի N 595-Ն որոշման մեջ փոփոխություն և լրացում կատարելու մասին» ՀՀ կառավարության N 1289-Ն որոշումը։</w:t>
      </w:r>
      <w:r w:rsidR="008F64DC">
        <w:rPr>
          <w:rFonts w:eastAsia="Calibri" w:cs="Sylfaen"/>
          <w:i w:val="0"/>
          <w:sz w:val="24"/>
          <w:lang w:val="hy-AM"/>
        </w:rPr>
        <w:t xml:space="preserve"> </w:t>
      </w:r>
    </w:p>
    <w:p w14:paraId="3DA5317A" w14:textId="121E97DB" w:rsidR="008F64DC" w:rsidRDefault="008F64DC" w:rsidP="008F64DC">
      <w:pPr>
        <w:spacing w:line="360" w:lineRule="auto"/>
        <w:ind w:firstLine="720"/>
        <w:jc w:val="both"/>
        <w:rPr>
          <w:rFonts w:eastAsia="Calibri" w:cs="Sylfaen"/>
          <w:i w:val="0"/>
          <w:sz w:val="24"/>
          <w:lang w:val="hy-AM"/>
        </w:rPr>
      </w:pPr>
      <w:r>
        <w:rPr>
          <w:rFonts w:eastAsia="Calibri" w:cs="Sylfaen"/>
          <w:i w:val="0"/>
          <w:sz w:val="24"/>
          <w:lang w:val="hy-AM"/>
        </w:rPr>
        <w:t xml:space="preserve">- </w:t>
      </w:r>
      <w:r w:rsidRPr="008F64DC">
        <w:rPr>
          <w:rFonts w:eastAsia="Calibri" w:cs="Sylfaen"/>
          <w:i w:val="0"/>
          <w:sz w:val="24"/>
          <w:lang w:val="hy-AM"/>
        </w:rPr>
        <w:t>2024 թվականի հոկտեմբերի 3-ին ընդունվել է «Հայաստանի Հանրապետության կառավարության 2023 թվականի նոյեմբերի 30-ի N 2102-Ն որոշման մեջ փոփոխություններ և լրացում կատարելու մասին» ՀՀ կառավարության N 1568-Ն որոշ</w:t>
      </w:r>
      <w:r>
        <w:rPr>
          <w:rFonts w:eastAsia="Calibri" w:cs="Sylfaen"/>
          <w:i w:val="0"/>
          <w:sz w:val="24"/>
          <w:lang w:val="hy-AM"/>
        </w:rPr>
        <w:t>ումը</w:t>
      </w:r>
      <w:r w:rsidRPr="008F64DC">
        <w:rPr>
          <w:rFonts w:eastAsia="Calibri" w:cs="Sylfaen"/>
          <w:i w:val="0"/>
          <w:sz w:val="24"/>
          <w:lang w:val="hy-AM"/>
        </w:rPr>
        <w:t xml:space="preserve">։ </w:t>
      </w:r>
    </w:p>
    <w:p w14:paraId="69D90419" w14:textId="77777777" w:rsidR="002E122A" w:rsidRPr="006E2ED5" w:rsidRDefault="00B12291" w:rsidP="00A9013F">
      <w:pPr>
        <w:shd w:val="clear" w:color="auto" w:fill="FFFFFF"/>
        <w:spacing w:line="360" w:lineRule="auto"/>
        <w:ind w:firstLine="720"/>
        <w:jc w:val="both"/>
        <w:rPr>
          <w:rFonts w:cs="Sylfaen"/>
          <w:iCs w:val="0"/>
          <w:sz w:val="24"/>
          <w:lang w:val="hy-AM" w:eastAsia="ru-RU"/>
        </w:rPr>
      </w:pPr>
      <w:r w:rsidRPr="006E2ED5">
        <w:rPr>
          <w:rFonts w:cs="Sylfaen"/>
          <w:iCs w:val="0"/>
          <w:sz w:val="24"/>
          <w:lang w:val="hy-AM" w:eastAsia="ru-RU"/>
        </w:rPr>
        <w:t>Հաշվետու ժամանակահատվածում՝ Կոմիտեի կողմից մշակվել և օրենսդրությամբ սահմանված կարգով շրջանառության մեջ են դրվել.</w:t>
      </w:r>
    </w:p>
    <w:p w14:paraId="36FCE173" w14:textId="32FD2772" w:rsidR="002A6C1A" w:rsidRPr="006E2ED5" w:rsidRDefault="002A6C1A" w:rsidP="002A6C1A">
      <w:pPr>
        <w:pStyle w:val="a5"/>
        <w:spacing w:before="0" w:beforeAutospacing="0" w:after="0" w:afterAutospacing="0" w:line="360" w:lineRule="auto"/>
        <w:ind w:firstLine="567"/>
        <w:jc w:val="both"/>
        <w:rPr>
          <w:rFonts w:ascii="GHEA Grapalat" w:eastAsia="Batang" w:hAnsi="GHEA Grapalat"/>
          <w:bCs/>
          <w:lang w:val="hy-AM"/>
        </w:rPr>
      </w:pPr>
      <w:r w:rsidRPr="006E2ED5">
        <w:rPr>
          <w:rFonts w:ascii="GHEA Grapalat" w:eastAsia="Batang" w:hAnsi="GHEA Grapalat"/>
          <w:bCs/>
          <w:lang w:val="hy-AM"/>
        </w:rPr>
        <w:t xml:space="preserve">- ««Պետական գույքի մասնավորեցման 2017-2020 թվականների ծրագրի մասին» օրենքում լրացում կատարելու մասին» օրենքի նախագիծը, որով նախատեսվում է ՀՀ կառավարության 2023 թվականի օգոստոսի 17-ի թիվ 1404-Ա որոշմամբ ստեղծված «Ռիփաբլիք Պլազա» փակ բաժնետիրական ընկերությունն ընդգրկել մասնավորեցման ցանկում: </w:t>
      </w:r>
    </w:p>
    <w:p w14:paraId="1E61C7C1" w14:textId="1476F762" w:rsidR="00FC2624" w:rsidRDefault="00A9013F" w:rsidP="004B4809">
      <w:pPr>
        <w:shd w:val="clear" w:color="auto" w:fill="FFFFFF"/>
        <w:spacing w:line="360" w:lineRule="auto"/>
        <w:ind w:firstLine="720"/>
        <w:jc w:val="both"/>
        <w:rPr>
          <w:rFonts w:eastAsia="Batang"/>
          <w:bCs/>
          <w:i w:val="0"/>
          <w:iCs w:val="0"/>
          <w:sz w:val="24"/>
          <w:lang w:val="hy-AM"/>
        </w:rPr>
      </w:pPr>
      <w:r w:rsidRPr="00CE045C">
        <w:rPr>
          <w:rFonts w:eastAsia="Batang"/>
          <w:bCs/>
          <w:i w:val="0"/>
          <w:iCs w:val="0"/>
          <w:sz w:val="24"/>
          <w:lang w:val="hy-AM"/>
        </w:rPr>
        <w:t xml:space="preserve">- </w:t>
      </w:r>
      <w:r w:rsidR="00FC2624" w:rsidRPr="00CE045C">
        <w:rPr>
          <w:rFonts w:eastAsia="Batang"/>
          <w:bCs/>
          <w:i w:val="0"/>
          <w:iCs w:val="0"/>
          <w:sz w:val="24"/>
          <w:lang w:val="hy-AM"/>
        </w:rPr>
        <w:t>«Պետական գույքի կառավարման մասին» նոր օրենքի և հարակից օրենքների նախագծերը</w:t>
      </w:r>
      <w:r w:rsidR="00CB17AE">
        <w:rPr>
          <w:rFonts w:eastAsia="Batang"/>
          <w:bCs/>
          <w:i w:val="0"/>
          <w:iCs w:val="0"/>
          <w:sz w:val="24"/>
          <w:lang w:val="hy-AM"/>
        </w:rPr>
        <w:t>։</w:t>
      </w:r>
    </w:p>
    <w:p w14:paraId="2838FBD3" w14:textId="6D0245E7" w:rsidR="001D13B3" w:rsidRDefault="001D13B3" w:rsidP="001D13B3">
      <w:pPr>
        <w:shd w:val="clear" w:color="auto" w:fill="FFFFFF"/>
        <w:spacing w:line="360" w:lineRule="auto"/>
        <w:ind w:firstLine="720"/>
        <w:jc w:val="both"/>
        <w:rPr>
          <w:rFonts w:eastAsia="Batang"/>
          <w:bCs/>
          <w:i w:val="0"/>
          <w:iCs w:val="0"/>
          <w:sz w:val="24"/>
          <w:lang w:val="hy-AM"/>
        </w:rPr>
      </w:pPr>
      <w:r>
        <w:rPr>
          <w:rFonts w:eastAsia="Batang"/>
          <w:bCs/>
          <w:i w:val="0"/>
          <w:iCs w:val="0"/>
          <w:sz w:val="24"/>
          <w:lang w:val="hy-AM"/>
        </w:rPr>
        <w:t xml:space="preserve">- </w:t>
      </w:r>
      <w:r w:rsidRPr="001D13B3">
        <w:rPr>
          <w:rFonts w:eastAsia="Batang"/>
          <w:bCs/>
          <w:i w:val="0"/>
          <w:iCs w:val="0"/>
          <w:sz w:val="24"/>
          <w:lang w:val="hy-AM"/>
        </w:rPr>
        <w:t>«Հայաստանի Հանրապետության կառավարության 2015 թվականի մայիսի 7-ի N 515-Ն որոշման մեջ փոփոխություն կատարելու մասին» ՀՀ կառավարության որոշման նախագիծը</w:t>
      </w:r>
      <w:r w:rsidR="006E2ED5">
        <w:rPr>
          <w:rFonts w:eastAsia="Batang"/>
          <w:bCs/>
          <w:i w:val="0"/>
          <w:iCs w:val="0"/>
          <w:sz w:val="24"/>
          <w:lang w:val="hy-AM"/>
        </w:rPr>
        <w:t>:</w:t>
      </w:r>
    </w:p>
    <w:p w14:paraId="2D2196C9" w14:textId="0B4095CC" w:rsidR="001D13B3" w:rsidRPr="00CE045C" w:rsidRDefault="001D13B3" w:rsidP="001D13B3">
      <w:pPr>
        <w:shd w:val="clear" w:color="auto" w:fill="FFFFFF"/>
        <w:spacing w:line="360" w:lineRule="auto"/>
        <w:ind w:firstLine="720"/>
        <w:jc w:val="both"/>
        <w:rPr>
          <w:rFonts w:eastAsia="Batang"/>
          <w:bCs/>
          <w:i w:val="0"/>
          <w:iCs w:val="0"/>
          <w:sz w:val="24"/>
          <w:lang w:val="hy-AM"/>
        </w:rPr>
      </w:pPr>
      <w:r>
        <w:rPr>
          <w:rFonts w:eastAsia="Batang"/>
          <w:bCs/>
          <w:i w:val="0"/>
          <w:iCs w:val="0"/>
          <w:sz w:val="24"/>
          <w:lang w:val="hy-AM"/>
        </w:rPr>
        <w:lastRenderedPageBreak/>
        <w:t xml:space="preserve">- </w:t>
      </w:r>
      <w:r w:rsidRPr="001D13B3">
        <w:rPr>
          <w:rFonts w:eastAsia="Batang"/>
          <w:bCs/>
          <w:i w:val="0"/>
          <w:iCs w:val="0"/>
          <w:sz w:val="24"/>
          <w:lang w:val="hy-AM"/>
        </w:rPr>
        <w:t>«Հայաստանի Հանրապետության կառավարության 2021 թվականի փետրվարի 18-ի N 202-Ն որոշման մեջ փոփոխություն կատարելու մասին» ՀՀ կառավարության որոշման նախագիծը</w:t>
      </w:r>
      <w:r w:rsidR="006E2ED5">
        <w:rPr>
          <w:rFonts w:eastAsia="Batang"/>
          <w:bCs/>
          <w:i w:val="0"/>
          <w:iCs w:val="0"/>
          <w:sz w:val="24"/>
          <w:lang w:val="hy-AM"/>
        </w:rPr>
        <w:t>:</w:t>
      </w:r>
    </w:p>
    <w:p w14:paraId="7B94D72F" w14:textId="76C60B5B" w:rsidR="00DE5C91" w:rsidRDefault="00DE5C91" w:rsidP="00DE5C91">
      <w:pPr>
        <w:shd w:val="clear" w:color="auto" w:fill="FFFFFF"/>
        <w:spacing w:line="360" w:lineRule="auto"/>
        <w:ind w:firstLine="720"/>
        <w:jc w:val="both"/>
        <w:rPr>
          <w:rFonts w:eastAsia="Batang"/>
          <w:bCs/>
          <w:i w:val="0"/>
          <w:iCs w:val="0"/>
          <w:sz w:val="24"/>
          <w:lang w:val="hy-AM"/>
        </w:rPr>
      </w:pPr>
      <w:r w:rsidRPr="00CE045C">
        <w:rPr>
          <w:rFonts w:eastAsia="Batang"/>
          <w:bCs/>
          <w:i w:val="0"/>
          <w:iCs w:val="0"/>
          <w:sz w:val="24"/>
          <w:lang w:val="hy-AM"/>
        </w:rPr>
        <w:t>-  «Պետական գույքի վարձակալության տրամադրման և վարձավճարների հաշվարկման կարգը հաստատելու ու ՀՀ կառավարության 2020 թվականի հունիսի 4-ի թիվ 914-Ն որոշումն ուժը կորցրած ճանաչելու մասին»  ՀՀ կառավարության որոշման նախագիծը</w:t>
      </w:r>
      <w:r w:rsidR="00CB17AE">
        <w:rPr>
          <w:rFonts w:eastAsia="Batang"/>
          <w:bCs/>
          <w:i w:val="0"/>
          <w:iCs w:val="0"/>
          <w:sz w:val="24"/>
          <w:lang w:val="hy-AM"/>
        </w:rPr>
        <w:t>։</w:t>
      </w:r>
      <w:r w:rsidR="0018095E">
        <w:rPr>
          <w:rFonts w:eastAsia="Batang"/>
          <w:bCs/>
          <w:i w:val="0"/>
          <w:iCs w:val="0"/>
          <w:sz w:val="24"/>
          <w:lang w:val="hy-AM"/>
        </w:rPr>
        <w:t xml:space="preserve"> </w:t>
      </w:r>
    </w:p>
    <w:p w14:paraId="7915A034" w14:textId="26AEA183" w:rsidR="0018095E" w:rsidRDefault="00744000" w:rsidP="00DE5C91">
      <w:pPr>
        <w:shd w:val="clear" w:color="auto" w:fill="FFFFFF"/>
        <w:spacing w:line="360" w:lineRule="auto"/>
        <w:ind w:firstLine="720"/>
        <w:jc w:val="both"/>
        <w:rPr>
          <w:rFonts w:eastAsia="Batang"/>
          <w:bCs/>
          <w:i w:val="0"/>
          <w:iCs w:val="0"/>
          <w:sz w:val="24"/>
          <w:lang w:val="hy-AM"/>
        </w:rPr>
      </w:pPr>
      <w:r>
        <w:rPr>
          <w:rFonts w:eastAsia="Batang"/>
          <w:bCs/>
          <w:i w:val="0"/>
          <w:iCs w:val="0"/>
          <w:sz w:val="24"/>
          <w:lang w:val="hy-AM"/>
        </w:rPr>
        <w:t xml:space="preserve">- </w:t>
      </w:r>
      <w:r w:rsidR="0018095E" w:rsidRPr="0018095E">
        <w:rPr>
          <w:rFonts w:eastAsia="Batang"/>
          <w:bCs/>
          <w:i w:val="0"/>
          <w:iCs w:val="0"/>
          <w:sz w:val="24"/>
          <w:lang w:val="hy-AM"/>
        </w:rPr>
        <w:t>«ՀՀ կառավարության 2007 թվականի փետրվարի 8-ի N134-Ն որոշման մեջ փոփոխություններ կատարելու մասին», «ՀՀ կառավարության 2010 թվականի փետրվարի 18-ի N146-Ն որոշման մեջ փոփոխություններ կատարելու մասին» և «ՀՀ կառավարության 2007 թվականի ապրիլի 5-ի N484-Ն որոշման մեջ փոփոխություն կատարելու մասին» ՀՀ կառավարության որոշման նախագծեր</w:t>
      </w:r>
      <w:r w:rsidR="0018095E">
        <w:rPr>
          <w:rFonts w:eastAsia="Batang"/>
          <w:bCs/>
          <w:i w:val="0"/>
          <w:iCs w:val="0"/>
          <w:sz w:val="24"/>
          <w:lang w:val="hy-AM"/>
        </w:rPr>
        <w:t>ը։</w:t>
      </w:r>
    </w:p>
    <w:p w14:paraId="2F582305" w14:textId="3A841D98" w:rsidR="0018095E" w:rsidRDefault="00744000" w:rsidP="00DE5C91">
      <w:pPr>
        <w:shd w:val="clear" w:color="auto" w:fill="FFFFFF"/>
        <w:spacing w:line="360" w:lineRule="auto"/>
        <w:ind w:firstLine="720"/>
        <w:jc w:val="both"/>
        <w:rPr>
          <w:rFonts w:eastAsia="Batang"/>
          <w:bCs/>
          <w:i w:val="0"/>
          <w:iCs w:val="0"/>
          <w:sz w:val="24"/>
          <w:lang w:val="hy-AM"/>
        </w:rPr>
      </w:pPr>
      <w:r>
        <w:rPr>
          <w:rFonts w:eastAsia="Batang"/>
          <w:bCs/>
          <w:i w:val="0"/>
          <w:iCs w:val="0"/>
          <w:sz w:val="24"/>
          <w:lang w:val="hy-AM"/>
        </w:rPr>
        <w:t>-</w:t>
      </w:r>
      <w:r w:rsidR="00FE1527">
        <w:rPr>
          <w:rFonts w:eastAsia="Batang"/>
          <w:bCs/>
          <w:i w:val="0"/>
          <w:iCs w:val="0"/>
          <w:sz w:val="24"/>
          <w:lang w:val="hy-AM"/>
        </w:rPr>
        <w:t xml:space="preserve"> </w:t>
      </w:r>
      <w:r w:rsidR="0018095E" w:rsidRPr="0018095E">
        <w:rPr>
          <w:rFonts w:eastAsia="Batang"/>
          <w:bCs/>
          <w:i w:val="0"/>
          <w:iCs w:val="0"/>
          <w:sz w:val="24"/>
          <w:lang w:val="hy-AM"/>
        </w:rPr>
        <w:t>«Մինչև 50 տոկոս պետական մասնակցությամբ առևտրային կազմակերպություններում պետական բաժնեմասի կառավարման՝ պետության կողմից լիազորված ներկայացուցիչների ընտրության մրցույթի անցկացման, պետական մասնակցությամբ առևտրային կազմակերպություններում պետական բաժնեմասի կառավարման՝ պետության կողմից լիազորված ներկայացուցիչների, վերստուգող հանձնաժողովի անդամի աշխատանքների գնահատման կարգը, պետական մասնակցությամբ առևտրային կազմակերպություններում՝ պետության կողմից լիազորված ներկայացուցիչների հետ կնքվող աշխատանքային օրինակելի պայմանագիրը և պետական մասնակցությամբ առևտրային կազմակերպություններում՝ պետության կողմից լիազորված ներկայացուցիչների, վերստուգող հանձնաժողովի անդամի աշխատանքների գնահատման համար անհրաժեշտ հաշվետվության օրինակելի ձևը հաստատելու մասին» ՀՀ կառավարության որոշման նախագիծ</w:t>
      </w:r>
      <w:r w:rsidR="0018095E">
        <w:rPr>
          <w:rFonts w:eastAsia="Batang"/>
          <w:bCs/>
          <w:i w:val="0"/>
          <w:iCs w:val="0"/>
          <w:sz w:val="24"/>
          <w:lang w:val="hy-AM"/>
        </w:rPr>
        <w:t>ը</w:t>
      </w:r>
      <w:r w:rsidR="0018095E" w:rsidRPr="0018095E">
        <w:rPr>
          <w:rFonts w:eastAsia="Batang"/>
          <w:bCs/>
          <w:i w:val="0"/>
          <w:iCs w:val="0"/>
          <w:sz w:val="24"/>
          <w:lang w:val="hy-AM"/>
        </w:rPr>
        <w:t>։</w:t>
      </w:r>
      <w:r w:rsidR="00C53B58">
        <w:rPr>
          <w:rFonts w:eastAsia="Batang"/>
          <w:bCs/>
          <w:i w:val="0"/>
          <w:iCs w:val="0"/>
          <w:sz w:val="24"/>
          <w:lang w:val="hy-AM"/>
        </w:rPr>
        <w:t xml:space="preserve"> </w:t>
      </w:r>
    </w:p>
    <w:p w14:paraId="48729FB0" w14:textId="6F2D256A" w:rsidR="00C53B58" w:rsidRPr="00C53B58" w:rsidRDefault="00744000" w:rsidP="00DE5C91">
      <w:pPr>
        <w:shd w:val="clear" w:color="auto" w:fill="FFFFFF"/>
        <w:spacing w:line="360" w:lineRule="auto"/>
        <w:ind w:firstLine="720"/>
        <w:jc w:val="both"/>
        <w:rPr>
          <w:rFonts w:eastAsia="Batang"/>
          <w:bCs/>
          <w:i w:val="0"/>
          <w:iCs w:val="0"/>
          <w:sz w:val="24"/>
          <w:lang w:val="hy-AM"/>
        </w:rPr>
      </w:pPr>
      <w:r>
        <w:rPr>
          <w:rFonts w:cs="Arial"/>
          <w:bCs/>
          <w:i w:val="0"/>
          <w:iCs w:val="0"/>
          <w:kern w:val="16"/>
          <w:sz w:val="24"/>
          <w:lang w:val="hy-AM"/>
        </w:rPr>
        <w:t xml:space="preserve">- </w:t>
      </w:r>
      <w:r w:rsidR="00C53B58" w:rsidRPr="00C53B58">
        <w:rPr>
          <w:rFonts w:cs="Arial"/>
          <w:bCs/>
          <w:i w:val="0"/>
          <w:iCs w:val="0"/>
          <w:kern w:val="16"/>
          <w:sz w:val="24"/>
          <w:lang w:val="hy-AM"/>
        </w:rPr>
        <w:t>«Հայաստանի Հանրապետության կառավարության 2017 թվականի մայիսի 4-ի N 526-Ն որոշման մեջ փոփոխություն կատարելու մասին» ՀՀ կառավարության որոշման նախագիծը</w:t>
      </w:r>
      <w:r w:rsidR="00C53B58">
        <w:rPr>
          <w:rFonts w:cs="Arial"/>
          <w:bCs/>
          <w:i w:val="0"/>
          <w:iCs w:val="0"/>
          <w:kern w:val="16"/>
          <w:sz w:val="24"/>
          <w:lang w:val="hy-AM"/>
        </w:rPr>
        <w:t>։</w:t>
      </w:r>
    </w:p>
    <w:p w14:paraId="181013FF" w14:textId="77777777" w:rsidR="00520FA4" w:rsidRPr="00F636F1" w:rsidRDefault="00E52038" w:rsidP="00753240">
      <w:pPr>
        <w:shd w:val="clear" w:color="auto" w:fill="FFFFFF"/>
        <w:spacing w:line="360" w:lineRule="auto"/>
        <w:ind w:firstLine="720"/>
        <w:jc w:val="both"/>
        <w:rPr>
          <w:rFonts w:cs="Sylfaen"/>
          <w:iCs w:val="0"/>
          <w:sz w:val="24"/>
          <w:lang w:val="hy-AM" w:eastAsia="ru-RU"/>
        </w:rPr>
      </w:pPr>
      <w:r w:rsidRPr="00F636F1">
        <w:rPr>
          <w:rFonts w:cs="Sylfaen"/>
          <w:iCs w:val="0"/>
          <w:sz w:val="24"/>
          <w:lang w:val="hy-AM" w:eastAsia="ru-RU"/>
        </w:rPr>
        <w:t>Հ</w:t>
      </w:r>
      <w:r w:rsidR="00D579F8" w:rsidRPr="00F636F1">
        <w:rPr>
          <w:rFonts w:cs="Sylfaen"/>
          <w:iCs w:val="0"/>
          <w:sz w:val="24"/>
          <w:lang w:val="hy-AM" w:eastAsia="ru-RU"/>
        </w:rPr>
        <w:t xml:space="preserve">աշվետու ժամանակահատվածում </w:t>
      </w:r>
      <w:r w:rsidR="00520FA4" w:rsidRPr="00F636F1">
        <w:rPr>
          <w:rFonts w:cs="Sylfaen"/>
          <w:iCs w:val="0"/>
          <w:sz w:val="24"/>
          <w:lang w:val="hy-AM" w:eastAsia="ru-RU"/>
        </w:rPr>
        <w:t>մշակվել և օրենսդրությամբ սահմանված կարգով ՀՀ վա</w:t>
      </w:r>
      <w:r w:rsidR="00D579F8" w:rsidRPr="00F636F1">
        <w:rPr>
          <w:rFonts w:cs="Sylfaen"/>
          <w:iCs w:val="0"/>
          <w:sz w:val="24"/>
          <w:lang w:val="hy-AM" w:eastAsia="ru-RU"/>
        </w:rPr>
        <w:t>րչապետի աշխատակազմի քննարկմանն են</w:t>
      </w:r>
      <w:r w:rsidR="00520FA4" w:rsidRPr="00F636F1">
        <w:rPr>
          <w:rFonts w:cs="Sylfaen"/>
          <w:iCs w:val="0"/>
          <w:sz w:val="24"/>
          <w:lang w:val="hy-AM" w:eastAsia="ru-RU"/>
        </w:rPr>
        <w:t xml:space="preserve"> ներկայացվել հետևյալ իրավական ակտերը՝</w:t>
      </w:r>
    </w:p>
    <w:p w14:paraId="3BDBE319" w14:textId="77777777" w:rsidR="00753240" w:rsidRDefault="00753240" w:rsidP="006F6A0B">
      <w:pPr>
        <w:shd w:val="clear" w:color="auto" w:fill="FFFFFF"/>
        <w:spacing w:line="360" w:lineRule="auto"/>
        <w:ind w:firstLine="720"/>
        <w:jc w:val="both"/>
        <w:rPr>
          <w:rFonts w:eastAsia="Batang"/>
          <w:bCs/>
          <w:i w:val="0"/>
          <w:iCs w:val="0"/>
          <w:sz w:val="24"/>
          <w:lang w:val="hy-AM"/>
        </w:rPr>
      </w:pPr>
      <w:r w:rsidRPr="00D03C0D">
        <w:rPr>
          <w:rFonts w:eastAsia="Batang"/>
          <w:bCs/>
          <w:color w:val="FF0000"/>
          <w:lang w:val="hy-AM"/>
        </w:rPr>
        <w:t xml:space="preserve">- </w:t>
      </w:r>
      <w:r w:rsidR="006F6A0B" w:rsidRPr="006F6A0B">
        <w:rPr>
          <w:rFonts w:eastAsia="Batang"/>
          <w:bCs/>
          <w:i w:val="0"/>
          <w:iCs w:val="0"/>
          <w:sz w:val="24"/>
          <w:lang w:val="hy-AM"/>
        </w:rPr>
        <w:t>««Հայաստանի Հանրապետության հողային օրենսգրքում փոփոխություններ և լրացումներ կատարելու մասին», ««Պետական գույքի կառավարման մասին» օրենքում փոփոխություններ կատարելու մասին», «Հայաստանի Հանրապետության վարչատարածքային բաժանման մասին» օրենքում փոփոխություն և լրացում կատարելու մասին», ««Տեղական ինքնակառավարման մասին» օրենքում լրացում կատարեելու մասին»,  «Երևան</w:t>
      </w:r>
      <w:r w:rsidR="006F6A0B" w:rsidRPr="006F6A0B">
        <w:rPr>
          <w:rFonts w:ascii="Courier New" w:eastAsia="Batang" w:hAnsi="Courier New" w:cs="Courier New"/>
          <w:bCs/>
          <w:i w:val="0"/>
          <w:iCs w:val="0"/>
          <w:sz w:val="24"/>
          <w:lang w:val="hy-AM"/>
        </w:rPr>
        <w:t> </w:t>
      </w:r>
      <w:r w:rsidR="006F6A0B" w:rsidRPr="006F6A0B">
        <w:rPr>
          <w:rFonts w:eastAsia="Batang" w:cs="GHEA Grapalat"/>
          <w:bCs/>
          <w:i w:val="0"/>
          <w:iCs w:val="0"/>
          <w:sz w:val="24"/>
          <w:lang w:val="hy-AM"/>
        </w:rPr>
        <w:t xml:space="preserve"> </w:t>
      </w:r>
      <w:r w:rsidR="006F6A0B" w:rsidRPr="006F6A0B">
        <w:rPr>
          <w:rFonts w:eastAsia="Batang"/>
          <w:bCs/>
          <w:i w:val="0"/>
          <w:iCs w:val="0"/>
          <w:sz w:val="24"/>
          <w:lang w:val="hy-AM"/>
        </w:rPr>
        <w:t>քաղաքում</w:t>
      </w:r>
      <w:r w:rsidR="006F6A0B" w:rsidRPr="006F6A0B">
        <w:rPr>
          <w:rFonts w:ascii="Courier New" w:eastAsia="Batang" w:hAnsi="Courier New" w:cs="Courier New"/>
          <w:bCs/>
          <w:i w:val="0"/>
          <w:iCs w:val="0"/>
          <w:sz w:val="24"/>
          <w:lang w:val="hy-AM"/>
        </w:rPr>
        <w:t> </w:t>
      </w:r>
      <w:r w:rsidR="006F6A0B" w:rsidRPr="006F6A0B">
        <w:rPr>
          <w:rFonts w:eastAsia="Batang" w:cs="GHEA Grapalat"/>
          <w:bCs/>
          <w:i w:val="0"/>
          <w:iCs w:val="0"/>
          <w:sz w:val="24"/>
          <w:lang w:val="hy-AM"/>
        </w:rPr>
        <w:t xml:space="preserve"> </w:t>
      </w:r>
      <w:r w:rsidR="006F6A0B" w:rsidRPr="006F6A0B">
        <w:rPr>
          <w:rFonts w:eastAsia="Batang"/>
          <w:bCs/>
          <w:i w:val="0"/>
          <w:iCs w:val="0"/>
          <w:sz w:val="24"/>
          <w:lang w:val="hy-AM"/>
        </w:rPr>
        <w:lastRenderedPageBreak/>
        <w:t>տեղական</w:t>
      </w:r>
      <w:r w:rsidR="006F6A0B" w:rsidRPr="006F6A0B">
        <w:rPr>
          <w:rFonts w:ascii="Courier New" w:eastAsia="Batang" w:hAnsi="Courier New" w:cs="Courier New"/>
          <w:bCs/>
          <w:i w:val="0"/>
          <w:iCs w:val="0"/>
          <w:sz w:val="24"/>
          <w:lang w:val="hy-AM"/>
        </w:rPr>
        <w:t> </w:t>
      </w:r>
      <w:r w:rsidR="006F6A0B" w:rsidRPr="006F6A0B">
        <w:rPr>
          <w:rFonts w:eastAsia="Batang" w:cs="GHEA Grapalat"/>
          <w:bCs/>
          <w:i w:val="0"/>
          <w:iCs w:val="0"/>
          <w:sz w:val="24"/>
          <w:lang w:val="hy-AM"/>
        </w:rPr>
        <w:t xml:space="preserve"> </w:t>
      </w:r>
      <w:r w:rsidR="006F6A0B" w:rsidRPr="006F6A0B">
        <w:rPr>
          <w:rFonts w:eastAsia="Batang"/>
          <w:bCs/>
          <w:i w:val="0"/>
          <w:iCs w:val="0"/>
          <w:sz w:val="24"/>
          <w:lang w:val="hy-AM"/>
        </w:rPr>
        <w:t>ինքնակառավարման</w:t>
      </w:r>
      <w:r w:rsidR="006F6A0B" w:rsidRPr="006F6A0B">
        <w:rPr>
          <w:rFonts w:ascii="Courier New" w:eastAsia="Batang" w:hAnsi="Courier New" w:cs="Courier New"/>
          <w:bCs/>
          <w:i w:val="0"/>
          <w:iCs w:val="0"/>
          <w:sz w:val="24"/>
          <w:lang w:val="hy-AM"/>
        </w:rPr>
        <w:t> </w:t>
      </w:r>
      <w:r w:rsidR="006F6A0B" w:rsidRPr="006F6A0B">
        <w:rPr>
          <w:rFonts w:eastAsia="Batang" w:cs="GHEA Grapalat"/>
          <w:bCs/>
          <w:i w:val="0"/>
          <w:iCs w:val="0"/>
          <w:sz w:val="24"/>
          <w:lang w:val="hy-AM"/>
        </w:rPr>
        <w:t xml:space="preserve"> </w:t>
      </w:r>
      <w:r w:rsidR="006F6A0B" w:rsidRPr="006F6A0B">
        <w:rPr>
          <w:rFonts w:eastAsia="Batang"/>
          <w:bCs/>
          <w:i w:val="0"/>
          <w:iCs w:val="0"/>
          <w:sz w:val="24"/>
          <w:lang w:val="hy-AM"/>
        </w:rPr>
        <w:t>մասին»</w:t>
      </w:r>
      <w:r w:rsidR="006F6A0B" w:rsidRPr="006F6A0B">
        <w:rPr>
          <w:rFonts w:ascii="Courier New" w:eastAsia="Batang" w:hAnsi="Courier New" w:cs="Courier New"/>
          <w:bCs/>
          <w:i w:val="0"/>
          <w:iCs w:val="0"/>
          <w:sz w:val="24"/>
          <w:lang w:val="hy-AM"/>
        </w:rPr>
        <w:t> </w:t>
      </w:r>
      <w:r w:rsidR="006F6A0B" w:rsidRPr="006F6A0B">
        <w:rPr>
          <w:rFonts w:eastAsia="Batang" w:cs="GHEA Grapalat"/>
          <w:bCs/>
          <w:i w:val="0"/>
          <w:iCs w:val="0"/>
          <w:sz w:val="24"/>
          <w:lang w:val="hy-AM"/>
        </w:rPr>
        <w:t xml:space="preserve"> </w:t>
      </w:r>
      <w:r w:rsidR="006F6A0B" w:rsidRPr="006F6A0B">
        <w:rPr>
          <w:rFonts w:eastAsia="Batang"/>
          <w:bCs/>
          <w:i w:val="0"/>
          <w:iCs w:val="0"/>
          <w:sz w:val="24"/>
          <w:lang w:val="hy-AM"/>
        </w:rPr>
        <w:t>օրենքում լրացում</w:t>
      </w:r>
      <w:r w:rsidR="006F6A0B" w:rsidRPr="006F6A0B">
        <w:rPr>
          <w:rFonts w:ascii="Courier New" w:eastAsia="Batang" w:hAnsi="Courier New" w:cs="Courier New"/>
          <w:bCs/>
          <w:i w:val="0"/>
          <w:iCs w:val="0"/>
          <w:sz w:val="24"/>
          <w:lang w:val="hy-AM"/>
        </w:rPr>
        <w:t> </w:t>
      </w:r>
      <w:r w:rsidR="006F6A0B" w:rsidRPr="006F6A0B">
        <w:rPr>
          <w:rFonts w:eastAsia="Batang" w:cs="GHEA Grapalat"/>
          <w:bCs/>
          <w:i w:val="0"/>
          <w:iCs w:val="0"/>
          <w:sz w:val="24"/>
          <w:lang w:val="hy-AM"/>
        </w:rPr>
        <w:t xml:space="preserve"> </w:t>
      </w:r>
      <w:r w:rsidR="006F6A0B" w:rsidRPr="006F6A0B">
        <w:rPr>
          <w:rFonts w:eastAsia="Batang"/>
          <w:bCs/>
          <w:i w:val="0"/>
          <w:iCs w:val="0"/>
          <w:sz w:val="24"/>
          <w:lang w:val="hy-AM"/>
        </w:rPr>
        <w:t>կատարելու</w:t>
      </w:r>
      <w:r w:rsidR="006F6A0B" w:rsidRPr="006F6A0B">
        <w:rPr>
          <w:rFonts w:ascii="Courier New" w:eastAsia="Batang" w:hAnsi="Courier New" w:cs="Courier New"/>
          <w:bCs/>
          <w:i w:val="0"/>
          <w:iCs w:val="0"/>
          <w:sz w:val="24"/>
          <w:lang w:val="hy-AM"/>
        </w:rPr>
        <w:t> </w:t>
      </w:r>
      <w:r w:rsidR="006F6A0B" w:rsidRPr="006F6A0B">
        <w:rPr>
          <w:rFonts w:eastAsia="Batang" w:cs="GHEA Grapalat"/>
          <w:bCs/>
          <w:i w:val="0"/>
          <w:iCs w:val="0"/>
          <w:sz w:val="24"/>
          <w:lang w:val="hy-AM"/>
        </w:rPr>
        <w:t xml:space="preserve"> </w:t>
      </w:r>
      <w:r w:rsidR="006F6A0B" w:rsidRPr="006F6A0B">
        <w:rPr>
          <w:rFonts w:eastAsia="Batang"/>
          <w:bCs/>
          <w:i w:val="0"/>
          <w:iCs w:val="0"/>
          <w:sz w:val="24"/>
          <w:lang w:val="hy-AM"/>
        </w:rPr>
        <w:t>մասին» և «Հայաստանի Հանրապետության բյուջետային համակարգի մասին» օրենքում լրացումներ կատարելու մասին» օրենքների նախագծերը։</w:t>
      </w:r>
    </w:p>
    <w:p w14:paraId="18E312DA" w14:textId="7F4F2669" w:rsidR="00251213" w:rsidRPr="00251213" w:rsidRDefault="00251213" w:rsidP="00251213">
      <w:pPr>
        <w:shd w:val="clear" w:color="auto" w:fill="FFFFFF"/>
        <w:spacing w:line="360" w:lineRule="auto"/>
        <w:ind w:firstLine="720"/>
        <w:jc w:val="both"/>
        <w:rPr>
          <w:rFonts w:eastAsia="Batang"/>
          <w:bCs/>
          <w:i w:val="0"/>
          <w:iCs w:val="0"/>
          <w:sz w:val="24"/>
          <w:lang w:val="hy-AM"/>
        </w:rPr>
      </w:pPr>
      <w:r w:rsidRPr="00251213">
        <w:rPr>
          <w:rFonts w:eastAsia="Batang"/>
          <w:bCs/>
          <w:i w:val="0"/>
          <w:iCs w:val="0"/>
          <w:sz w:val="24"/>
          <w:lang w:val="hy-AM"/>
        </w:rPr>
        <w:t>- «Պետական սեփականություն հանդիսացող գույքի նվիրատվության և նվիրաբերության ու պետական, բյուջետային հիմնարկների տնօրինության տակ գտնվող հանրակացարանային բնակելի տարածքների նվիրատվության և բնակարանային ֆոնդի սեփականաշնորհման կարգերը հաստատելու և Հայաստանի Հանրապետության տարածքային կառավարման և ենթակառուցվածքների նախարարության պետական գույքի կառավարման կոմիտեին նվեր ընդունելու լիազորություններ վերապահելու մասին» ՀՀ կառավարության որոշման նախագիծը:</w:t>
      </w:r>
    </w:p>
    <w:p w14:paraId="7DA3F82A" w14:textId="66A43C82" w:rsidR="00520FA4" w:rsidRPr="000D5548" w:rsidRDefault="00520FA4" w:rsidP="004B4809">
      <w:pPr>
        <w:shd w:val="clear" w:color="auto" w:fill="FFFFFF"/>
        <w:spacing w:line="360" w:lineRule="auto"/>
        <w:ind w:firstLine="720"/>
        <w:jc w:val="both"/>
        <w:rPr>
          <w:rFonts w:eastAsia="Batang"/>
          <w:bCs/>
          <w:i w:val="0"/>
          <w:iCs w:val="0"/>
          <w:sz w:val="24"/>
          <w:lang w:val="hy-AM"/>
        </w:rPr>
      </w:pPr>
      <w:r w:rsidRPr="000D5548">
        <w:rPr>
          <w:rFonts w:eastAsia="Batang"/>
          <w:bCs/>
          <w:i w:val="0"/>
          <w:iCs w:val="0"/>
          <w:sz w:val="24"/>
          <w:lang w:val="hy-AM"/>
        </w:rPr>
        <w:t>- «Հայաստանի Հանրապետության կառավարության 1998 թվականի հունիսի 25-ի N 387 որոշման մեջ փոփոխություններ կատարելու մասին» ՀՀ կառավարության որոշման նախագիծը</w:t>
      </w:r>
      <w:r w:rsidR="0044614C">
        <w:rPr>
          <w:rFonts w:eastAsia="Batang"/>
          <w:bCs/>
          <w:i w:val="0"/>
          <w:iCs w:val="0"/>
          <w:sz w:val="24"/>
          <w:lang w:val="hy-AM"/>
        </w:rPr>
        <w:t>։</w:t>
      </w:r>
    </w:p>
    <w:p w14:paraId="16746B68" w14:textId="77777777" w:rsidR="00520FA4" w:rsidRDefault="00D579F8" w:rsidP="004B4809">
      <w:pPr>
        <w:shd w:val="clear" w:color="auto" w:fill="FFFFFF"/>
        <w:spacing w:line="360" w:lineRule="auto"/>
        <w:ind w:firstLine="720"/>
        <w:jc w:val="both"/>
        <w:rPr>
          <w:rFonts w:eastAsia="Batang"/>
          <w:bCs/>
          <w:i w:val="0"/>
          <w:iCs w:val="0"/>
          <w:sz w:val="24"/>
          <w:lang w:val="hy-AM"/>
        </w:rPr>
      </w:pPr>
      <w:r w:rsidRPr="000D5548">
        <w:rPr>
          <w:rFonts w:eastAsia="Batang"/>
          <w:bCs/>
          <w:i w:val="0"/>
          <w:iCs w:val="0"/>
          <w:sz w:val="24"/>
          <w:lang w:val="hy-AM"/>
        </w:rPr>
        <w:t>- «Հայաստանի Հանրապետության կառավարության 2022 թվականի հուլիսի 14-ի N 1063-Լ որոշման մեջ փոփոխություններ կատարելու մասին» ՀՀ կառավարության որոշման նախագիծը։</w:t>
      </w:r>
      <w:r w:rsidR="00A9013F" w:rsidRPr="000D5548">
        <w:rPr>
          <w:rFonts w:eastAsia="Batang"/>
          <w:bCs/>
          <w:i w:val="0"/>
          <w:iCs w:val="0"/>
          <w:sz w:val="24"/>
          <w:lang w:val="hy-AM"/>
        </w:rPr>
        <w:t xml:space="preserve"> </w:t>
      </w:r>
    </w:p>
    <w:p w14:paraId="07722BAA" w14:textId="411195C6" w:rsidR="00C53B58" w:rsidRPr="00C53B58" w:rsidRDefault="00C53B58" w:rsidP="004B4809">
      <w:pPr>
        <w:shd w:val="clear" w:color="auto" w:fill="FFFFFF"/>
        <w:spacing w:line="360" w:lineRule="auto"/>
        <w:ind w:firstLine="720"/>
        <w:jc w:val="both"/>
        <w:rPr>
          <w:rFonts w:eastAsia="Batang"/>
          <w:bCs/>
          <w:i w:val="0"/>
          <w:iCs w:val="0"/>
          <w:sz w:val="24"/>
          <w:lang w:val="hy-AM"/>
        </w:rPr>
      </w:pPr>
      <w:r w:rsidRPr="00C53B58">
        <w:rPr>
          <w:rFonts w:cs="Arial"/>
          <w:bCs/>
          <w:i w:val="0"/>
          <w:iCs w:val="0"/>
          <w:kern w:val="16"/>
          <w:sz w:val="24"/>
          <w:lang w:val="hy-AM"/>
        </w:rPr>
        <w:t>- Հայաստանի Հանրապետության վարչապետի 2018 թվականի հունիսի 11-ի N 706-Ա որոշման մեջ փոփոխություն կատարելու մասին ՀՀ վարչապետի որոշման նախագիծը</w:t>
      </w:r>
      <w:r w:rsidR="00242CFE">
        <w:rPr>
          <w:rFonts w:cs="Arial"/>
          <w:bCs/>
          <w:i w:val="0"/>
          <w:iCs w:val="0"/>
          <w:kern w:val="16"/>
          <w:sz w:val="24"/>
          <w:lang w:val="hy-AM"/>
        </w:rPr>
        <w:t>։</w:t>
      </w:r>
      <w:r w:rsidRPr="00C53B58">
        <w:rPr>
          <w:rFonts w:cs="Arial"/>
          <w:bCs/>
          <w:i w:val="0"/>
          <w:iCs w:val="0"/>
          <w:kern w:val="16"/>
          <w:sz w:val="24"/>
          <w:lang w:val="hy-AM"/>
        </w:rPr>
        <w:t xml:space="preserve"> </w:t>
      </w:r>
    </w:p>
    <w:p w14:paraId="0248FC4B" w14:textId="77A9060F" w:rsidR="00BD582B" w:rsidRPr="006F6A0B" w:rsidRDefault="007266DB" w:rsidP="00BD582B">
      <w:pPr>
        <w:spacing w:line="360" w:lineRule="auto"/>
        <w:ind w:firstLine="720"/>
        <w:jc w:val="both"/>
        <w:rPr>
          <w:sz w:val="24"/>
          <w:lang w:val="hy-AM" w:eastAsia="ru-RU"/>
        </w:rPr>
      </w:pPr>
      <w:r w:rsidRPr="006F6A0B">
        <w:rPr>
          <w:sz w:val="24"/>
          <w:lang w:val="hy-AM" w:eastAsia="ru-RU"/>
        </w:rPr>
        <w:t>Հ</w:t>
      </w:r>
      <w:r w:rsidR="0076143B" w:rsidRPr="006F6A0B">
        <w:rPr>
          <w:sz w:val="24"/>
          <w:lang w:val="hy-AM" w:eastAsia="ru-RU"/>
        </w:rPr>
        <w:t>աշվետու ժամանակահատվածում.</w:t>
      </w:r>
      <w:r w:rsidR="00BD582B" w:rsidRPr="006F6A0B">
        <w:rPr>
          <w:sz w:val="24"/>
          <w:lang w:val="hy-AM" w:eastAsia="ru-RU"/>
        </w:rPr>
        <w:t xml:space="preserve"> </w:t>
      </w:r>
    </w:p>
    <w:p w14:paraId="4503795A" w14:textId="77777777" w:rsidR="00BD582B" w:rsidRPr="006F6A0B" w:rsidRDefault="00BD582B" w:rsidP="00BD582B">
      <w:pPr>
        <w:spacing w:line="360" w:lineRule="auto"/>
        <w:ind w:firstLine="720"/>
        <w:jc w:val="both"/>
        <w:rPr>
          <w:i w:val="0"/>
          <w:iCs w:val="0"/>
          <w:sz w:val="24"/>
          <w:lang w:val="hy-AM" w:eastAsia="ru-RU"/>
        </w:rPr>
      </w:pPr>
      <w:r w:rsidRPr="006F6A0B">
        <w:rPr>
          <w:i w:val="0"/>
          <w:iCs w:val="0"/>
          <w:sz w:val="24"/>
          <w:lang w:val="hy-AM" w:eastAsia="ru-RU"/>
        </w:rPr>
        <w:t xml:space="preserve">- 2024 թվականի փետրվարի 2-ին հաստատվել է </w:t>
      </w:r>
      <w:r w:rsidR="005F43EA" w:rsidRPr="006F6A0B">
        <w:rPr>
          <w:i w:val="0"/>
          <w:iCs w:val="0"/>
          <w:sz w:val="24"/>
          <w:lang w:val="hy-AM" w:eastAsia="ru-RU"/>
        </w:rPr>
        <w:t>Կ</w:t>
      </w:r>
      <w:r w:rsidRPr="006F6A0B">
        <w:rPr>
          <w:i w:val="0"/>
          <w:iCs w:val="0"/>
          <w:sz w:val="24"/>
          <w:lang w:val="hy-AM" w:eastAsia="ru-RU"/>
        </w:rPr>
        <w:t>ոմիտեի նախագահի N 51-Ա հրամանը,</w:t>
      </w:r>
    </w:p>
    <w:p w14:paraId="31533CB4" w14:textId="77777777" w:rsidR="00BD582B" w:rsidRPr="006F6A0B" w:rsidRDefault="00BD582B" w:rsidP="00BD582B">
      <w:pPr>
        <w:spacing w:line="360" w:lineRule="auto"/>
        <w:ind w:firstLine="720"/>
        <w:jc w:val="both"/>
        <w:rPr>
          <w:i w:val="0"/>
          <w:iCs w:val="0"/>
          <w:sz w:val="24"/>
          <w:lang w:val="hy-AM" w:eastAsia="ru-RU"/>
        </w:rPr>
      </w:pPr>
      <w:r w:rsidRPr="006F6A0B">
        <w:rPr>
          <w:i w:val="0"/>
          <w:iCs w:val="0"/>
          <w:sz w:val="24"/>
          <w:lang w:val="hy-AM" w:eastAsia="ru-RU"/>
        </w:rPr>
        <w:t xml:space="preserve">- 2024 թվականի փետրվարի 8-ին հաստատվել է </w:t>
      </w:r>
      <w:r w:rsidR="005F43EA" w:rsidRPr="006F6A0B">
        <w:rPr>
          <w:i w:val="0"/>
          <w:iCs w:val="0"/>
          <w:sz w:val="24"/>
          <w:lang w:val="hy-AM" w:eastAsia="ru-RU"/>
        </w:rPr>
        <w:t>Կ</w:t>
      </w:r>
      <w:r w:rsidRPr="006F6A0B">
        <w:rPr>
          <w:i w:val="0"/>
          <w:iCs w:val="0"/>
          <w:sz w:val="24"/>
          <w:lang w:val="hy-AM" w:eastAsia="ru-RU"/>
        </w:rPr>
        <w:t>ոմիտեի նախագահի N 62-Ա հրամանը,</w:t>
      </w:r>
    </w:p>
    <w:p w14:paraId="614C890D" w14:textId="77777777" w:rsidR="00BD582B" w:rsidRPr="006F6A0B" w:rsidRDefault="00BD582B" w:rsidP="00BD582B">
      <w:pPr>
        <w:spacing w:line="360" w:lineRule="auto"/>
        <w:ind w:firstLine="720"/>
        <w:jc w:val="both"/>
        <w:rPr>
          <w:i w:val="0"/>
          <w:iCs w:val="0"/>
          <w:sz w:val="24"/>
          <w:lang w:val="hy-AM" w:eastAsia="ru-RU"/>
        </w:rPr>
      </w:pPr>
      <w:r w:rsidRPr="006F6A0B">
        <w:rPr>
          <w:i w:val="0"/>
          <w:iCs w:val="0"/>
          <w:sz w:val="24"/>
          <w:lang w:val="hy-AM" w:eastAsia="ru-RU"/>
        </w:rPr>
        <w:t xml:space="preserve">- 2024 թվականի փետրվարի 16-ին հաստատվել է </w:t>
      </w:r>
      <w:r w:rsidR="005F43EA" w:rsidRPr="006F6A0B">
        <w:rPr>
          <w:i w:val="0"/>
          <w:iCs w:val="0"/>
          <w:sz w:val="24"/>
          <w:lang w:val="hy-AM" w:eastAsia="ru-RU"/>
        </w:rPr>
        <w:t>Կ</w:t>
      </w:r>
      <w:r w:rsidRPr="006F6A0B">
        <w:rPr>
          <w:i w:val="0"/>
          <w:iCs w:val="0"/>
          <w:sz w:val="24"/>
          <w:lang w:val="hy-AM" w:eastAsia="ru-RU"/>
        </w:rPr>
        <w:t>ոմիտեի նախագահի N 76-Ա հրամանը,</w:t>
      </w:r>
    </w:p>
    <w:p w14:paraId="50329263" w14:textId="77777777" w:rsidR="00BD582B" w:rsidRPr="006F6A0B" w:rsidRDefault="00BD582B" w:rsidP="00BD582B">
      <w:pPr>
        <w:spacing w:line="360" w:lineRule="auto"/>
        <w:ind w:firstLine="720"/>
        <w:jc w:val="both"/>
        <w:rPr>
          <w:i w:val="0"/>
          <w:iCs w:val="0"/>
          <w:sz w:val="24"/>
          <w:lang w:val="hy-AM" w:eastAsia="ru-RU"/>
        </w:rPr>
      </w:pPr>
      <w:r w:rsidRPr="006F6A0B">
        <w:rPr>
          <w:i w:val="0"/>
          <w:iCs w:val="0"/>
          <w:sz w:val="24"/>
          <w:lang w:val="hy-AM" w:eastAsia="ru-RU"/>
        </w:rPr>
        <w:t xml:space="preserve">- 2024 թվականի մարտի 12-ին հաստատվել է </w:t>
      </w:r>
      <w:r w:rsidR="005F43EA" w:rsidRPr="006F6A0B">
        <w:rPr>
          <w:i w:val="0"/>
          <w:iCs w:val="0"/>
          <w:sz w:val="24"/>
          <w:lang w:val="hy-AM" w:eastAsia="ru-RU"/>
        </w:rPr>
        <w:t>Կ</w:t>
      </w:r>
      <w:r w:rsidRPr="006F6A0B">
        <w:rPr>
          <w:i w:val="0"/>
          <w:iCs w:val="0"/>
          <w:sz w:val="24"/>
          <w:lang w:val="hy-AM" w:eastAsia="ru-RU"/>
        </w:rPr>
        <w:t>ոմիտեի նախագահի N 96-Ա հրամանը,</w:t>
      </w:r>
    </w:p>
    <w:p w14:paraId="3F26B190" w14:textId="77777777" w:rsidR="00BD582B" w:rsidRPr="006F6A0B" w:rsidRDefault="00BD582B" w:rsidP="00BD582B">
      <w:pPr>
        <w:spacing w:line="360" w:lineRule="auto"/>
        <w:ind w:firstLine="720"/>
        <w:jc w:val="both"/>
        <w:rPr>
          <w:i w:val="0"/>
          <w:iCs w:val="0"/>
          <w:sz w:val="24"/>
          <w:lang w:val="hy-AM" w:eastAsia="ru-RU"/>
        </w:rPr>
      </w:pPr>
      <w:r w:rsidRPr="006F6A0B">
        <w:rPr>
          <w:i w:val="0"/>
          <w:iCs w:val="0"/>
          <w:sz w:val="24"/>
          <w:lang w:val="hy-AM" w:eastAsia="ru-RU"/>
        </w:rPr>
        <w:t xml:space="preserve">- 2024 թվականի մարտի 28-ին հաստատվել է </w:t>
      </w:r>
      <w:r w:rsidR="005F43EA" w:rsidRPr="006F6A0B">
        <w:rPr>
          <w:i w:val="0"/>
          <w:iCs w:val="0"/>
          <w:sz w:val="24"/>
          <w:lang w:val="hy-AM" w:eastAsia="ru-RU"/>
        </w:rPr>
        <w:t>Կ</w:t>
      </w:r>
      <w:r w:rsidRPr="006F6A0B">
        <w:rPr>
          <w:i w:val="0"/>
          <w:iCs w:val="0"/>
          <w:sz w:val="24"/>
          <w:lang w:val="hy-AM" w:eastAsia="ru-RU"/>
        </w:rPr>
        <w:t>ոմիտեի նախագահի N 112-Ա հրամանը,</w:t>
      </w:r>
    </w:p>
    <w:p w14:paraId="4A76B3BC" w14:textId="77777777" w:rsidR="0076143B" w:rsidRPr="006F6A0B" w:rsidRDefault="00BD582B" w:rsidP="00BD582B">
      <w:pPr>
        <w:spacing w:line="360" w:lineRule="auto"/>
        <w:ind w:firstLine="720"/>
        <w:jc w:val="both"/>
        <w:rPr>
          <w:i w:val="0"/>
          <w:iCs w:val="0"/>
          <w:sz w:val="24"/>
          <w:lang w:val="hy-AM" w:eastAsia="ru-RU"/>
        </w:rPr>
      </w:pPr>
      <w:r w:rsidRPr="006F6A0B">
        <w:rPr>
          <w:i w:val="0"/>
          <w:iCs w:val="0"/>
          <w:sz w:val="24"/>
          <w:lang w:val="hy-AM" w:eastAsia="ru-RU"/>
        </w:rPr>
        <w:t xml:space="preserve">- 2024 թվականի մարտի 26-ին հաստատվել է </w:t>
      </w:r>
      <w:r w:rsidR="005F43EA" w:rsidRPr="006F6A0B">
        <w:rPr>
          <w:i w:val="0"/>
          <w:iCs w:val="0"/>
          <w:sz w:val="24"/>
          <w:lang w:val="hy-AM" w:eastAsia="ru-RU"/>
        </w:rPr>
        <w:t>Կ</w:t>
      </w:r>
      <w:r w:rsidRPr="006F6A0B">
        <w:rPr>
          <w:i w:val="0"/>
          <w:iCs w:val="0"/>
          <w:sz w:val="24"/>
          <w:lang w:val="hy-AM" w:eastAsia="ru-RU"/>
        </w:rPr>
        <w:t>ոմիտեի նախագահի N 105-Ա հրամանը,</w:t>
      </w:r>
    </w:p>
    <w:p w14:paraId="46DA05A5" w14:textId="77777777" w:rsidR="00C513A6" w:rsidRPr="006F6A0B" w:rsidRDefault="00BA10A3" w:rsidP="00990EF6">
      <w:pPr>
        <w:spacing w:line="360" w:lineRule="auto"/>
        <w:ind w:right="177" w:firstLine="720"/>
        <w:jc w:val="both"/>
        <w:rPr>
          <w:i w:val="0"/>
          <w:iCs w:val="0"/>
          <w:sz w:val="24"/>
          <w:lang w:val="hy-AM" w:eastAsia="ru-RU"/>
        </w:rPr>
      </w:pPr>
      <w:r w:rsidRPr="006F6A0B">
        <w:rPr>
          <w:i w:val="0"/>
          <w:iCs w:val="0"/>
          <w:sz w:val="24"/>
          <w:lang w:val="hy-AM" w:eastAsia="ru-RU"/>
        </w:rPr>
        <w:t xml:space="preserve">- </w:t>
      </w:r>
      <w:r w:rsidR="00C513A6" w:rsidRPr="006F6A0B">
        <w:rPr>
          <w:i w:val="0"/>
          <w:iCs w:val="0"/>
          <w:sz w:val="24"/>
          <w:lang w:val="hy-AM" w:eastAsia="ru-RU"/>
        </w:rPr>
        <w:t>202</w:t>
      </w:r>
      <w:r w:rsidR="00B81A4F" w:rsidRPr="006F6A0B">
        <w:rPr>
          <w:i w:val="0"/>
          <w:iCs w:val="0"/>
          <w:sz w:val="24"/>
          <w:lang w:val="hy-AM" w:eastAsia="ru-RU"/>
        </w:rPr>
        <w:t>4</w:t>
      </w:r>
      <w:r w:rsidR="00C513A6" w:rsidRPr="006F6A0B">
        <w:rPr>
          <w:i w:val="0"/>
          <w:iCs w:val="0"/>
          <w:sz w:val="24"/>
          <w:lang w:val="hy-AM" w:eastAsia="ru-RU"/>
        </w:rPr>
        <w:t xml:space="preserve"> թվականի </w:t>
      </w:r>
      <w:r w:rsidR="00BD582B" w:rsidRPr="006F6A0B">
        <w:rPr>
          <w:i w:val="0"/>
          <w:iCs w:val="0"/>
          <w:sz w:val="24"/>
          <w:lang w:val="hy-AM" w:eastAsia="ru-RU"/>
        </w:rPr>
        <w:t>ապրիլի 1-ին</w:t>
      </w:r>
      <w:r w:rsidR="00C513A6" w:rsidRPr="006F6A0B">
        <w:rPr>
          <w:i w:val="0"/>
          <w:iCs w:val="0"/>
          <w:sz w:val="24"/>
          <w:lang w:val="hy-AM" w:eastAsia="ru-RU"/>
        </w:rPr>
        <w:t xml:space="preserve"> հաստատվել է </w:t>
      </w:r>
      <w:r w:rsidR="005F43EA" w:rsidRPr="006F6A0B">
        <w:rPr>
          <w:i w:val="0"/>
          <w:iCs w:val="0"/>
          <w:sz w:val="24"/>
          <w:lang w:val="hy-AM" w:eastAsia="ru-RU"/>
        </w:rPr>
        <w:t>Կ</w:t>
      </w:r>
      <w:r w:rsidR="00C513A6" w:rsidRPr="006F6A0B">
        <w:rPr>
          <w:i w:val="0"/>
          <w:iCs w:val="0"/>
          <w:sz w:val="24"/>
          <w:lang w:val="hy-AM" w:eastAsia="ru-RU"/>
        </w:rPr>
        <w:t xml:space="preserve">ոմիտեի նախագահի N </w:t>
      </w:r>
      <w:r w:rsidR="00BD582B" w:rsidRPr="006F6A0B">
        <w:rPr>
          <w:i w:val="0"/>
          <w:iCs w:val="0"/>
          <w:sz w:val="24"/>
          <w:lang w:val="hy-AM" w:eastAsia="ru-RU"/>
        </w:rPr>
        <w:t>115-</w:t>
      </w:r>
      <w:r w:rsidR="00C513A6" w:rsidRPr="006F6A0B">
        <w:rPr>
          <w:i w:val="0"/>
          <w:iCs w:val="0"/>
          <w:sz w:val="24"/>
          <w:lang w:val="hy-AM" w:eastAsia="ru-RU"/>
        </w:rPr>
        <w:t>Ա հրամանը,</w:t>
      </w:r>
    </w:p>
    <w:p w14:paraId="35175652" w14:textId="074ED80D" w:rsidR="00054A71" w:rsidRPr="006F6A0B" w:rsidRDefault="00D54164" w:rsidP="00990EF6">
      <w:pPr>
        <w:spacing w:line="360" w:lineRule="auto"/>
        <w:ind w:right="177" w:firstLine="720"/>
        <w:jc w:val="both"/>
        <w:rPr>
          <w:i w:val="0"/>
          <w:iCs w:val="0"/>
          <w:sz w:val="24"/>
          <w:lang w:val="hy-AM" w:eastAsia="ru-RU"/>
        </w:rPr>
      </w:pPr>
      <w:r w:rsidRPr="006F6A0B">
        <w:rPr>
          <w:i w:val="0"/>
          <w:iCs w:val="0"/>
          <w:sz w:val="24"/>
          <w:lang w:val="hy-AM" w:eastAsia="ru-RU"/>
        </w:rPr>
        <w:t xml:space="preserve">- </w:t>
      </w:r>
      <w:r w:rsidR="00054A71" w:rsidRPr="006F6A0B">
        <w:rPr>
          <w:i w:val="0"/>
          <w:iCs w:val="0"/>
          <w:sz w:val="24"/>
          <w:lang w:val="hy-AM" w:eastAsia="ru-RU"/>
        </w:rPr>
        <w:t>2024 թվականի ապրիլի 26-ին հաստատվել է Կոմիտեի նախագահի  N 142-Ա հրամանը</w:t>
      </w:r>
      <w:r w:rsidR="00242CFE">
        <w:rPr>
          <w:i w:val="0"/>
          <w:iCs w:val="0"/>
          <w:sz w:val="24"/>
          <w:lang w:val="hy-AM" w:eastAsia="ru-RU"/>
        </w:rPr>
        <w:t>։</w:t>
      </w:r>
    </w:p>
    <w:p w14:paraId="5B575749" w14:textId="77777777" w:rsidR="00054A71" w:rsidRPr="006F6A0B" w:rsidRDefault="00592A4D" w:rsidP="00990EF6">
      <w:pPr>
        <w:spacing w:line="360" w:lineRule="auto"/>
        <w:ind w:right="177" w:firstLine="720"/>
        <w:jc w:val="both"/>
        <w:rPr>
          <w:i w:val="0"/>
          <w:iCs w:val="0"/>
          <w:sz w:val="24"/>
          <w:lang w:val="hy-AM" w:eastAsia="ru-RU"/>
        </w:rPr>
      </w:pPr>
      <w:r w:rsidRPr="006F6A0B">
        <w:rPr>
          <w:i w:val="0"/>
          <w:iCs w:val="0"/>
          <w:sz w:val="24"/>
          <w:lang w:val="hy-AM" w:eastAsia="ru-RU"/>
        </w:rPr>
        <w:lastRenderedPageBreak/>
        <w:t xml:space="preserve">- Մշակվել  և Կոմիտեի նախագահի կողմից 2024 թվականի սեպտեմբերի 27-ին հաստատվել է </w:t>
      </w:r>
      <w:r w:rsidR="00054A71" w:rsidRPr="006F6A0B">
        <w:rPr>
          <w:i w:val="0"/>
          <w:iCs w:val="0"/>
          <w:sz w:val="24"/>
          <w:lang w:val="hy-AM" w:eastAsia="ru-RU"/>
        </w:rPr>
        <w:t xml:space="preserve">«Պետական գույքի կառավարման կոմիտեի նախագահի 2023 թվականի դեկտեմբերի 29-ի N 582-Ա հրամանում լրացումներ և փոփոխություններ կատարելու մասին» </w:t>
      </w:r>
      <w:r w:rsidRPr="006F6A0B">
        <w:rPr>
          <w:i w:val="0"/>
          <w:iCs w:val="0"/>
          <w:sz w:val="24"/>
          <w:lang w:val="hy-AM" w:eastAsia="ru-RU"/>
        </w:rPr>
        <w:t>N 303-Ա հրամանը</w:t>
      </w:r>
      <w:r w:rsidR="00054A71" w:rsidRPr="006F6A0B">
        <w:rPr>
          <w:i w:val="0"/>
          <w:iCs w:val="0"/>
          <w:sz w:val="24"/>
          <w:lang w:val="hy-AM" w:eastAsia="ru-RU"/>
        </w:rPr>
        <w:t>։</w:t>
      </w:r>
    </w:p>
    <w:p w14:paraId="40BC8102" w14:textId="78F331E6" w:rsidR="00054A71" w:rsidRDefault="00592A4D" w:rsidP="00990EF6">
      <w:pPr>
        <w:pStyle w:val="af"/>
        <w:tabs>
          <w:tab w:val="left" w:pos="720"/>
        </w:tabs>
        <w:spacing w:line="360" w:lineRule="auto"/>
        <w:ind w:right="177"/>
        <w:jc w:val="both"/>
        <w:rPr>
          <w:rFonts w:ascii="GHEA Grapalat" w:hAnsi="GHEA Grapalat"/>
          <w:lang w:val="hy-AM"/>
        </w:rPr>
      </w:pPr>
      <w:r w:rsidRPr="006F6A0B">
        <w:rPr>
          <w:rFonts w:ascii="GHEA Grapalat" w:hAnsi="GHEA Grapalat"/>
          <w:lang w:val="hy-AM"/>
        </w:rPr>
        <w:tab/>
      </w:r>
      <w:r w:rsidR="00054A71" w:rsidRPr="006F6A0B">
        <w:rPr>
          <w:rFonts w:ascii="GHEA Grapalat" w:hAnsi="GHEA Grapalat"/>
          <w:lang w:val="hy-AM"/>
        </w:rPr>
        <w:t>- Մշակվել է «Պետական գույքի կառավարման ոլորտում Հայաստանի Հանրապետության անունից պետական գույքի կառավարման կոմիտեի և պայմանագրի կողմ հանդիասցող սուբյեկտների միջև կնքված պայմանագրերի միասնական հաշվառման մատյան վարելու կարգը հաստատելու մասին» և </w:t>
      </w:r>
      <w:r w:rsidRPr="006F6A0B">
        <w:rPr>
          <w:rFonts w:ascii="GHEA Grapalat" w:hAnsi="GHEA Grapalat"/>
          <w:lang w:val="hy-AM"/>
        </w:rPr>
        <w:t xml:space="preserve"> Պետական գույքի կառավարման կոմիտեի նախագահի 2023 թվականի մայիսի 3-ի N 200-Ա հրամանում փոփոխություններ կատարելու մասին» </w:t>
      </w:r>
      <w:r w:rsidR="00054A71" w:rsidRPr="006F6A0B">
        <w:rPr>
          <w:rFonts w:ascii="GHEA Grapalat" w:hAnsi="GHEA Grapalat"/>
          <w:lang w:val="hy-AM"/>
        </w:rPr>
        <w:t>Կոմիտեի նախագահի հրամանների նախագծերը։</w:t>
      </w:r>
      <w:r w:rsidR="0018095E">
        <w:rPr>
          <w:rFonts w:ascii="GHEA Grapalat" w:hAnsi="GHEA Grapalat"/>
          <w:lang w:val="hy-AM"/>
        </w:rPr>
        <w:t xml:space="preserve"> </w:t>
      </w:r>
    </w:p>
    <w:p w14:paraId="171CA4A4" w14:textId="36985A22" w:rsidR="0018095E" w:rsidRPr="006F6A0B" w:rsidRDefault="0018095E" w:rsidP="00990EF6">
      <w:pPr>
        <w:pStyle w:val="af"/>
        <w:tabs>
          <w:tab w:val="left" w:pos="720"/>
        </w:tabs>
        <w:spacing w:line="360" w:lineRule="auto"/>
        <w:ind w:right="177"/>
        <w:jc w:val="both"/>
        <w:rPr>
          <w:rFonts w:ascii="GHEA Grapalat" w:hAnsi="GHEA Grapalat"/>
          <w:lang w:val="hy-AM"/>
        </w:rPr>
      </w:pPr>
      <w:r>
        <w:rPr>
          <w:rFonts w:ascii="GHEA Grapalat" w:hAnsi="GHEA Grapalat"/>
          <w:lang w:val="hy-AM"/>
        </w:rPr>
        <w:tab/>
      </w:r>
      <w:r w:rsidRPr="006F6A0B">
        <w:rPr>
          <w:rFonts w:ascii="GHEA Grapalat" w:hAnsi="GHEA Grapalat"/>
          <w:lang w:val="hy-AM"/>
        </w:rPr>
        <w:t xml:space="preserve">- Մշակվել է </w:t>
      </w:r>
      <w:r w:rsidRPr="0018095E">
        <w:rPr>
          <w:rFonts w:ascii="GHEA Grapalat" w:hAnsi="GHEA Grapalat"/>
          <w:lang w:val="hy-AM"/>
        </w:rPr>
        <w:t>«Պետական գույքի հանձնման-ընդունման աշխատանքները կանոնակարգելու, պետական գույքի կառավարման կոմիտեի հաշվեկշռում հաշվառված գույքի հանձնման և կոմիտեի հաշվեկշիռ գույքի ընդունման նպատակով գույքի հանձնման-ընդունման հանձնաժողով ստեղծելու և հանձնաժողովի անհատական կազմը հաստատելու մասին» Պետական գույքի կառավարման կոմիտեի նախագահի հրամանի նախագիծ</w:t>
      </w:r>
      <w:r w:rsidR="00242CFE">
        <w:rPr>
          <w:rFonts w:ascii="GHEA Grapalat" w:hAnsi="GHEA Grapalat"/>
          <w:lang w:val="hy-AM"/>
        </w:rPr>
        <w:t>ը։</w:t>
      </w:r>
    </w:p>
    <w:p w14:paraId="1AADFC60" w14:textId="0C0F5E64" w:rsidR="00B063A6" w:rsidRPr="006F6A0B" w:rsidRDefault="00054A71" w:rsidP="00990EF6">
      <w:pPr>
        <w:spacing w:line="360" w:lineRule="auto"/>
        <w:ind w:right="177" w:firstLine="720"/>
        <w:jc w:val="both"/>
        <w:rPr>
          <w:i w:val="0"/>
          <w:iCs w:val="0"/>
          <w:sz w:val="24"/>
          <w:lang w:val="hy-AM" w:eastAsia="ru-RU"/>
        </w:rPr>
      </w:pPr>
      <w:r w:rsidRPr="006F6A0B">
        <w:rPr>
          <w:i w:val="0"/>
          <w:iCs w:val="0"/>
          <w:sz w:val="24"/>
          <w:lang w:val="hy-AM" w:eastAsia="ru-RU"/>
        </w:rPr>
        <w:t xml:space="preserve">- </w:t>
      </w:r>
      <w:r w:rsidR="00F636F1">
        <w:rPr>
          <w:i w:val="0"/>
          <w:iCs w:val="0"/>
          <w:sz w:val="24"/>
          <w:lang w:val="hy-AM" w:eastAsia="ru-RU"/>
        </w:rPr>
        <w:t>Կ</w:t>
      </w:r>
      <w:r w:rsidRPr="006F6A0B">
        <w:rPr>
          <w:i w:val="0"/>
          <w:iCs w:val="0"/>
          <w:sz w:val="24"/>
          <w:lang w:val="hy-AM" w:eastAsia="ru-RU"/>
        </w:rPr>
        <w:t>ազմվել է Կոմիտեի 2024 թվականի առաջին կիսամյակի գործունեության վերաբերյալ հաշվետվությունը:</w:t>
      </w:r>
    </w:p>
    <w:p w14:paraId="1FB7AFC4" w14:textId="77777777" w:rsidR="00592A4D" w:rsidRPr="001D4AD4" w:rsidRDefault="00592A4D" w:rsidP="00990EF6">
      <w:pPr>
        <w:spacing w:line="360" w:lineRule="auto"/>
        <w:ind w:right="177" w:firstLine="720"/>
        <w:jc w:val="both"/>
        <w:rPr>
          <w:i w:val="0"/>
          <w:iCs w:val="0"/>
          <w:sz w:val="24"/>
          <w:lang w:val="hy-AM" w:eastAsia="ru-RU"/>
        </w:rPr>
      </w:pPr>
    </w:p>
    <w:p w14:paraId="64DEB137" w14:textId="77777777" w:rsidR="00592A4D" w:rsidRPr="00592A4D" w:rsidRDefault="00592A4D">
      <w:pPr>
        <w:spacing w:line="360" w:lineRule="auto"/>
        <w:ind w:firstLine="720"/>
        <w:jc w:val="both"/>
        <w:rPr>
          <w:i w:val="0"/>
          <w:iCs w:val="0"/>
          <w:color w:val="FF0000"/>
          <w:sz w:val="24"/>
          <w:lang w:val="hy-AM" w:eastAsia="ru-RU"/>
        </w:rPr>
      </w:pPr>
    </w:p>
    <w:sectPr w:rsidR="00592A4D" w:rsidRPr="00592A4D" w:rsidSect="005E13BF">
      <w:pgSz w:w="12240" w:h="15840"/>
      <w:pgMar w:top="360" w:right="720" w:bottom="5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Arial Unicode">
    <w:charset w:val="CC"/>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10AAD"/>
    <w:multiLevelType w:val="hybridMultilevel"/>
    <w:tmpl w:val="EE527EB8"/>
    <w:lvl w:ilvl="0" w:tplc="D7C424C8">
      <w:start w:val="1"/>
      <w:numFmt w:val="decimal"/>
      <w:lvlText w:val="%1."/>
      <w:lvlJc w:val="left"/>
      <w:pPr>
        <w:ind w:left="900" w:hanging="360"/>
      </w:pPr>
      <w:rPr>
        <w:b w:val="0"/>
      </w:rPr>
    </w:lvl>
    <w:lvl w:ilvl="1" w:tplc="04090019" w:tentative="1">
      <w:start w:val="1"/>
      <w:numFmt w:val="lowerLetter"/>
      <w:lvlText w:val="%2."/>
      <w:lvlJc w:val="left"/>
      <w:pPr>
        <w:ind w:left="-6397" w:hanging="360"/>
      </w:pPr>
    </w:lvl>
    <w:lvl w:ilvl="2" w:tplc="0409001B" w:tentative="1">
      <w:start w:val="1"/>
      <w:numFmt w:val="lowerRoman"/>
      <w:lvlText w:val="%3."/>
      <w:lvlJc w:val="right"/>
      <w:pPr>
        <w:ind w:left="-5677" w:hanging="180"/>
      </w:pPr>
    </w:lvl>
    <w:lvl w:ilvl="3" w:tplc="0409000F" w:tentative="1">
      <w:start w:val="1"/>
      <w:numFmt w:val="decimal"/>
      <w:lvlText w:val="%4."/>
      <w:lvlJc w:val="left"/>
      <w:pPr>
        <w:ind w:left="-495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3517" w:hanging="180"/>
      </w:pPr>
    </w:lvl>
    <w:lvl w:ilvl="6" w:tplc="0409000F" w:tentative="1">
      <w:start w:val="1"/>
      <w:numFmt w:val="decimal"/>
      <w:lvlText w:val="%7."/>
      <w:lvlJc w:val="left"/>
      <w:pPr>
        <w:ind w:left="-2797" w:hanging="360"/>
      </w:pPr>
    </w:lvl>
    <w:lvl w:ilvl="7" w:tplc="04090019" w:tentative="1">
      <w:start w:val="1"/>
      <w:numFmt w:val="lowerLetter"/>
      <w:lvlText w:val="%8."/>
      <w:lvlJc w:val="left"/>
      <w:pPr>
        <w:ind w:left="-2077" w:hanging="360"/>
      </w:pPr>
    </w:lvl>
    <w:lvl w:ilvl="8" w:tplc="0409001B" w:tentative="1">
      <w:start w:val="1"/>
      <w:numFmt w:val="lowerRoman"/>
      <w:lvlText w:val="%9."/>
      <w:lvlJc w:val="right"/>
      <w:pPr>
        <w:ind w:left="-1357" w:hanging="180"/>
      </w:pPr>
    </w:lvl>
  </w:abstractNum>
  <w:abstractNum w:abstractNumId="1" w15:restartNumberingAfterBreak="0">
    <w:nsid w:val="24CC59D7"/>
    <w:multiLevelType w:val="hybridMultilevel"/>
    <w:tmpl w:val="CD5CCBD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3D0E0805"/>
    <w:multiLevelType w:val="hybridMultilevel"/>
    <w:tmpl w:val="B336BF0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15:restartNumberingAfterBreak="0">
    <w:nsid w:val="40391A6F"/>
    <w:multiLevelType w:val="hybridMultilevel"/>
    <w:tmpl w:val="09B253D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15:restartNumberingAfterBreak="0">
    <w:nsid w:val="446651E6"/>
    <w:multiLevelType w:val="hybridMultilevel"/>
    <w:tmpl w:val="8500CA66"/>
    <w:lvl w:ilvl="0" w:tplc="21A8B0C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B677C9"/>
    <w:multiLevelType w:val="hybridMultilevel"/>
    <w:tmpl w:val="70D884CC"/>
    <w:lvl w:ilvl="0" w:tplc="183876BC">
      <w:numFmt w:val="bullet"/>
      <w:lvlText w:val="-"/>
      <w:lvlJc w:val="left"/>
      <w:pPr>
        <w:ind w:left="1155" w:hanging="360"/>
      </w:pPr>
      <w:rPr>
        <w:rFonts w:ascii="GHEA Grapalat" w:eastAsia="Calibri" w:hAnsi="GHEA Grapalat" w:cs="Times New Roman"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6" w15:restartNumberingAfterBreak="0">
    <w:nsid w:val="548F36E2"/>
    <w:multiLevelType w:val="hybridMultilevel"/>
    <w:tmpl w:val="55E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7065C"/>
    <w:multiLevelType w:val="hybridMultilevel"/>
    <w:tmpl w:val="A5F2BA36"/>
    <w:lvl w:ilvl="0" w:tplc="040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GHEA Grapalat" w:hAnsi="GHEA Grapalat" w:cs="GHEA Grapalat" w:hint="default"/>
      </w:rPr>
    </w:lvl>
    <w:lvl w:ilvl="2" w:tplc="04190005" w:tentative="1">
      <w:start w:val="1"/>
      <w:numFmt w:val="bullet"/>
      <w:lvlText w:val=""/>
      <w:lvlJc w:val="left"/>
      <w:pPr>
        <w:ind w:left="2226" w:hanging="360"/>
      </w:pPr>
      <w:rPr>
        <w:rFonts w:ascii="Calibri" w:hAnsi="Calibri" w:hint="default"/>
      </w:rPr>
    </w:lvl>
    <w:lvl w:ilvl="3" w:tplc="04190001" w:tentative="1">
      <w:start w:val="1"/>
      <w:numFmt w:val="bullet"/>
      <w:lvlText w:val=""/>
      <w:lvlJc w:val="left"/>
      <w:pPr>
        <w:ind w:left="2946" w:hanging="360"/>
      </w:pPr>
      <w:rPr>
        <w:rFonts w:ascii="Arial Armenian" w:hAnsi="Arial Armenian" w:hint="default"/>
      </w:rPr>
    </w:lvl>
    <w:lvl w:ilvl="4" w:tplc="04190003" w:tentative="1">
      <w:start w:val="1"/>
      <w:numFmt w:val="bullet"/>
      <w:lvlText w:val="o"/>
      <w:lvlJc w:val="left"/>
      <w:pPr>
        <w:ind w:left="3666" w:hanging="360"/>
      </w:pPr>
      <w:rPr>
        <w:rFonts w:ascii="GHEA Grapalat" w:hAnsi="GHEA Grapalat" w:cs="GHEA Grapalat" w:hint="default"/>
      </w:rPr>
    </w:lvl>
    <w:lvl w:ilvl="5" w:tplc="04190005" w:tentative="1">
      <w:start w:val="1"/>
      <w:numFmt w:val="bullet"/>
      <w:lvlText w:val=""/>
      <w:lvlJc w:val="left"/>
      <w:pPr>
        <w:ind w:left="4386" w:hanging="360"/>
      </w:pPr>
      <w:rPr>
        <w:rFonts w:ascii="Calibri" w:hAnsi="Calibri" w:hint="default"/>
      </w:rPr>
    </w:lvl>
    <w:lvl w:ilvl="6" w:tplc="04190001" w:tentative="1">
      <w:start w:val="1"/>
      <w:numFmt w:val="bullet"/>
      <w:lvlText w:val=""/>
      <w:lvlJc w:val="left"/>
      <w:pPr>
        <w:ind w:left="5106" w:hanging="360"/>
      </w:pPr>
      <w:rPr>
        <w:rFonts w:ascii="Arial Armenian" w:hAnsi="Arial Armenian" w:hint="default"/>
      </w:rPr>
    </w:lvl>
    <w:lvl w:ilvl="7" w:tplc="04190003" w:tentative="1">
      <w:start w:val="1"/>
      <w:numFmt w:val="bullet"/>
      <w:lvlText w:val="o"/>
      <w:lvlJc w:val="left"/>
      <w:pPr>
        <w:ind w:left="5826" w:hanging="360"/>
      </w:pPr>
      <w:rPr>
        <w:rFonts w:ascii="GHEA Grapalat" w:hAnsi="GHEA Grapalat" w:cs="GHEA Grapalat" w:hint="default"/>
      </w:rPr>
    </w:lvl>
    <w:lvl w:ilvl="8" w:tplc="04190005" w:tentative="1">
      <w:start w:val="1"/>
      <w:numFmt w:val="bullet"/>
      <w:lvlText w:val=""/>
      <w:lvlJc w:val="left"/>
      <w:pPr>
        <w:ind w:left="6546" w:hanging="360"/>
      </w:pPr>
      <w:rPr>
        <w:rFonts w:ascii="Calibri" w:hAnsi="Calibri" w:hint="default"/>
      </w:rPr>
    </w:lvl>
  </w:abstractNum>
  <w:abstractNum w:abstractNumId="8" w15:restartNumberingAfterBreak="0">
    <w:nsid w:val="6B321ED7"/>
    <w:multiLevelType w:val="hybridMultilevel"/>
    <w:tmpl w:val="9638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DE633EA"/>
    <w:multiLevelType w:val="hybridMultilevel"/>
    <w:tmpl w:val="62667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8"/>
  </w:num>
  <w:num w:numId="5">
    <w:abstractNumId w:val="0"/>
  </w:num>
  <w:num w:numId="6">
    <w:abstractNumId w:val="3"/>
  </w:num>
  <w:num w:numId="7">
    <w:abstractNumId w:val="7"/>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2F"/>
    <w:rsid w:val="00000E85"/>
    <w:rsid w:val="00001000"/>
    <w:rsid w:val="000016A7"/>
    <w:rsid w:val="00001CAF"/>
    <w:rsid w:val="00001E83"/>
    <w:rsid w:val="00002981"/>
    <w:rsid w:val="00006CD2"/>
    <w:rsid w:val="00010C75"/>
    <w:rsid w:val="00011DD4"/>
    <w:rsid w:val="00012708"/>
    <w:rsid w:val="0001277A"/>
    <w:rsid w:val="000134DF"/>
    <w:rsid w:val="00013B73"/>
    <w:rsid w:val="00013EAC"/>
    <w:rsid w:val="00014C2C"/>
    <w:rsid w:val="000171A6"/>
    <w:rsid w:val="00022999"/>
    <w:rsid w:val="00026970"/>
    <w:rsid w:val="00030F9B"/>
    <w:rsid w:val="00032481"/>
    <w:rsid w:val="00040276"/>
    <w:rsid w:val="00041E6E"/>
    <w:rsid w:val="00045858"/>
    <w:rsid w:val="00047BB7"/>
    <w:rsid w:val="00053C75"/>
    <w:rsid w:val="000548D0"/>
    <w:rsid w:val="00054A71"/>
    <w:rsid w:val="00057328"/>
    <w:rsid w:val="00062A07"/>
    <w:rsid w:val="00071DBB"/>
    <w:rsid w:val="00071E43"/>
    <w:rsid w:val="00071EFD"/>
    <w:rsid w:val="0007583F"/>
    <w:rsid w:val="00076C74"/>
    <w:rsid w:val="0008097E"/>
    <w:rsid w:val="00082C19"/>
    <w:rsid w:val="00086993"/>
    <w:rsid w:val="00087015"/>
    <w:rsid w:val="00090DCE"/>
    <w:rsid w:val="00090FCC"/>
    <w:rsid w:val="00091EAD"/>
    <w:rsid w:val="000955DD"/>
    <w:rsid w:val="00096D5B"/>
    <w:rsid w:val="00097822"/>
    <w:rsid w:val="000A395D"/>
    <w:rsid w:val="000A40BD"/>
    <w:rsid w:val="000A53A8"/>
    <w:rsid w:val="000A5B83"/>
    <w:rsid w:val="000B2A73"/>
    <w:rsid w:val="000C56E7"/>
    <w:rsid w:val="000D21C3"/>
    <w:rsid w:val="000D45BA"/>
    <w:rsid w:val="000D53AF"/>
    <w:rsid w:val="000D5548"/>
    <w:rsid w:val="000D63DB"/>
    <w:rsid w:val="000D6CFD"/>
    <w:rsid w:val="000D7BF5"/>
    <w:rsid w:val="000E063A"/>
    <w:rsid w:val="000E3B90"/>
    <w:rsid w:val="000E508C"/>
    <w:rsid w:val="000E57DA"/>
    <w:rsid w:val="000E5B1D"/>
    <w:rsid w:val="000F1884"/>
    <w:rsid w:val="000F248C"/>
    <w:rsid w:val="000F77D2"/>
    <w:rsid w:val="001022A7"/>
    <w:rsid w:val="00103075"/>
    <w:rsid w:val="001119AD"/>
    <w:rsid w:val="0011728B"/>
    <w:rsid w:val="00121CE3"/>
    <w:rsid w:val="00123CBD"/>
    <w:rsid w:val="001254AB"/>
    <w:rsid w:val="00126177"/>
    <w:rsid w:val="00131B76"/>
    <w:rsid w:val="00131E48"/>
    <w:rsid w:val="0013237F"/>
    <w:rsid w:val="0014065F"/>
    <w:rsid w:val="00140BE7"/>
    <w:rsid w:val="00140D38"/>
    <w:rsid w:val="00141243"/>
    <w:rsid w:val="00142485"/>
    <w:rsid w:val="00142609"/>
    <w:rsid w:val="00143289"/>
    <w:rsid w:val="00143F70"/>
    <w:rsid w:val="00145C04"/>
    <w:rsid w:val="00145D2A"/>
    <w:rsid w:val="001527D8"/>
    <w:rsid w:val="00152849"/>
    <w:rsid w:val="001620A7"/>
    <w:rsid w:val="001635E0"/>
    <w:rsid w:val="00164162"/>
    <w:rsid w:val="001653A6"/>
    <w:rsid w:val="001654B3"/>
    <w:rsid w:val="00165F62"/>
    <w:rsid w:val="00165F80"/>
    <w:rsid w:val="00171977"/>
    <w:rsid w:val="001767A1"/>
    <w:rsid w:val="00177347"/>
    <w:rsid w:val="001803BA"/>
    <w:rsid w:val="0018095E"/>
    <w:rsid w:val="00183191"/>
    <w:rsid w:val="001836C3"/>
    <w:rsid w:val="001838E2"/>
    <w:rsid w:val="001847CA"/>
    <w:rsid w:val="00185E4F"/>
    <w:rsid w:val="00186D15"/>
    <w:rsid w:val="00193779"/>
    <w:rsid w:val="001953F4"/>
    <w:rsid w:val="00197197"/>
    <w:rsid w:val="001A1B54"/>
    <w:rsid w:val="001A1EF9"/>
    <w:rsid w:val="001B233D"/>
    <w:rsid w:val="001B508A"/>
    <w:rsid w:val="001B5296"/>
    <w:rsid w:val="001B7518"/>
    <w:rsid w:val="001B754A"/>
    <w:rsid w:val="001C07A1"/>
    <w:rsid w:val="001C15EB"/>
    <w:rsid w:val="001C2AE6"/>
    <w:rsid w:val="001C66DF"/>
    <w:rsid w:val="001D02B1"/>
    <w:rsid w:val="001D0CDB"/>
    <w:rsid w:val="001D13B3"/>
    <w:rsid w:val="001D220A"/>
    <w:rsid w:val="001D4AD4"/>
    <w:rsid w:val="001D59F4"/>
    <w:rsid w:val="001E0BB5"/>
    <w:rsid w:val="001E1246"/>
    <w:rsid w:val="001E183D"/>
    <w:rsid w:val="001E2566"/>
    <w:rsid w:val="001E37B9"/>
    <w:rsid w:val="001E4350"/>
    <w:rsid w:val="001E56B3"/>
    <w:rsid w:val="001F03A0"/>
    <w:rsid w:val="001F1502"/>
    <w:rsid w:val="001F1D86"/>
    <w:rsid w:val="001F4EC3"/>
    <w:rsid w:val="001F6A22"/>
    <w:rsid w:val="001F6DDB"/>
    <w:rsid w:val="001F7E93"/>
    <w:rsid w:val="00202F2C"/>
    <w:rsid w:val="00203A2A"/>
    <w:rsid w:val="00206EBF"/>
    <w:rsid w:val="00215B73"/>
    <w:rsid w:val="00217CCB"/>
    <w:rsid w:val="0022240F"/>
    <w:rsid w:val="0022698C"/>
    <w:rsid w:val="0022719B"/>
    <w:rsid w:val="00230CD4"/>
    <w:rsid w:val="00233CE0"/>
    <w:rsid w:val="00234F3A"/>
    <w:rsid w:val="00235AAF"/>
    <w:rsid w:val="00236C04"/>
    <w:rsid w:val="00241D9D"/>
    <w:rsid w:val="00242322"/>
    <w:rsid w:val="00242CFE"/>
    <w:rsid w:val="0024544A"/>
    <w:rsid w:val="0024695F"/>
    <w:rsid w:val="00251213"/>
    <w:rsid w:val="00251D7E"/>
    <w:rsid w:val="00255731"/>
    <w:rsid w:val="00256EC0"/>
    <w:rsid w:val="00263523"/>
    <w:rsid w:val="002641F0"/>
    <w:rsid w:val="002644CE"/>
    <w:rsid w:val="00265897"/>
    <w:rsid w:val="00265FDC"/>
    <w:rsid w:val="00267451"/>
    <w:rsid w:val="00271103"/>
    <w:rsid w:val="002715EA"/>
    <w:rsid w:val="002737C8"/>
    <w:rsid w:val="00273BFF"/>
    <w:rsid w:val="00274B6D"/>
    <w:rsid w:val="002772CC"/>
    <w:rsid w:val="00277459"/>
    <w:rsid w:val="00277947"/>
    <w:rsid w:val="002802D8"/>
    <w:rsid w:val="002806EC"/>
    <w:rsid w:val="002834D4"/>
    <w:rsid w:val="002835C1"/>
    <w:rsid w:val="00293DEA"/>
    <w:rsid w:val="00297D67"/>
    <w:rsid w:val="002A3158"/>
    <w:rsid w:val="002A5502"/>
    <w:rsid w:val="002A6932"/>
    <w:rsid w:val="002A6C1A"/>
    <w:rsid w:val="002B11E2"/>
    <w:rsid w:val="002B1A53"/>
    <w:rsid w:val="002B3955"/>
    <w:rsid w:val="002B4851"/>
    <w:rsid w:val="002B4988"/>
    <w:rsid w:val="002C172A"/>
    <w:rsid w:val="002C3F9B"/>
    <w:rsid w:val="002D766C"/>
    <w:rsid w:val="002D7986"/>
    <w:rsid w:val="002D7B3D"/>
    <w:rsid w:val="002D7CB2"/>
    <w:rsid w:val="002E122A"/>
    <w:rsid w:val="002E2211"/>
    <w:rsid w:val="002E5851"/>
    <w:rsid w:val="002F1377"/>
    <w:rsid w:val="002F222D"/>
    <w:rsid w:val="002F3167"/>
    <w:rsid w:val="002F3B1F"/>
    <w:rsid w:val="002F3CFB"/>
    <w:rsid w:val="002F3FDE"/>
    <w:rsid w:val="002F48D6"/>
    <w:rsid w:val="002F73F5"/>
    <w:rsid w:val="003023BA"/>
    <w:rsid w:val="00305E50"/>
    <w:rsid w:val="0030648E"/>
    <w:rsid w:val="00306A59"/>
    <w:rsid w:val="00307728"/>
    <w:rsid w:val="00310262"/>
    <w:rsid w:val="00310507"/>
    <w:rsid w:val="00310DBE"/>
    <w:rsid w:val="00321F5A"/>
    <w:rsid w:val="00322737"/>
    <w:rsid w:val="00323803"/>
    <w:rsid w:val="003241E1"/>
    <w:rsid w:val="00326E5C"/>
    <w:rsid w:val="0033136F"/>
    <w:rsid w:val="003342BE"/>
    <w:rsid w:val="00334DE3"/>
    <w:rsid w:val="00335436"/>
    <w:rsid w:val="00336FA7"/>
    <w:rsid w:val="003420C0"/>
    <w:rsid w:val="003478CC"/>
    <w:rsid w:val="00347E92"/>
    <w:rsid w:val="00350A4F"/>
    <w:rsid w:val="0035438B"/>
    <w:rsid w:val="0035508E"/>
    <w:rsid w:val="003603DE"/>
    <w:rsid w:val="003623B8"/>
    <w:rsid w:val="00365AC3"/>
    <w:rsid w:val="00366FA6"/>
    <w:rsid w:val="00370E85"/>
    <w:rsid w:val="00371851"/>
    <w:rsid w:val="003766FB"/>
    <w:rsid w:val="00376C3A"/>
    <w:rsid w:val="00380D53"/>
    <w:rsid w:val="003865BF"/>
    <w:rsid w:val="003913A7"/>
    <w:rsid w:val="00391AD4"/>
    <w:rsid w:val="00393043"/>
    <w:rsid w:val="003958E8"/>
    <w:rsid w:val="003A1826"/>
    <w:rsid w:val="003A303C"/>
    <w:rsid w:val="003A503A"/>
    <w:rsid w:val="003A5B72"/>
    <w:rsid w:val="003A5C9C"/>
    <w:rsid w:val="003A5D1F"/>
    <w:rsid w:val="003A6548"/>
    <w:rsid w:val="003A7CF2"/>
    <w:rsid w:val="003B168F"/>
    <w:rsid w:val="003B7822"/>
    <w:rsid w:val="003C521C"/>
    <w:rsid w:val="003C5322"/>
    <w:rsid w:val="003C7A17"/>
    <w:rsid w:val="003D2106"/>
    <w:rsid w:val="003D34A2"/>
    <w:rsid w:val="003D531A"/>
    <w:rsid w:val="003D62E1"/>
    <w:rsid w:val="003E0FED"/>
    <w:rsid w:val="003E5D48"/>
    <w:rsid w:val="003F0038"/>
    <w:rsid w:val="003F0A6B"/>
    <w:rsid w:val="003F38A4"/>
    <w:rsid w:val="003F44D3"/>
    <w:rsid w:val="003F63E2"/>
    <w:rsid w:val="003F7DDF"/>
    <w:rsid w:val="00401A9C"/>
    <w:rsid w:val="00402933"/>
    <w:rsid w:val="00402B68"/>
    <w:rsid w:val="00404A2A"/>
    <w:rsid w:val="00406779"/>
    <w:rsid w:val="00407818"/>
    <w:rsid w:val="0041081E"/>
    <w:rsid w:val="0041394B"/>
    <w:rsid w:val="00414842"/>
    <w:rsid w:val="00414AB0"/>
    <w:rsid w:val="00414B92"/>
    <w:rsid w:val="0041630B"/>
    <w:rsid w:val="004172AF"/>
    <w:rsid w:val="004172C2"/>
    <w:rsid w:val="004175A7"/>
    <w:rsid w:val="00422FFA"/>
    <w:rsid w:val="0042539D"/>
    <w:rsid w:val="00425989"/>
    <w:rsid w:val="0043103B"/>
    <w:rsid w:val="00432B63"/>
    <w:rsid w:val="00432BDD"/>
    <w:rsid w:val="00436BD9"/>
    <w:rsid w:val="004407D4"/>
    <w:rsid w:val="00443002"/>
    <w:rsid w:val="00443115"/>
    <w:rsid w:val="00443755"/>
    <w:rsid w:val="0044614C"/>
    <w:rsid w:val="00446766"/>
    <w:rsid w:val="00446FF2"/>
    <w:rsid w:val="00450458"/>
    <w:rsid w:val="00455641"/>
    <w:rsid w:val="0045597B"/>
    <w:rsid w:val="00455EED"/>
    <w:rsid w:val="004562B1"/>
    <w:rsid w:val="00457803"/>
    <w:rsid w:val="00470602"/>
    <w:rsid w:val="00471CAE"/>
    <w:rsid w:val="00472266"/>
    <w:rsid w:val="004736F5"/>
    <w:rsid w:val="00477C2F"/>
    <w:rsid w:val="00492DE7"/>
    <w:rsid w:val="00493E17"/>
    <w:rsid w:val="004976D8"/>
    <w:rsid w:val="004A3117"/>
    <w:rsid w:val="004A45A4"/>
    <w:rsid w:val="004A5FA2"/>
    <w:rsid w:val="004B03FF"/>
    <w:rsid w:val="004B04C1"/>
    <w:rsid w:val="004B4809"/>
    <w:rsid w:val="004B5CF5"/>
    <w:rsid w:val="004B63A1"/>
    <w:rsid w:val="004B77FE"/>
    <w:rsid w:val="004C5D9A"/>
    <w:rsid w:val="004C65F3"/>
    <w:rsid w:val="004E1084"/>
    <w:rsid w:val="004E215C"/>
    <w:rsid w:val="004E2E62"/>
    <w:rsid w:val="004E4635"/>
    <w:rsid w:val="004E6DED"/>
    <w:rsid w:val="004F077A"/>
    <w:rsid w:val="004F0FD8"/>
    <w:rsid w:val="004F13DF"/>
    <w:rsid w:val="004F2584"/>
    <w:rsid w:val="004F373C"/>
    <w:rsid w:val="004F5A4C"/>
    <w:rsid w:val="00501DEE"/>
    <w:rsid w:val="00510FD3"/>
    <w:rsid w:val="005147E9"/>
    <w:rsid w:val="00515261"/>
    <w:rsid w:val="00515427"/>
    <w:rsid w:val="00515962"/>
    <w:rsid w:val="00515E64"/>
    <w:rsid w:val="005169BE"/>
    <w:rsid w:val="00520FA4"/>
    <w:rsid w:val="00522B0C"/>
    <w:rsid w:val="00523735"/>
    <w:rsid w:val="0052486E"/>
    <w:rsid w:val="00526E0F"/>
    <w:rsid w:val="00532DB9"/>
    <w:rsid w:val="00532FEC"/>
    <w:rsid w:val="00534A7B"/>
    <w:rsid w:val="00536E3A"/>
    <w:rsid w:val="00537765"/>
    <w:rsid w:val="00540868"/>
    <w:rsid w:val="00540E32"/>
    <w:rsid w:val="00540F38"/>
    <w:rsid w:val="005418DA"/>
    <w:rsid w:val="00543DB6"/>
    <w:rsid w:val="00545C1E"/>
    <w:rsid w:val="00545FEE"/>
    <w:rsid w:val="00550CBB"/>
    <w:rsid w:val="00551CE9"/>
    <w:rsid w:val="00554230"/>
    <w:rsid w:val="005543F4"/>
    <w:rsid w:val="00554E5F"/>
    <w:rsid w:val="00556F3E"/>
    <w:rsid w:val="0056282B"/>
    <w:rsid w:val="005631F2"/>
    <w:rsid w:val="00563B58"/>
    <w:rsid w:val="00565802"/>
    <w:rsid w:val="005666A3"/>
    <w:rsid w:val="00570EAF"/>
    <w:rsid w:val="005713A9"/>
    <w:rsid w:val="00571BB1"/>
    <w:rsid w:val="0057210E"/>
    <w:rsid w:val="00574235"/>
    <w:rsid w:val="0057458A"/>
    <w:rsid w:val="005803EB"/>
    <w:rsid w:val="00581330"/>
    <w:rsid w:val="0058477E"/>
    <w:rsid w:val="00586CBD"/>
    <w:rsid w:val="00590130"/>
    <w:rsid w:val="005909CA"/>
    <w:rsid w:val="00592A4D"/>
    <w:rsid w:val="00593B28"/>
    <w:rsid w:val="00594194"/>
    <w:rsid w:val="005941C6"/>
    <w:rsid w:val="0059731E"/>
    <w:rsid w:val="005A0122"/>
    <w:rsid w:val="005A255C"/>
    <w:rsid w:val="005A2704"/>
    <w:rsid w:val="005A2BBA"/>
    <w:rsid w:val="005A350E"/>
    <w:rsid w:val="005A46A6"/>
    <w:rsid w:val="005B007F"/>
    <w:rsid w:val="005B0982"/>
    <w:rsid w:val="005B25F0"/>
    <w:rsid w:val="005B2758"/>
    <w:rsid w:val="005B57FE"/>
    <w:rsid w:val="005C3826"/>
    <w:rsid w:val="005C3F65"/>
    <w:rsid w:val="005C4AAC"/>
    <w:rsid w:val="005C5C65"/>
    <w:rsid w:val="005C6420"/>
    <w:rsid w:val="005C6843"/>
    <w:rsid w:val="005C7614"/>
    <w:rsid w:val="005D6544"/>
    <w:rsid w:val="005E13BF"/>
    <w:rsid w:val="005E149A"/>
    <w:rsid w:val="005E20A2"/>
    <w:rsid w:val="005E2C28"/>
    <w:rsid w:val="005F0FA0"/>
    <w:rsid w:val="005F2805"/>
    <w:rsid w:val="005F31D2"/>
    <w:rsid w:val="005F43EA"/>
    <w:rsid w:val="005F608C"/>
    <w:rsid w:val="00600432"/>
    <w:rsid w:val="006033C7"/>
    <w:rsid w:val="006046CD"/>
    <w:rsid w:val="00607AD5"/>
    <w:rsid w:val="00610DE9"/>
    <w:rsid w:val="006157EF"/>
    <w:rsid w:val="006163F5"/>
    <w:rsid w:val="00616FB1"/>
    <w:rsid w:val="00620183"/>
    <w:rsid w:val="00620A24"/>
    <w:rsid w:val="006266F4"/>
    <w:rsid w:val="00626A52"/>
    <w:rsid w:val="0063382C"/>
    <w:rsid w:val="00640B92"/>
    <w:rsid w:val="0064579A"/>
    <w:rsid w:val="006463BB"/>
    <w:rsid w:val="006466B1"/>
    <w:rsid w:val="00646A4D"/>
    <w:rsid w:val="00646B13"/>
    <w:rsid w:val="00651673"/>
    <w:rsid w:val="006521F8"/>
    <w:rsid w:val="00656986"/>
    <w:rsid w:val="00656E04"/>
    <w:rsid w:val="00665B78"/>
    <w:rsid w:val="00665DFD"/>
    <w:rsid w:val="006666A6"/>
    <w:rsid w:val="00667B1C"/>
    <w:rsid w:val="006710A9"/>
    <w:rsid w:val="00672065"/>
    <w:rsid w:val="00672EC7"/>
    <w:rsid w:val="00675E61"/>
    <w:rsid w:val="00676C46"/>
    <w:rsid w:val="0068103A"/>
    <w:rsid w:val="00682304"/>
    <w:rsid w:val="0068597D"/>
    <w:rsid w:val="00687214"/>
    <w:rsid w:val="0069619C"/>
    <w:rsid w:val="006A0859"/>
    <w:rsid w:val="006A09E6"/>
    <w:rsid w:val="006A0E0E"/>
    <w:rsid w:val="006A107C"/>
    <w:rsid w:val="006A27CA"/>
    <w:rsid w:val="006A42E2"/>
    <w:rsid w:val="006A43FB"/>
    <w:rsid w:val="006A4469"/>
    <w:rsid w:val="006A4AC7"/>
    <w:rsid w:val="006A6698"/>
    <w:rsid w:val="006B1689"/>
    <w:rsid w:val="006B59AD"/>
    <w:rsid w:val="006B5DE6"/>
    <w:rsid w:val="006B6F9A"/>
    <w:rsid w:val="006C256C"/>
    <w:rsid w:val="006C25D2"/>
    <w:rsid w:val="006C578C"/>
    <w:rsid w:val="006C643E"/>
    <w:rsid w:val="006C6943"/>
    <w:rsid w:val="006D2270"/>
    <w:rsid w:val="006D3A28"/>
    <w:rsid w:val="006E2AD7"/>
    <w:rsid w:val="006E2ED5"/>
    <w:rsid w:val="006E5E3C"/>
    <w:rsid w:val="006E6347"/>
    <w:rsid w:val="006E7E9F"/>
    <w:rsid w:val="006F1B98"/>
    <w:rsid w:val="006F6A0B"/>
    <w:rsid w:val="00700157"/>
    <w:rsid w:val="00700F38"/>
    <w:rsid w:val="00704CBD"/>
    <w:rsid w:val="00707CC6"/>
    <w:rsid w:val="00716DAD"/>
    <w:rsid w:val="007176D4"/>
    <w:rsid w:val="0072053F"/>
    <w:rsid w:val="0072145C"/>
    <w:rsid w:val="00721E82"/>
    <w:rsid w:val="00724C04"/>
    <w:rsid w:val="007251C4"/>
    <w:rsid w:val="007266DB"/>
    <w:rsid w:val="00727CE8"/>
    <w:rsid w:val="00727E22"/>
    <w:rsid w:val="0073047F"/>
    <w:rsid w:val="007327B6"/>
    <w:rsid w:val="007357F9"/>
    <w:rsid w:val="0073587C"/>
    <w:rsid w:val="007368AF"/>
    <w:rsid w:val="00741A60"/>
    <w:rsid w:val="00744000"/>
    <w:rsid w:val="0074481F"/>
    <w:rsid w:val="007451CA"/>
    <w:rsid w:val="0074523E"/>
    <w:rsid w:val="00745C91"/>
    <w:rsid w:val="00746CA0"/>
    <w:rsid w:val="00747B5F"/>
    <w:rsid w:val="00753240"/>
    <w:rsid w:val="00753660"/>
    <w:rsid w:val="007541ED"/>
    <w:rsid w:val="00755C99"/>
    <w:rsid w:val="00756F0A"/>
    <w:rsid w:val="007601F6"/>
    <w:rsid w:val="0076143B"/>
    <w:rsid w:val="00762266"/>
    <w:rsid w:val="007644C2"/>
    <w:rsid w:val="00764813"/>
    <w:rsid w:val="007711B1"/>
    <w:rsid w:val="00774B34"/>
    <w:rsid w:val="00774BFC"/>
    <w:rsid w:val="00775D43"/>
    <w:rsid w:val="00781D92"/>
    <w:rsid w:val="00782564"/>
    <w:rsid w:val="00785BE7"/>
    <w:rsid w:val="00786C8E"/>
    <w:rsid w:val="00786D5A"/>
    <w:rsid w:val="00790050"/>
    <w:rsid w:val="0079226D"/>
    <w:rsid w:val="00793154"/>
    <w:rsid w:val="00793C10"/>
    <w:rsid w:val="007A0684"/>
    <w:rsid w:val="007A2BCF"/>
    <w:rsid w:val="007A2E8A"/>
    <w:rsid w:val="007B18D0"/>
    <w:rsid w:val="007B2080"/>
    <w:rsid w:val="007C04D5"/>
    <w:rsid w:val="007C430A"/>
    <w:rsid w:val="007C4856"/>
    <w:rsid w:val="007C49E5"/>
    <w:rsid w:val="007C4A03"/>
    <w:rsid w:val="007C5A0E"/>
    <w:rsid w:val="007C5D10"/>
    <w:rsid w:val="007C5F9B"/>
    <w:rsid w:val="007C6508"/>
    <w:rsid w:val="007C68D4"/>
    <w:rsid w:val="007C6D31"/>
    <w:rsid w:val="007C6E0B"/>
    <w:rsid w:val="007E428B"/>
    <w:rsid w:val="007E4F86"/>
    <w:rsid w:val="007F0165"/>
    <w:rsid w:val="007F1672"/>
    <w:rsid w:val="007F2C48"/>
    <w:rsid w:val="007F2E60"/>
    <w:rsid w:val="007F5025"/>
    <w:rsid w:val="0080305B"/>
    <w:rsid w:val="008071C7"/>
    <w:rsid w:val="00807965"/>
    <w:rsid w:val="00810567"/>
    <w:rsid w:val="00811F8B"/>
    <w:rsid w:val="00813186"/>
    <w:rsid w:val="008142C3"/>
    <w:rsid w:val="008144B0"/>
    <w:rsid w:val="00816DC9"/>
    <w:rsid w:val="00826CD1"/>
    <w:rsid w:val="00827A68"/>
    <w:rsid w:val="00836FFD"/>
    <w:rsid w:val="008403C6"/>
    <w:rsid w:val="00844771"/>
    <w:rsid w:val="008450C0"/>
    <w:rsid w:val="00850A61"/>
    <w:rsid w:val="00852BA7"/>
    <w:rsid w:val="00856ED9"/>
    <w:rsid w:val="00862B11"/>
    <w:rsid w:val="00865664"/>
    <w:rsid w:val="00866570"/>
    <w:rsid w:val="00866FCA"/>
    <w:rsid w:val="00870EC2"/>
    <w:rsid w:val="00872187"/>
    <w:rsid w:val="0087549D"/>
    <w:rsid w:val="00885D2F"/>
    <w:rsid w:val="00886F52"/>
    <w:rsid w:val="00887172"/>
    <w:rsid w:val="008924E6"/>
    <w:rsid w:val="008976F3"/>
    <w:rsid w:val="00897CBC"/>
    <w:rsid w:val="008A032B"/>
    <w:rsid w:val="008A0523"/>
    <w:rsid w:val="008A23F1"/>
    <w:rsid w:val="008A7BC6"/>
    <w:rsid w:val="008B291F"/>
    <w:rsid w:val="008B68BB"/>
    <w:rsid w:val="008C0C55"/>
    <w:rsid w:val="008C10CC"/>
    <w:rsid w:val="008C3F86"/>
    <w:rsid w:val="008C4557"/>
    <w:rsid w:val="008C488A"/>
    <w:rsid w:val="008C56F8"/>
    <w:rsid w:val="008C738B"/>
    <w:rsid w:val="008D10D6"/>
    <w:rsid w:val="008D3BCF"/>
    <w:rsid w:val="008D789B"/>
    <w:rsid w:val="008E0BD9"/>
    <w:rsid w:val="008E2036"/>
    <w:rsid w:val="008E22E1"/>
    <w:rsid w:val="008E3157"/>
    <w:rsid w:val="008E4C18"/>
    <w:rsid w:val="008E599F"/>
    <w:rsid w:val="008E5AE8"/>
    <w:rsid w:val="008E69DE"/>
    <w:rsid w:val="008F64DC"/>
    <w:rsid w:val="008F6647"/>
    <w:rsid w:val="00906988"/>
    <w:rsid w:val="0090748A"/>
    <w:rsid w:val="00911DBE"/>
    <w:rsid w:val="00913674"/>
    <w:rsid w:val="00913D05"/>
    <w:rsid w:val="00914082"/>
    <w:rsid w:val="0091610F"/>
    <w:rsid w:val="009179C6"/>
    <w:rsid w:val="009335BB"/>
    <w:rsid w:val="0094102C"/>
    <w:rsid w:val="00943FA6"/>
    <w:rsid w:val="00944280"/>
    <w:rsid w:val="00944928"/>
    <w:rsid w:val="00945C7A"/>
    <w:rsid w:val="009478CC"/>
    <w:rsid w:val="009526BD"/>
    <w:rsid w:val="00954F10"/>
    <w:rsid w:val="00956ECF"/>
    <w:rsid w:val="009604AC"/>
    <w:rsid w:val="00960CEE"/>
    <w:rsid w:val="009656A1"/>
    <w:rsid w:val="00971080"/>
    <w:rsid w:val="00971C6A"/>
    <w:rsid w:val="00977B10"/>
    <w:rsid w:val="00980152"/>
    <w:rsid w:val="0098420E"/>
    <w:rsid w:val="0098442A"/>
    <w:rsid w:val="0098692A"/>
    <w:rsid w:val="009873B9"/>
    <w:rsid w:val="00990059"/>
    <w:rsid w:val="00990EF6"/>
    <w:rsid w:val="00991135"/>
    <w:rsid w:val="00991A85"/>
    <w:rsid w:val="00991DD5"/>
    <w:rsid w:val="009A0D0B"/>
    <w:rsid w:val="009A192B"/>
    <w:rsid w:val="009A28E7"/>
    <w:rsid w:val="009A334F"/>
    <w:rsid w:val="009A3F02"/>
    <w:rsid w:val="009A42C7"/>
    <w:rsid w:val="009A4A3E"/>
    <w:rsid w:val="009A4F5A"/>
    <w:rsid w:val="009A5B68"/>
    <w:rsid w:val="009A7263"/>
    <w:rsid w:val="009B0090"/>
    <w:rsid w:val="009B09FE"/>
    <w:rsid w:val="009B0A74"/>
    <w:rsid w:val="009B19FA"/>
    <w:rsid w:val="009B36E5"/>
    <w:rsid w:val="009B488E"/>
    <w:rsid w:val="009B5FEF"/>
    <w:rsid w:val="009B790E"/>
    <w:rsid w:val="009C060A"/>
    <w:rsid w:val="009C1117"/>
    <w:rsid w:val="009C2643"/>
    <w:rsid w:val="009C45A6"/>
    <w:rsid w:val="009C45F4"/>
    <w:rsid w:val="009C46E9"/>
    <w:rsid w:val="009C7820"/>
    <w:rsid w:val="009D3CF2"/>
    <w:rsid w:val="009E03AE"/>
    <w:rsid w:val="009E0B1C"/>
    <w:rsid w:val="009E0CE2"/>
    <w:rsid w:val="009E29DE"/>
    <w:rsid w:val="009E61F9"/>
    <w:rsid w:val="009E6269"/>
    <w:rsid w:val="009F04DB"/>
    <w:rsid w:val="00A00B46"/>
    <w:rsid w:val="00A04C45"/>
    <w:rsid w:val="00A0519D"/>
    <w:rsid w:val="00A13A5F"/>
    <w:rsid w:val="00A22066"/>
    <w:rsid w:val="00A22C24"/>
    <w:rsid w:val="00A23BB2"/>
    <w:rsid w:val="00A24123"/>
    <w:rsid w:val="00A243B5"/>
    <w:rsid w:val="00A2641C"/>
    <w:rsid w:val="00A31C38"/>
    <w:rsid w:val="00A331D7"/>
    <w:rsid w:val="00A338C5"/>
    <w:rsid w:val="00A45CB1"/>
    <w:rsid w:val="00A46693"/>
    <w:rsid w:val="00A50CBE"/>
    <w:rsid w:val="00A51E68"/>
    <w:rsid w:val="00A52C0F"/>
    <w:rsid w:val="00A535C7"/>
    <w:rsid w:val="00A56753"/>
    <w:rsid w:val="00A60C75"/>
    <w:rsid w:val="00A619B9"/>
    <w:rsid w:val="00A6231E"/>
    <w:rsid w:val="00A64980"/>
    <w:rsid w:val="00A7248B"/>
    <w:rsid w:val="00A73B40"/>
    <w:rsid w:val="00A81E29"/>
    <w:rsid w:val="00A82819"/>
    <w:rsid w:val="00A834B1"/>
    <w:rsid w:val="00A8503B"/>
    <w:rsid w:val="00A85473"/>
    <w:rsid w:val="00A86287"/>
    <w:rsid w:val="00A864CC"/>
    <w:rsid w:val="00A9013F"/>
    <w:rsid w:val="00A943AF"/>
    <w:rsid w:val="00AA7FED"/>
    <w:rsid w:val="00AB1A08"/>
    <w:rsid w:val="00AB245D"/>
    <w:rsid w:val="00AB29F9"/>
    <w:rsid w:val="00AB453A"/>
    <w:rsid w:val="00AB790A"/>
    <w:rsid w:val="00AC4BE6"/>
    <w:rsid w:val="00AC554C"/>
    <w:rsid w:val="00AC5A41"/>
    <w:rsid w:val="00AD0C65"/>
    <w:rsid w:val="00AD2FAA"/>
    <w:rsid w:val="00AD56C9"/>
    <w:rsid w:val="00AE0105"/>
    <w:rsid w:val="00AE0E1B"/>
    <w:rsid w:val="00AE146C"/>
    <w:rsid w:val="00AE3696"/>
    <w:rsid w:val="00AE5E8E"/>
    <w:rsid w:val="00AE63AA"/>
    <w:rsid w:val="00AE68D8"/>
    <w:rsid w:val="00AE6B11"/>
    <w:rsid w:val="00AE7996"/>
    <w:rsid w:val="00AF47F1"/>
    <w:rsid w:val="00AF50EF"/>
    <w:rsid w:val="00AF6C4A"/>
    <w:rsid w:val="00AF6F68"/>
    <w:rsid w:val="00AF7157"/>
    <w:rsid w:val="00B0046A"/>
    <w:rsid w:val="00B00877"/>
    <w:rsid w:val="00B00C99"/>
    <w:rsid w:val="00B0237D"/>
    <w:rsid w:val="00B03432"/>
    <w:rsid w:val="00B039BF"/>
    <w:rsid w:val="00B04D74"/>
    <w:rsid w:val="00B063A6"/>
    <w:rsid w:val="00B115C2"/>
    <w:rsid w:val="00B11AA5"/>
    <w:rsid w:val="00B11D87"/>
    <w:rsid w:val="00B12291"/>
    <w:rsid w:val="00B1233B"/>
    <w:rsid w:val="00B163A8"/>
    <w:rsid w:val="00B17E65"/>
    <w:rsid w:val="00B21840"/>
    <w:rsid w:val="00B2189D"/>
    <w:rsid w:val="00B240A0"/>
    <w:rsid w:val="00B247ED"/>
    <w:rsid w:val="00B24CED"/>
    <w:rsid w:val="00B24F8B"/>
    <w:rsid w:val="00B25F32"/>
    <w:rsid w:val="00B26183"/>
    <w:rsid w:val="00B32ABB"/>
    <w:rsid w:val="00B37897"/>
    <w:rsid w:val="00B4247C"/>
    <w:rsid w:val="00B44186"/>
    <w:rsid w:val="00B45568"/>
    <w:rsid w:val="00B46D3F"/>
    <w:rsid w:val="00B5006E"/>
    <w:rsid w:val="00B51A0E"/>
    <w:rsid w:val="00B52D21"/>
    <w:rsid w:val="00B547C1"/>
    <w:rsid w:val="00B54F0E"/>
    <w:rsid w:val="00B57454"/>
    <w:rsid w:val="00B63DAB"/>
    <w:rsid w:val="00B65176"/>
    <w:rsid w:val="00B7035B"/>
    <w:rsid w:val="00B71500"/>
    <w:rsid w:val="00B74370"/>
    <w:rsid w:val="00B75DC7"/>
    <w:rsid w:val="00B77165"/>
    <w:rsid w:val="00B81A4F"/>
    <w:rsid w:val="00B87042"/>
    <w:rsid w:val="00B8768E"/>
    <w:rsid w:val="00B97D39"/>
    <w:rsid w:val="00BA10A3"/>
    <w:rsid w:val="00BA11CA"/>
    <w:rsid w:val="00BA3557"/>
    <w:rsid w:val="00BA43A4"/>
    <w:rsid w:val="00BA5DF4"/>
    <w:rsid w:val="00BB177A"/>
    <w:rsid w:val="00BC0C80"/>
    <w:rsid w:val="00BC1E0E"/>
    <w:rsid w:val="00BC3291"/>
    <w:rsid w:val="00BC7FDD"/>
    <w:rsid w:val="00BD0D36"/>
    <w:rsid w:val="00BD1477"/>
    <w:rsid w:val="00BD1C56"/>
    <w:rsid w:val="00BD2183"/>
    <w:rsid w:val="00BD582B"/>
    <w:rsid w:val="00BD64B7"/>
    <w:rsid w:val="00BD7A6C"/>
    <w:rsid w:val="00BE042C"/>
    <w:rsid w:val="00BE26CB"/>
    <w:rsid w:val="00BE311B"/>
    <w:rsid w:val="00BF05EC"/>
    <w:rsid w:val="00BF269C"/>
    <w:rsid w:val="00BF314D"/>
    <w:rsid w:val="00BF5DA0"/>
    <w:rsid w:val="00C032A0"/>
    <w:rsid w:val="00C106E6"/>
    <w:rsid w:val="00C13CDE"/>
    <w:rsid w:val="00C16CC1"/>
    <w:rsid w:val="00C17568"/>
    <w:rsid w:val="00C22AB2"/>
    <w:rsid w:val="00C313E7"/>
    <w:rsid w:val="00C32200"/>
    <w:rsid w:val="00C36983"/>
    <w:rsid w:val="00C3706A"/>
    <w:rsid w:val="00C37E5F"/>
    <w:rsid w:val="00C402ED"/>
    <w:rsid w:val="00C41363"/>
    <w:rsid w:val="00C42F42"/>
    <w:rsid w:val="00C4367D"/>
    <w:rsid w:val="00C478EF"/>
    <w:rsid w:val="00C47DBB"/>
    <w:rsid w:val="00C513A6"/>
    <w:rsid w:val="00C52A2E"/>
    <w:rsid w:val="00C53B58"/>
    <w:rsid w:val="00C57AC5"/>
    <w:rsid w:val="00C57CC6"/>
    <w:rsid w:val="00C60CCE"/>
    <w:rsid w:val="00C65238"/>
    <w:rsid w:val="00C668BF"/>
    <w:rsid w:val="00C72ECE"/>
    <w:rsid w:val="00C752E2"/>
    <w:rsid w:val="00C77184"/>
    <w:rsid w:val="00C81360"/>
    <w:rsid w:val="00C81F80"/>
    <w:rsid w:val="00C83F37"/>
    <w:rsid w:val="00C84339"/>
    <w:rsid w:val="00C86240"/>
    <w:rsid w:val="00C873F0"/>
    <w:rsid w:val="00C96AF7"/>
    <w:rsid w:val="00C971BA"/>
    <w:rsid w:val="00C97E4C"/>
    <w:rsid w:val="00CA1902"/>
    <w:rsid w:val="00CA4045"/>
    <w:rsid w:val="00CA5758"/>
    <w:rsid w:val="00CA6D48"/>
    <w:rsid w:val="00CA6E61"/>
    <w:rsid w:val="00CA7C21"/>
    <w:rsid w:val="00CB030D"/>
    <w:rsid w:val="00CB17AE"/>
    <w:rsid w:val="00CC30DD"/>
    <w:rsid w:val="00CC5D44"/>
    <w:rsid w:val="00CC64D3"/>
    <w:rsid w:val="00CC78A4"/>
    <w:rsid w:val="00CD0591"/>
    <w:rsid w:val="00CD3187"/>
    <w:rsid w:val="00CD3C65"/>
    <w:rsid w:val="00CD4154"/>
    <w:rsid w:val="00CD5F41"/>
    <w:rsid w:val="00CD7598"/>
    <w:rsid w:val="00CD7AC3"/>
    <w:rsid w:val="00CE045C"/>
    <w:rsid w:val="00CE1971"/>
    <w:rsid w:val="00CE41CA"/>
    <w:rsid w:val="00CE6328"/>
    <w:rsid w:val="00CF14F8"/>
    <w:rsid w:val="00CF1F48"/>
    <w:rsid w:val="00CF20A6"/>
    <w:rsid w:val="00CF5528"/>
    <w:rsid w:val="00D01CED"/>
    <w:rsid w:val="00D01E3C"/>
    <w:rsid w:val="00D020CE"/>
    <w:rsid w:val="00D02A6A"/>
    <w:rsid w:val="00D03C0D"/>
    <w:rsid w:val="00D100C6"/>
    <w:rsid w:val="00D1017B"/>
    <w:rsid w:val="00D12038"/>
    <w:rsid w:val="00D13CD2"/>
    <w:rsid w:val="00D2143B"/>
    <w:rsid w:val="00D26347"/>
    <w:rsid w:val="00D318D8"/>
    <w:rsid w:val="00D32F17"/>
    <w:rsid w:val="00D34BF7"/>
    <w:rsid w:val="00D367C7"/>
    <w:rsid w:val="00D36BDB"/>
    <w:rsid w:val="00D51A28"/>
    <w:rsid w:val="00D52E28"/>
    <w:rsid w:val="00D53135"/>
    <w:rsid w:val="00D54164"/>
    <w:rsid w:val="00D54C8D"/>
    <w:rsid w:val="00D55E60"/>
    <w:rsid w:val="00D574E0"/>
    <w:rsid w:val="00D579F8"/>
    <w:rsid w:val="00D63F40"/>
    <w:rsid w:val="00D66380"/>
    <w:rsid w:val="00D70207"/>
    <w:rsid w:val="00D74360"/>
    <w:rsid w:val="00D76510"/>
    <w:rsid w:val="00D76B5B"/>
    <w:rsid w:val="00D77017"/>
    <w:rsid w:val="00D77321"/>
    <w:rsid w:val="00D80CFC"/>
    <w:rsid w:val="00D82265"/>
    <w:rsid w:val="00D82673"/>
    <w:rsid w:val="00D8653C"/>
    <w:rsid w:val="00D904F0"/>
    <w:rsid w:val="00D92AB9"/>
    <w:rsid w:val="00D92AF0"/>
    <w:rsid w:val="00D9461B"/>
    <w:rsid w:val="00D968F6"/>
    <w:rsid w:val="00DA186F"/>
    <w:rsid w:val="00DA6E73"/>
    <w:rsid w:val="00DA7486"/>
    <w:rsid w:val="00DC0DBD"/>
    <w:rsid w:val="00DC20CC"/>
    <w:rsid w:val="00DC2AE0"/>
    <w:rsid w:val="00DC6F9C"/>
    <w:rsid w:val="00DD0D12"/>
    <w:rsid w:val="00DD0EAF"/>
    <w:rsid w:val="00DD1B41"/>
    <w:rsid w:val="00DD5839"/>
    <w:rsid w:val="00DD592B"/>
    <w:rsid w:val="00DD5B86"/>
    <w:rsid w:val="00DD6BDE"/>
    <w:rsid w:val="00DD7C14"/>
    <w:rsid w:val="00DE005E"/>
    <w:rsid w:val="00DE5C91"/>
    <w:rsid w:val="00DE6BAE"/>
    <w:rsid w:val="00DF083D"/>
    <w:rsid w:val="00DF5296"/>
    <w:rsid w:val="00E05184"/>
    <w:rsid w:val="00E051DD"/>
    <w:rsid w:val="00E06FEF"/>
    <w:rsid w:val="00E12304"/>
    <w:rsid w:val="00E124D4"/>
    <w:rsid w:val="00E142CA"/>
    <w:rsid w:val="00E15960"/>
    <w:rsid w:val="00E172A1"/>
    <w:rsid w:val="00E2209C"/>
    <w:rsid w:val="00E25DC1"/>
    <w:rsid w:val="00E30B98"/>
    <w:rsid w:val="00E31356"/>
    <w:rsid w:val="00E345A8"/>
    <w:rsid w:val="00E348B7"/>
    <w:rsid w:val="00E372EF"/>
    <w:rsid w:val="00E44101"/>
    <w:rsid w:val="00E44947"/>
    <w:rsid w:val="00E52038"/>
    <w:rsid w:val="00E52588"/>
    <w:rsid w:val="00E52AD4"/>
    <w:rsid w:val="00E53193"/>
    <w:rsid w:val="00E5588A"/>
    <w:rsid w:val="00E57468"/>
    <w:rsid w:val="00E57B10"/>
    <w:rsid w:val="00E60CE1"/>
    <w:rsid w:val="00E61503"/>
    <w:rsid w:val="00E62E14"/>
    <w:rsid w:val="00E63997"/>
    <w:rsid w:val="00E6453D"/>
    <w:rsid w:val="00E650BA"/>
    <w:rsid w:val="00E654D5"/>
    <w:rsid w:val="00E67E8E"/>
    <w:rsid w:val="00E70267"/>
    <w:rsid w:val="00E71B0C"/>
    <w:rsid w:val="00E72748"/>
    <w:rsid w:val="00E7315B"/>
    <w:rsid w:val="00E73C13"/>
    <w:rsid w:val="00E76EAD"/>
    <w:rsid w:val="00E77472"/>
    <w:rsid w:val="00E80676"/>
    <w:rsid w:val="00E80D6D"/>
    <w:rsid w:val="00E86736"/>
    <w:rsid w:val="00E90B39"/>
    <w:rsid w:val="00E9441D"/>
    <w:rsid w:val="00E952FC"/>
    <w:rsid w:val="00E959AC"/>
    <w:rsid w:val="00EA3158"/>
    <w:rsid w:val="00EA4158"/>
    <w:rsid w:val="00EA65FF"/>
    <w:rsid w:val="00EA7BC2"/>
    <w:rsid w:val="00EB38AD"/>
    <w:rsid w:val="00EB3EEB"/>
    <w:rsid w:val="00EB6BA2"/>
    <w:rsid w:val="00EB76E0"/>
    <w:rsid w:val="00EB7C4E"/>
    <w:rsid w:val="00EC1F46"/>
    <w:rsid w:val="00EC2128"/>
    <w:rsid w:val="00EC2593"/>
    <w:rsid w:val="00EC4A7C"/>
    <w:rsid w:val="00ED0C72"/>
    <w:rsid w:val="00ED42E0"/>
    <w:rsid w:val="00ED4EAA"/>
    <w:rsid w:val="00ED5648"/>
    <w:rsid w:val="00ED7598"/>
    <w:rsid w:val="00ED7683"/>
    <w:rsid w:val="00EE1B89"/>
    <w:rsid w:val="00EE506A"/>
    <w:rsid w:val="00EE50D4"/>
    <w:rsid w:val="00EE615C"/>
    <w:rsid w:val="00EE683C"/>
    <w:rsid w:val="00EF0CE3"/>
    <w:rsid w:val="00EF1CFE"/>
    <w:rsid w:val="00EF2B80"/>
    <w:rsid w:val="00EF39B5"/>
    <w:rsid w:val="00EF565F"/>
    <w:rsid w:val="00EF5A5F"/>
    <w:rsid w:val="00EF619D"/>
    <w:rsid w:val="00F01B2D"/>
    <w:rsid w:val="00F03B74"/>
    <w:rsid w:val="00F0433D"/>
    <w:rsid w:val="00F062ED"/>
    <w:rsid w:val="00F06F9E"/>
    <w:rsid w:val="00F0759D"/>
    <w:rsid w:val="00F1049B"/>
    <w:rsid w:val="00F10E3A"/>
    <w:rsid w:val="00F133EE"/>
    <w:rsid w:val="00F13F2D"/>
    <w:rsid w:val="00F16B99"/>
    <w:rsid w:val="00F17555"/>
    <w:rsid w:val="00F17B12"/>
    <w:rsid w:val="00F21B86"/>
    <w:rsid w:val="00F22F2D"/>
    <w:rsid w:val="00F23031"/>
    <w:rsid w:val="00F24A83"/>
    <w:rsid w:val="00F2606D"/>
    <w:rsid w:val="00F30026"/>
    <w:rsid w:val="00F332DC"/>
    <w:rsid w:val="00F34B7B"/>
    <w:rsid w:val="00F366E0"/>
    <w:rsid w:val="00F366E7"/>
    <w:rsid w:val="00F37ED8"/>
    <w:rsid w:val="00F42085"/>
    <w:rsid w:val="00F44026"/>
    <w:rsid w:val="00F45DBC"/>
    <w:rsid w:val="00F53332"/>
    <w:rsid w:val="00F55211"/>
    <w:rsid w:val="00F620E8"/>
    <w:rsid w:val="00F636F1"/>
    <w:rsid w:val="00F64C8E"/>
    <w:rsid w:val="00F663D7"/>
    <w:rsid w:val="00F71100"/>
    <w:rsid w:val="00F72DF0"/>
    <w:rsid w:val="00F735A1"/>
    <w:rsid w:val="00F758BD"/>
    <w:rsid w:val="00F818EF"/>
    <w:rsid w:val="00F82E91"/>
    <w:rsid w:val="00F84134"/>
    <w:rsid w:val="00F86C32"/>
    <w:rsid w:val="00F86FE7"/>
    <w:rsid w:val="00F90AF0"/>
    <w:rsid w:val="00F91808"/>
    <w:rsid w:val="00F93F20"/>
    <w:rsid w:val="00F94087"/>
    <w:rsid w:val="00FA2861"/>
    <w:rsid w:val="00FA4F53"/>
    <w:rsid w:val="00FA648D"/>
    <w:rsid w:val="00FA6DDA"/>
    <w:rsid w:val="00FB3CA0"/>
    <w:rsid w:val="00FB3DD7"/>
    <w:rsid w:val="00FB5082"/>
    <w:rsid w:val="00FC2270"/>
    <w:rsid w:val="00FC2624"/>
    <w:rsid w:val="00FC4010"/>
    <w:rsid w:val="00FC4278"/>
    <w:rsid w:val="00FC4BFA"/>
    <w:rsid w:val="00FC4E40"/>
    <w:rsid w:val="00FC5E8B"/>
    <w:rsid w:val="00FC71DA"/>
    <w:rsid w:val="00FD0220"/>
    <w:rsid w:val="00FD0263"/>
    <w:rsid w:val="00FD055B"/>
    <w:rsid w:val="00FD1E85"/>
    <w:rsid w:val="00FD2357"/>
    <w:rsid w:val="00FD2F96"/>
    <w:rsid w:val="00FD3CA1"/>
    <w:rsid w:val="00FD5B46"/>
    <w:rsid w:val="00FE0647"/>
    <w:rsid w:val="00FE10A2"/>
    <w:rsid w:val="00FE1527"/>
    <w:rsid w:val="00FE301D"/>
    <w:rsid w:val="00FE3BC0"/>
    <w:rsid w:val="00FE5CF3"/>
    <w:rsid w:val="00FE7B6F"/>
    <w:rsid w:val="00FF2AF4"/>
    <w:rsid w:val="00FF31DE"/>
    <w:rsid w:val="00FF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A739"/>
  <w15:docId w15:val="{F5C9F49D-8555-4CB7-87B5-791124C2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698"/>
    <w:rPr>
      <w:rFonts w:ascii="GHEA Grapalat" w:eastAsia="Times New Roman" w:hAnsi="GHEA Grapalat"/>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List Paragraph 1,List_Paragraph,Multilevel para_II,List Paragraph (numbered (a)),OBC Bullet,List Paragraph11,Normal numbered,Абзац списка1,Paragraphe de liste PBLH,Bullets,List Paragraph1,References,Bullet1,Абзац списка3"/>
    <w:basedOn w:val="a"/>
    <w:link w:val="a4"/>
    <w:uiPriority w:val="34"/>
    <w:qFormat/>
    <w:rsid w:val="00236C04"/>
    <w:pPr>
      <w:spacing w:after="160" w:line="259" w:lineRule="auto"/>
      <w:ind w:left="720"/>
      <w:contextualSpacing/>
    </w:pPr>
    <w:rPr>
      <w:rFonts w:ascii="Calibri" w:eastAsia="Calibri" w:hAnsi="Calibri"/>
      <w:i w:val="0"/>
      <w:iCs w:val="0"/>
      <w:sz w:val="22"/>
      <w:szCs w:val="22"/>
    </w:rPr>
  </w:style>
  <w:style w:type="paragraph" w:styleId="a5">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a"/>
    <w:link w:val="a6"/>
    <w:uiPriority w:val="99"/>
    <w:unhideWhenUsed/>
    <w:qFormat/>
    <w:rsid w:val="006A6698"/>
    <w:pPr>
      <w:spacing w:before="100" w:beforeAutospacing="1" w:after="100" w:afterAutospacing="1"/>
    </w:pPr>
    <w:rPr>
      <w:rFonts w:ascii="Times New Roman" w:hAnsi="Times New Roman"/>
      <w:i w:val="0"/>
      <w:iCs w:val="0"/>
      <w:sz w:val="24"/>
    </w:rPr>
  </w:style>
  <w:style w:type="character" w:customStyle="1" w:styleId="a4">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3"/>
    <w:uiPriority w:val="34"/>
    <w:locked/>
    <w:rsid w:val="006A6698"/>
  </w:style>
  <w:style w:type="paragraph" w:customStyle="1" w:styleId="paragraph">
    <w:name w:val="paragraph"/>
    <w:basedOn w:val="a"/>
    <w:qFormat/>
    <w:rsid w:val="006A6698"/>
    <w:pPr>
      <w:spacing w:before="100" w:beforeAutospacing="1" w:after="100" w:afterAutospacing="1"/>
    </w:pPr>
    <w:rPr>
      <w:rFonts w:ascii="Times New Roman" w:hAnsi="Times New Roman"/>
      <w:i w:val="0"/>
      <w:iCs w:val="0"/>
      <w:sz w:val="24"/>
    </w:rPr>
  </w:style>
  <w:style w:type="character" w:customStyle="1" w:styleId="normaltextrun">
    <w:name w:val="normaltextrun"/>
    <w:rsid w:val="006A6698"/>
    <w:rPr>
      <w:rFonts w:ascii="Times New Roman" w:hAnsi="Times New Roman" w:cs="Times New Roman" w:hint="default"/>
    </w:rPr>
  </w:style>
  <w:style w:type="character" w:customStyle="1" w:styleId="mechtex">
    <w:name w:val="mechtex Знак"/>
    <w:link w:val="mechtex0"/>
    <w:locked/>
    <w:rsid w:val="006A6698"/>
    <w:rPr>
      <w:rFonts w:ascii="Arial Armenian" w:eastAsia="Times New Roman" w:hAnsi="Arial Armenian" w:cs="Times New Roman"/>
      <w:szCs w:val="20"/>
      <w:lang w:eastAsia="ru-RU"/>
    </w:rPr>
  </w:style>
  <w:style w:type="paragraph" w:customStyle="1" w:styleId="mechtex0">
    <w:name w:val="mechtex"/>
    <w:basedOn w:val="a"/>
    <w:link w:val="mechtex"/>
    <w:rsid w:val="006A6698"/>
    <w:pPr>
      <w:jc w:val="center"/>
    </w:pPr>
    <w:rPr>
      <w:rFonts w:ascii="Arial Armenian" w:hAnsi="Arial Armenian"/>
      <w:i w:val="0"/>
      <w:iCs w:val="0"/>
      <w:sz w:val="22"/>
      <w:szCs w:val="20"/>
      <w:lang w:eastAsia="ru-RU"/>
    </w:rPr>
  </w:style>
  <w:style w:type="character" w:styleId="a7">
    <w:name w:val="Strong"/>
    <w:uiPriority w:val="22"/>
    <w:qFormat/>
    <w:rsid w:val="002B4851"/>
    <w:rPr>
      <w:b/>
      <w:bCs/>
    </w:rPr>
  </w:style>
  <w:style w:type="paragraph" w:styleId="a8">
    <w:name w:val="No Spacing"/>
    <w:link w:val="a9"/>
    <w:uiPriority w:val="1"/>
    <w:qFormat/>
    <w:rsid w:val="0076143B"/>
    <w:rPr>
      <w:rFonts w:ascii="Arial Armenian" w:eastAsia="Times New Roman" w:hAnsi="Arial Armenian" w:cs="Arial"/>
      <w:sz w:val="24"/>
      <w:szCs w:val="24"/>
      <w:lang w:val="ru-RU" w:eastAsia="ru-RU"/>
    </w:rPr>
  </w:style>
  <w:style w:type="character" w:customStyle="1" w:styleId="a9">
    <w:name w:val="Без интервала Знак"/>
    <w:link w:val="a8"/>
    <w:uiPriority w:val="1"/>
    <w:locked/>
    <w:rsid w:val="0076143B"/>
    <w:rPr>
      <w:rFonts w:ascii="Arial Armenian" w:eastAsia="Times New Roman" w:hAnsi="Arial Armenian" w:cs="Arial"/>
      <w:sz w:val="24"/>
      <w:szCs w:val="24"/>
      <w:lang w:val="ru-RU" w:eastAsia="ru-RU"/>
    </w:rPr>
  </w:style>
  <w:style w:type="paragraph" w:styleId="2">
    <w:name w:val="Body Text 2"/>
    <w:basedOn w:val="a"/>
    <w:link w:val="20"/>
    <w:rsid w:val="0035508E"/>
    <w:pPr>
      <w:spacing w:after="120" w:line="480" w:lineRule="auto"/>
    </w:pPr>
    <w:rPr>
      <w:rFonts w:ascii="Times New Roman" w:hAnsi="Times New Roman"/>
      <w:i w:val="0"/>
      <w:iCs w:val="0"/>
      <w:szCs w:val="20"/>
    </w:rPr>
  </w:style>
  <w:style w:type="character" w:customStyle="1" w:styleId="20">
    <w:name w:val="Основной текст 2 Знак"/>
    <w:link w:val="2"/>
    <w:rsid w:val="0035508E"/>
    <w:rPr>
      <w:rFonts w:ascii="Times New Roman" w:eastAsia="Times New Roman" w:hAnsi="Times New Roman" w:cs="Times New Roman"/>
      <w:sz w:val="20"/>
      <w:szCs w:val="20"/>
    </w:rPr>
  </w:style>
  <w:style w:type="character" w:customStyle="1" w:styleId="a6">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ebb Знак,Знак Знак,Char Char Char Знак"/>
    <w:link w:val="a5"/>
    <w:uiPriority w:val="99"/>
    <w:locked/>
    <w:rsid w:val="00620A24"/>
    <w:rPr>
      <w:rFonts w:ascii="Times New Roman" w:eastAsia="Times New Roman" w:hAnsi="Times New Roman" w:cs="Times New Roman"/>
      <w:sz w:val="24"/>
      <w:szCs w:val="24"/>
    </w:rPr>
  </w:style>
  <w:style w:type="character" w:customStyle="1" w:styleId="ListParagraphChar1">
    <w:name w:val="List Paragraph Char1"/>
    <w:aliases w:val="Table no. List Paragraph Char,Bullet1 Char1,References Char1,List Paragraph (numbered (a)) Char1,IBL List Paragraph Char1,List Paragraph nowy Char,Numbered List Paragraph Char,Akapit z listą BS Char1,List Paragraph 1 Char1,Ha Char"/>
    <w:uiPriority w:val="34"/>
    <w:qFormat/>
    <w:locked/>
    <w:rsid w:val="00C97E4C"/>
    <w:rPr>
      <w:rFonts w:ascii="Arial Armenian" w:eastAsia="Times New Roman" w:hAnsi="Arial Armenian" w:cs="Sylfaen"/>
      <w:sz w:val="24"/>
      <w:szCs w:val="24"/>
      <w:lang w:val="ru-RU" w:eastAsia="ru-RU"/>
    </w:rPr>
  </w:style>
  <w:style w:type="paragraph" w:styleId="aa">
    <w:name w:val="Balloon Text"/>
    <w:basedOn w:val="a"/>
    <w:link w:val="ab"/>
    <w:uiPriority w:val="99"/>
    <w:unhideWhenUsed/>
    <w:rsid w:val="00CD3187"/>
    <w:rPr>
      <w:rFonts w:ascii="Tahoma" w:hAnsi="Tahoma" w:cs="Tahoma"/>
      <w:sz w:val="16"/>
      <w:szCs w:val="16"/>
    </w:rPr>
  </w:style>
  <w:style w:type="character" w:customStyle="1" w:styleId="ab">
    <w:name w:val="Текст выноски Знак"/>
    <w:link w:val="aa"/>
    <w:uiPriority w:val="99"/>
    <w:rsid w:val="00CD3187"/>
    <w:rPr>
      <w:rFonts w:ascii="Tahoma" w:eastAsia="Times New Roman" w:hAnsi="Tahoma" w:cs="Tahoma"/>
      <w:i/>
      <w:iCs/>
      <w:sz w:val="16"/>
      <w:szCs w:val="16"/>
    </w:rPr>
  </w:style>
  <w:style w:type="paragraph" w:styleId="ac">
    <w:name w:val="Body Text"/>
    <w:basedOn w:val="a"/>
    <w:link w:val="ad"/>
    <w:uiPriority w:val="99"/>
    <w:semiHidden/>
    <w:unhideWhenUsed/>
    <w:rsid w:val="00206EBF"/>
    <w:pPr>
      <w:spacing w:after="120"/>
    </w:pPr>
  </w:style>
  <w:style w:type="character" w:customStyle="1" w:styleId="ad">
    <w:name w:val="Основной текст Знак"/>
    <w:link w:val="ac"/>
    <w:uiPriority w:val="99"/>
    <w:semiHidden/>
    <w:rsid w:val="00206EBF"/>
    <w:rPr>
      <w:rFonts w:ascii="GHEA Grapalat" w:eastAsia="Times New Roman" w:hAnsi="GHEA Grapalat" w:cs="Times New Roman"/>
      <w:i/>
      <w:iCs/>
      <w:sz w:val="20"/>
      <w:szCs w:val="24"/>
    </w:rPr>
  </w:style>
  <w:style w:type="paragraph" w:styleId="ae">
    <w:name w:val="caption"/>
    <w:basedOn w:val="a"/>
    <w:qFormat/>
    <w:rsid w:val="003A6548"/>
    <w:pPr>
      <w:suppressLineNumbers/>
      <w:suppressAutoHyphens/>
      <w:spacing w:before="120" w:after="120" w:line="259" w:lineRule="auto"/>
    </w:pPr>
    <w:rPr>
      <w:rFonts w:ascii="Calibri" w:eastAsia="Calibri" w:hAnsi="Calibri" w:cs="Arial Unicode MS"/>
      <w:color w:val="00000A"/>
      <w:sz w:val="24"/>
    </w:rPr>
  </w:style>
  <w:style w:type="paragraph" w:styleId="af">
    <w:name w:val="header"/>
    <w:aliases w:val="h,Header Char Char Char Char,Header Char Char Char,Header Char Char"/>
    <w:basedOn w:val="a"/>
    <w:link w:val="af0"/>
    <w:unhideWhenUsed/>
    <w:rsid w:val="00592A4D"/>
    <w:pPr>
      <w:tabs>
        <w:tab w:val="center" w:pos="4680"/>
        <w:tab w:val="right" w:pos="9360"/>
      </w:tabs>
    </w:pPr>
    <w:rPr>
      <w:rFonts w:ascii="Times New Roman" w:hAnsi="Times New Roman"/>
      <w:i w:val="0"/>
      <w:iCs w:val="0"/>
      <w:sz w:val="24"/>
      <w:lang w:val="ru-RU" w:eastAsia="ru-RU"/>
    </w:rPr>
  </w:style>
  <w:style w:type="character" w:customStyle="1" w:styleId="af0">
    <w:name w:val="Верхний колонтитул Знак"/>
    <w:aliases w:val="h Знак,Header Char Char Char Char Знак,Header Char Char Char Знак,Header Char Char Знак"/>
    <w:basedOn w:val="a0"/>
    <w:link w:val="af"/>
    <w:rsid w:val="00592A4D"/>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42957">
      <w:bodyDiv w:val="1"/>
      <w:marLeft w:val="0"/>
      <w:marRight w:val="0"/>
      <w:marTop w:val="0"/>
      <w:marBottom w:val="0"/>
      <w:divBdr>
        <w:top w:val="none" w:sz="0" w:space="0" w:color="auto"/>
        <w:left w:val="none" w:sz="0" w:space="0" w:color="auto"/>
        <w:bottom w:val="none" w:sz="0" w:space="0" w:color="auto"/>
        <w:right w:val="none" w:sz="0" w:space="0" w:color="auto"/>
      </w:divBdr>
    </w:div>
    <w:div w:id="57018557">
      <w:bodyDiv w:val="1"/>
      <w:marLeft w:val="0"/>
      <w:marRight w:val="0"/>
      <w:marTop w:val="0"/>
      <w:marBottom w:val="0"/>
      <w:divBdr>
        <w:top w:val="none" w:sz="0" w:space="0" w:color="auto"/>
        <w:left w:val="none" w:sz="0" w:space="0" w:color="auto"/>
        <w:bottom w:val="none" w:sz="0" w:space="0" w:color="auto"/>
        <w:right w:val="none" w:sz="0" w:space="0" w:color="auto"/>
      </w:divBdr>
    </w:div>
    <w:div w:id="144973806">
      <w:bodyDiv w:val="1"/>
      <w:marLeft w:val="0"/>
      <w:marRight w:val="0"/>
      <w:marTop w:val="0"/>
      <w:marBottom w:val="0"/>
      <w:divBdr>
        <w:top w:val="none" w:sz="0" w:space="0" w:color="auto"/>
        <w:left w:val="none" w:sz="0" w:space="0" w:color="auto"/>
        <w:bottom w:val="none" w:sz="0" w:space="0" w:color="auto"/>
        <w:right w:val="none" w:sz="0" w:space="0" w:color="auto"/>
      </w:divBdr>
    </w:div>
    <w:div w:id="151218210">
      <w:bodyDiv w:val="1"/>
      <w:marLeft w:val="0"/>
      <w:marRight w:val="0"/>
      <w:marTop w:val="0"/>
      <w:marBottom w:val="0"/>
      <w:divBdr>
        <w:top w:val="none" w:sz="0" w:space="0" w:color="auto"/>
        <w:left w:val="none" w:sz="0" w:space="0" w:color="auto"/>
        <w:bottom w:val="none" w:sz="0" w:space="0" w:color="auto"/>
        <w:right w:val="none" w:sz="0" w:space="0" w:color="auto"/>
      </w:divBdr>
    </w:div>
    <w:div w:id="161362813">
      <w:bodyDiv w:val="1"/>
      <w:marLeft w:val="0"/>
      <w:marRight w:val="0"/>
      <w:marTop w:val="0"/>
      <w:marBottom w:val="0"/>
      <w:divBdr>
        <w:top w:val="none" w:sz="0" w:space="0" w:color="auto"/>
        <w:left w:val="none" w:sz="0" w:space="0" w:color="auto"/>
        <w:bottom w:val="none" w:sz="0" w:space="0" w:color="auto"/>
        <w:right w:val="none" w:sz="0" w:space="0" w:color="auto"/>
      </w:divBdr>
    </w:div>
    <w:div w:id="245768523">
      <w:bodyDiv w:val="1"/>
      <w:marLeft w:val="0"/>
      <w:marRight w:val="0"/>
      <w:marTop w:val="0"/>
      <w:marBottom w:val="0"/>
      <w:divBdr>
        <w:top w:val="none" w:sz="0" w:space="0" w:color="auto"/>
        <w:left w:val="none" w:sz="0" w:space="0" w:color="auto"/>
        <w:bottom w:val="none" w:sz="0" w:space="0" w:color="auto"/>
        <w:right w:val="none" w:sz="0" w:space="0" w:color="auto"/>
      </w:divBdr>
    </w:div>
    <w:div w:id="295642820">
      <w:bodyDiv w:val="1"/>
      <w:marLeft w:val="0"/>
      <w:marRight w:val="0"/>
      <w:marTop w:val="0"/>
      <w:marBottom w:val="0"/>
      <w:divBdr>
        <w:top w:val="none" w:sz="0" w:space="0" w:color="auto"/>
        <w:left w:val="none" w:sz="0" w:space="0" w:color="auto"/>
        <w:bottom w:val="none" w:sz="0" w:space="0" w:color="auto"/>
        <w:right w:val="none" w:sz="0" w:space="0" w:color="auto"/>
      </w:divBdr>
    </w:div>
    <w:div w:id="304895105">
      <w:bodyDiv w:val="1"/>
      <w:marLeft w:val="0"/>
      <w:marRight w:val="0"/>
      <w:marTop w:val="0"/>
      <w:marBottom w:val="0"/>
      <w:divBdr>
        <w:top w:val="none" w:sz="0" w:space="0" w:color="auto"/>
        <w:left w:val="none" w:sz="0" w:space="0" w:color="auto"/>
        <w:bottom w:val="none" w:sz="0" w:space="0" w:color="auto"/>
        <w:right w:val="none" w:sz="0" w:space="0" w:color="auto"/>
      </w:divBdr>
    </w:div>
    <w:div w:id="337083426">
      <w:bodyDiv w:val="1"/>
      <w:marLeft w:val="0"/>
      <w:marRight w:val="0"/>
      <w:marTop w:val="0"/>
      <w:marBottom w:val="0"/>
      <w:divBdr>
        <w:top w:val="none" w:sz="0" w:space="0" w:color="auto"/>
        <w:left w:val="none" w:sz="0" w:space="0" w:color="auto"/>
        <w:bottom w:val="none" w:sz="0" w:space="0" w:color="auto"/>
        <w:right w:val="none" w:sz="0" w:space="0" w:color="auto"/>
      </w:divBdr>
    </w:div>
    <w:div w:id="348458757">
      <w:bodyDiv w:val="1"/>
      <w:marLeft w:val="0"/>
      <w:marRight w:val="0"/>
      <w:marTop w:val="0"/>
      <w:marBottom w:val="0"/>
      <w:divBdr>
        <w:top w:val="none" w:sz="0" w:space="0" w:color="auto"/>
        <w:left w:val="none" w:sz="0" w:space="0" w:color="auto"/>
        <w:bottom w:val="none" w:sz="0" w:space="0" w:color="auto"/>
        <w:right w:val="none" w:sz="0" w:space="0" w:color="auto"/>
      </w:divBdr>
    </w:div>
    <w:div w:id="354382137">
      <w:bodyDiv w:val="1"/>
      <w:marLeft w:val="0"/>
      <w:marRight w:val="0"/>
      <w:marTop w:val="0"/>
      <w:marBottom w:val="0"/>
      <w:divBdr>
        <w:top w:val="none" w:sz="0" w:space="0" w:color="auto"/>
        <w:left w:val="none" w:sz="0" w:space="0" w:color="auto"/>
        <w:bottom w:val="none" w:sz="0" w:space="0" w:color="auto"/>
        <w:right w:val="none" w:sz="0" w:space="0" w:color="auto"/>
      </w:divBdr>
    </w:div>
    <w:div w:id="501312246">
      <w:bodyDiv w:val="1"/>
      <w:marLeft w:val="0"/>
      <w:marRight w:val="0"/>
      <w:marTop w:val="0"/>
      <w:marBottom w:val="0"/>
      <w:divBdr>
        <w:top w:val="none" w:sz="0" w:space="0" w:color="auto"/>
        <w:left w:val="none" w:sz="0" w:space="0" w:color="auto"/>
        <w:bottom w:val="none" w:sz="0" w:space="0" w:color="auto"/>
        <w:right w:val="none" w:sz="0" w:space="0" w:color="auto"/>
      </w:divBdr>
    </w:div>
    <w:div w:id="607741180">
      <w:bodyDiv w:val="1"/>
      <w:marLeft w:val="0"/>
      <w:marRight w:val="0"/>
      <w:marTop w:val="0"/>
      <w:marBottom w:val="0"/>
      <w:divBdr>
        <w:top w:val="none" w:sz="0" w:space="0" w:color="auto"/>
        <w:left w:val="none" w:sz="0" w:space="0" w:color="auto"/>
        <w:bottom w:val="none" w:sz="0" w:space="0" w:color="auto"/>
        <w:right w:val="none" w:sz="0" w:space="0" w:color="auto"/>
      </w:divBdr>
    </w:div>
    <w:div w:id="788281868">
      <w:bodyDiv w:val="1"/>
      <w:marLeft w:val="0"/>
      <w:marRight w:val="0"/>
      <w:marTop w:val="0"/>
      <w:marBottom w:val="0"/>
      <w:divBdr>
        <w:top w:val="none" w:sz="0" w:space="0" w:color="auto"/>
        <w:left w:val="none" w:sz="0" w:space="0" w:color="auto"/>
        <w:bottom w:val="none" w:sz="0" w:space="0" w:color="auto"/>
        <w:right w:val="none" w:sz="0" w:space="0" w:color="auto"/>
      </w:divBdr>
    </w:div>
    <w:div w:id="793210915">
      <w:bodyDiv w:val="1"/>
      <w:marLeft w:val="0"/>
      <w:marRight w:val="0"/>
      <w:marTop w:val="0"/>
      <w:marBottom w:val="0"/>
      <w:divBdr>
        <w:top w:val="none" w:sz="0" w:space="0" w:color="auto"/>
        <w:left w:val="none" w:sz="0" w:space="0" w:color="auto"/>
        <w:bottom w:val="none" w:sz="0" w:space="0" w:color="auto"/>
        <w:right w:val="none" w:sz="0" w:space="0" w:color="auto"/>
      </w:divBdr>
    </w:div>
    <w:div w:id="863782886">
      <w:bodyDiv w:val="1"/>
      <w:marLeft w:val="0"/>
      <w:marRight w:val="0"/>
      <w:marTop w:val="0"/>
      <w:marBottom w:val="0"/>
      <w:divBdr>
        <w:top w:val="none" w:sz="0" w:space="0" w:color="auto"/>
        <w:left w:val="none" w:sz="0" w:space="0" w:color="auto"/>
        <w:bottom w:val="none" w:sz="0" w:space="0" w:color="auto"/>
        <w:right w:val="none" w:sz="0" w:space="0" w:color="auto"/>
      </w:divBdr>
    </w:div>
    <w:div w:id="867716669">
      <w:bodyDiv w:val="1"/>
      <w:marLeft w:val="0"/>
      <w:marRight w:val="0"/>
      <w:marTop w:val="0"/>
      <w:marBottom w:val="0"/>
      <w:divBdr>
        <w:top w:val="none" w:sz="0" w:space="0" w:color="auto"/>
        <w:left w:val="none" w:sz="0" w:space="0" w:color="auto"/>
        <w:bottom w:val="none" w:sz="0" w:space="0" w:color="auto"/>
        <w:right w:val="none" w:sz="0" w:space="0" w:color="auto"/>
      </w:divBdr>
    </w:div>
    <w:div w:id="871769780">
      <w:bodyDiv w:val="1"/>
      <w:marLeft w:val="0"/>
      <w:marRight w:val="0"/>
      <w:marTop w:val="0"/>
      <w:marBottom w:val="0"/>
      <w:divBdr>
        <w:top w:val="none" w:sz="0" w:space="0" w:color="auto"/>
        <w:left w:val="none" w:sz="0" w:space="0" w:color="auto"/>
        <w:bottom w:val="none" w:sz="0" w:space="0" w:color="auto"/>
        <w:right w:val="none" w:sz="0" w:space="0" w:color="auto"/>
      </w:divBdr>
    </w:div>
    <w:div w:id="901066412">
      <w:bodyDiv w:val="1"/>
      <w:marLeft w:val="0"/>
      <w:marRight w:val="0"/>
      <w:marTop w:val="0"/>
      <w:marBottom w:val="0"/>
      <w:divBdr>
        <w:top w:val="none" w:sz="0" w:space="0" w:color="auto"/>
        <w:left w:val="none" w:sz="0" w:space="0" w:color="auto"/>
        <w:bottom w:val="none" w:sz="0" w:space="0" w:color="auto"/>
        <w:right w:val="none" w:sz="0" w:space="0" w:color="auto"/>
      </w:divBdr>
    </w:div>
    <w:div w:id="965349531">
      <w:bodyDiv w:val="1"/>
      <w:marLeft w:val="0"/>
      <w:marRight w:val="0"/>
      <w:marTop w:val="0"/>
      <w:marBottom w:val="0"/>
      <w:divBdr>
        <w:top w:val="none" w:sz="0" w:space="0" w:color="auto"/>
        <w:left w:val="none" w:sz="0" w:space="0" w:color="auto"/>
        <w:bottom w:val="none" w:sz="0" w:space="0" w:color="auto"/>
        <w:right w:val="none" w:sz="0" w:space="0" w:color="auto"/>
      </w:divBdr>
    </w:div>
    <w:div w:id="1198812276">
      <w:bodyDiv w:val="1"/>
      <w:marLeft w:val="0"/>
      <w:marRight w:val="0"/>
      <w:marTop w:val="0"/>
      <w:marBottom w:val="0"/>
      <w:divBdr>
        <w:top w:val="none" w:sz="0" w:space="0" w:color="auto"/>
        <w:left w:val="none" w:sz="0" w:space="0" w:color="auto"/>
        <w:bottom w:val="none" w:sz="0" w:space="0" w:color="auto"/>
        <w:right w:val="none" w:sz="0" w:space="0" w:color="auto"/>
      </w:divBdr>
    </w:div>
    <w:div w:id="1201430538">
      <w:bodyDiv w:val="1"/>
      <w:marLeft w:val="0"/>
      <w:marRight w:val="0"/>
      <w:marTop w:val="0"/>
      <w:marBottom w:val="0"/>
      <w:divBdr>
        <w:top w:val="none" w:sz="0" w:space="0" w:color="auto"/>
        <w:left w:val="none" w:sz="0" w:space="0" w:color="auto"/>
        <w:bottom w:val="none" w:sz="0" w:space="0" w:color="auto"/>
        <w:right w:val="none" w:sz="0" w:space="0" w:color="auto"/>
      </w:divBdr>
    </w:div>
    <w:div w:id="1218590777">
      <w:bodyDiv w:val="1"/>
      <w:marLeft w:val="0"/>
      <w:marRight w:val="0"/>
      <w:marTop w:val="0"/>
      <w:marBottom w:val="0"/>
      <w:divBdr>
        <w:top w:val="none" w:sz="0" w:space="0" w:color="auto"/>
        <w:left w:val="none" w:sz="0" w:space="0" w:color="auto"/>
        <w:bottom w:val="none" w:sz="0" w:space="0" w:color="auto"/>
        <w:right w:val="none" w:sz="0" w:space="0" w:color="auto"/>
      </w:divBdr>
    </w:div>
    <w:div w:id="1304237984">
      <w:bodyDiv w:val="1"/>
      <w:marLeft w:val="0"/>
      <w:marRight w:val="0"/>
      <w:marTop w:val="0"/>
      <w:marBottom w:val="0"/>
      <w:divBdr>
        <w:top w:val="none" w:sz="0" w:space="0" w:color="auto"/>
        <w:left w:val="none" w:sz="0" w:space="0" w:color="auto"/>
        <w:bottom w:val="none" w:sz="0" w:space="0" w:color="auto"/>
        <w:right w:val="none" w:sz="0" w:space="0" w:color="auto"/>
      </w:divBdr>
    </w:div>
    <w:div w:id="1339193296">
      <w:bodyDiv w:val="1"/>
      <w:marLeft w:val="0"/>
      <w:marRight w:val="0"/>
      <w:marTop w:val="0"/>
      <w:marBottom w:val="0"/>
      <w:divBdr>
        <w:top w:val="none" w:sz="0" w:space="0" w:color="auto"/>
        <w:left w:val="none" w:sz="0" w:space="0" w:color="auto"/>
        <w:bottom w:val="none" w:sz="0" w:space="0" w:color="auto"/>
        <w:right w:val="none" w:sz="0" w:space="0" w:color="auto"/>
      </w:divBdr>
    </w:div>
    <w:div w:id="1417678074">
      <w:bodyDiv w:val="1"/>
      <w:marLeft w:val="0"/>
      <w:marRight w:val="0"/>
      <w:marTop w:val="0"/>
      <w:marBottom w:val="0"/>
      <w:divBdr>
        <w:top w:val="none" w:sz="0" w:space="0" w:color="auto"/>
        <w:left w:val="none" w:sz="0" w:space="0" w:color="auto"/>
        <w:bottom w:val="none" w:sz="0" w:space="0" w:color="auto"/>
        <w:right w:val="none" w:sz="0" w:space="0" w:color="auto"/>
      </w:divBdr>
    </w:div>
    <w:div w:id="1527401684">
      <w:bodyDiv w:val="1"/>
      <w:marLeft w:val="0"/>
      <w:marRight w:val="0"/>
      <w:marTop w:val="0"/>
      <w:marBottom w:val="0"/>
      <w:divBdr>
        <w:top w:val="none" w:sz="0" w:space="0" w:color="auto"/>
        <w:left w:val="none" w:sz="0" w:space="0" w:color="auto"/>
        <w:bottom w:val="none" w:sz="0" w:space="0" w:color="auto"/>
        <w:right w:val="none" w:sz="0" w:space="0" w:color="auto"/>
      </w:divBdr>
    </w:div>
    <w:div w:id="1668092959">
      <w:bodyDiv w:val="1"/>
      <w:marLeft w:val="0"/>
      <w:marRight w:val="0"/>
      <w:marTop w:val="0"/>
      <w:marBottom w:val="0"/>
      <w:divBdr>
        <w:top w:val="none" w:sz="0" w:space="0" w:color="auto"/>
        <w:left w:val="none" w:sz="0" w:space="0" w:color="auto"/>
        <w:bottom w:val="none" w:sz="0" w:space="0" w:color="auto"/>
        <w:right w:val="none" w:sz="0" w:space="0" w:color="auto"/>
      </w:divBdr>
    </w:div>
    <w:div w:id="1754469185">
      <w:bodyDiv w:val="1"/>
      <w:marLeft w:val="0"/>
      <w:marRight w:val="0"/>
      <w:marTop w:val="0"/>
      <w:marBottom w:val="0"/>
      <w:divBdr>
        <w:top w:val="none" w:sz="0" w:space="0" w:color="auto"/>
        <w:left w:val="none" w:sz="0" w:space="0" w:color="auto"/>
        <w:bottom w:val="none" w:sz="0" w:space="0" w:color="auto"/>
        <w:right w:val="none" w:sz="0" w:space="0" w:color="auto"/>
      </w:divBdr>
    </w:div>
    <w:div w:id="1788348756">
      <w:bodyDiv w:val="1"/>
      <w:marLeft w:val="0"/>
      <w:marRight w:val="0"/>
      <w:marTop w:val="0"/>
      <w:marBottom w:val="0"/>
      <w:divBdr>
        <w:top w:val="none" w:sz="0" w:space="0" w:color="auto"/>
        <w:left w:val="none" w:sz="0" w:space="0" w:color="auto"/>
        <w:bottom w:val="none" w:sz="0" w:space="0" w:color="auto"/>
        <w:right w:val="none" w:sz="0" w:space="0" w:color="auto"/>
      </w:divBdr>
    </w:div>
    <w:div w:id="1896773119">
      <w:bodyDiv w:val="1"/>
      <w:marLeft w:val="0"/>
      <w:marRight w:val="0"/>
      <w:marTop w:val="0"/>
      <w:marBottom w:val="0"/>
      <w:divBdr>
        <w:top w:val="none" w:sz="0" w:space="0" w:color="auto"/>
        <w:left w:val="none" w:sz="0" w:space="0" w:color="auto"/>
        <w:bottom w:val="none" w:sz="0" w:space="0" w:color="auto"/>
        <w:right w:val="none" w:sz="0" w:space="0" w:color="auto"/>
      </w:divBdr>
    </w:div>
    <w:div w:id="1938783019">
      <w:bodyDiv w:val="1"/>
      <w:marLeft w:val="0"/>
      <w:marRight w:val="0"/>
      <w:marTop w:val="0"/>
      <w:marBottom w:val="0"/>
      <w:divBdr>
        <w:top w:val="none" w:sz="0" w:space="0" w:color="auto"/>
        <w:left w:val="none" w:sz="0" w:space="0" w:color="auto"/>
        <w:bottom w:val="none" w:sz="0" w:space="0" w:color="auto"/>
        <w:right w:val="none" w:sz="0" w:space="0" w:color="auto"/>
      </w:divBdr>
    </w:div>
    <w:div w:id="2015839489">
      <w:bodyDiv w:val="1"/>
      <w:marLeft w:val="0"/>
      <w:marRight w:val="0"/>
      <w:marTop w:val="0"/>
      <w:marBottom w:val="0"/>
      <w:divBdr>
        <w:top w:val="none" w:sz="0" w:space="0" w:color="auto"/>
        <w:left w:val="none" w:sz="0" w:space="0" w:color="auto"/>
        <w:bottom w:val="none" w:sz="0" w:space="0" w:color="auto"/>
        <w:right w:val="none" w:sz="0" w:space="0" w:color="auto"/>
      </w:divBdr>
    </w:div>
    <w:div w:id="2047757495">
      <w:bodyDiv w:val="1"/>
      <w:marLeft w:val="0"/>
      <w:marRight w:val="0"/>
      <w:marTop w:val="0"/>
      <w:marBottom w:val="0"/>
      <w:divBdr>
        <w:top w:val="none" w:sz="0" w:space="0" w:color="auto"/>
        <w:left w:val="none" w:sz="0" w:space="0" w:color="auto"/>
        <w:bottom w:val="none" w:sz="0" w:space="0" w:color="auto"/>
        <w:right w:val="none" w:sz="0" w:space="0" w:color="auto"/>
      </w:divBdr>
    </w:div>
    <w:div w:id="2129620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e%20Ghulyan\Desktop\IMfayler\KARA_VERJ\Hashvetvutyun_EMMA\2024_kisamyak\hashvetvutyun_2024Kisamya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7E8C6-BFD7-4FB9-A696-A763E260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hashvetvutyun_2024Kisamyak</Template>
  <TotalTime>0</TotalTime>
  <Pages>21</Pages>
  <Words>6214</Words>
  <Characters>35423</Characters>
  <Application>Microsoft Office Word</Application>
  <DocSecurity>0</DocSecurity>
  <Lines>295</Lines>
  <Paragraphs>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Ghulyan</dc:creator>
  <cp:keywords>https:/mul2-spm.gov.am/tasks/324310/oneclick/hashvetvutyun_2022_kisamyak.docx?token=1927b59db8b61122c13167543ada54d2</cp:keywords>
  <dc:description/>
  <cp:lastModifiedBy>Gayane Petrosyan</cp:lastModifiedBy>
  <cp:revision>2</cp:revision>
  <cp:lastPrinted>2024-10-09T12:02:00Z</cp:lastPrinted>
  <dcterms:created xsi:type="dcterms:W3CDTF">2024-10-11T15:38:00Z</dcterms:created>
  <dcterms:modified xsi:type="dcterms:W3CDTF">2024-10-11T15:38:00Z</dcterms:modified>
</cp:coreProperties>
</file>